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28"/>
        <w:tblW w:w="13031" w:type="dxa"/>
        <w:tblCellSpacing w:w="15" w:type="dxa"/>
        <w:shd w:val="clear" w:color="auto" w:fill="F7F7FC"/>
        <w:tblCellMar>
          <w:top w:w="15" w:type="dxa"/>
          <w:left w:w="15" w:type="dxa"/>
          <w:bottom w:w="15" w:type="dxa"/>
          <w:right w:w="15" w:type="dxa"/>
        </w:tblCellMar>
        <w:tblLook w:val="04A0" w:firstRow="1" w:lastRow="0" w:firstColumn="1" w:lastColumn="0" w:noHBand="0" w:noVBand="1"/>
      </w:tblPr>
      <w:tblGrid>
        <w:gridCol w:w="2638"/>
        <w:gridCol w:w="5189"/>
        <w:gridCol w:w="5204"/>
      </w:tblGrid>
      <w:tr w:rsidR="007425BF" w:rsidRPr="00CA6B7E" w14:paraId="1CB9C06B" w14:textId="77777777" w:rsidTr="007425BF">
        <w:trPr>
          <w:trHeight w:val="20"/>
          <w:tblCellSpacing w:w="15" w:type="dxa"/>
        </w:trPr>
        <w:tc>
          <w:tcPr>
            <w:tcW w:w="0" w:type="auto"/>
            <w:gridSpan w:val="3"/>
            <w:shd w:val="clear" w:color="auto" w:fill="F7F7FC"/>
            <w:tcMar>
              <w:top w:w="270" w:type="dxa"/>
              <w:left w:w="240" w:type="dxa"/>
              <w:bottom w:w="15" w:type="dxa"/>
              <w:right w:w="15" w:type="dxa"/>
            </w:tcMar>
          </w:tcPr>
          <w:p w14:paraId="4DA06118" w14:textId="77777777" w:rsidR="007425BF" w:rsidRPr="00CA6B7E" w:rsidRDefault="007425BF" w:rsidP="0046578E">
            <w:pPr>
              <w:spacing w:after="0" w:line="240" w:lineRule="auto"/>
              <w:jc w:val="both"/>
              <w:rPr>
                <w:rFonts w:eastAsia="Times New Roman" w:cstheme="minorHAnsi"/>
                <w:color w:val="39394D"/>
                <w:sz w:val="18"/>
                <w:szCs w:val="18"/>
                <w:lang w:val="en-GB" w:eastAsia="en-GB" w:bidi="ar-SA"/>
              </w:rPr>
            </w:pPr>
          </w:p>
        </w:tc>
      </w:tr>
      <w:tr w:rsidR="007425BF" w:rsidRPr="00CA6B7E" w14:paraId="3E4C7578" w14:textId="77777777" w:rsidTr="007425BF">
        <w:trPr>
          <w:trHeight w:val="373"/>
          <w:tblCellSpacing w:w="15" w:type="dxa"/>
        </w:trPr>
        <w:tc>
          <w:tcPr>
            <w:tcW w:w="2593" w:type="dxa"/>
            <w:shd w:val="clear" w:color="auto" w:fill="F7F7FC"/>
            <w:tcMar>
              <w:top w:w="240" w:type="dxa"/>
              <w:left w:w="240" w:type="dxa"/>
              <w:bottom w:w="15" w:type="dxa"/>
              <w:right w:w="15" w:type="dxa"/>
            </w:tcMar>
          </w:tcPr>
          <w:p w14:paraId="1D179586" w14:textId="77777777" w:rsidR="007425BF" w:rsidRPr="00CA6B7E" w:rsidRDefault="007425BF" w:rsidP="007425BF">
            <w:pPr>
              <w:spacing w:after="0" w:line="240" w:lineRule="auto"/>
              <w:rPr>
                <w:rFonts w:eastAsia="Times New Roman" w:cstheme="minorHAnsi"/>
                <w:color w:val="747487"/>
                <w:sz w:val="18"/>
                <w:szCs w:val="18"/>
                <w:lang w:val="en-GB" w:eastAsia="en-GB" w:bidi="ar-SA"/>
              </w:rPr>
            </w:pPr>
          </w:p>
        </w:tc>
        <w:tc>
          <w:tcPr>
            <w:tcW w:w="0" w:type="auto"/>
            <w:shd w:val="clear" w:color="auto" w:fill="F7F7FC"/>
            <w:tcMar>
              <w:top w:w="240" w:type="dxa"/>
              <w:left w:w="15" w:type="dxa"/>
              <w:bottom w:w="15" w:type="dxa"/>
              <w:right w:w="15" w:type="dxa"/>
            </w:tcMar>
          </w:tcPr>
          <w:p w14:paraId="2CD0088D" w14:textId="77777777" w:rsidR="007425BF" w:rsidRPr="00CA6B7E" w:rsidRDefault="007425BF" w:rsidP="007425BF">
            <w:pPr>
              <w:spacing w:after="0" w:line="240" w:lineRule="auto"/>
              <w:rPr>
                <w:rFonts w:eastAsia="Times New Roman" w:cstheme="minorHAnsi"/>
                <w:color w:val="39394D"/>
                <w:sz w:val="18"/>
                <w:szCs w:val="18"/>
                <w:lang w:val="en-GB" w:eastAsia="en-GB" w:bidi="ar-SA"/>
              </w:rPr>
            </w:pPr>
          </w:p>
        </w:tc>
        <w:tc>
          <w:tcPr>
            <w:tcW w:w="0" w:type="auto"/>
            <w:shd w:val="clear" w:color="auto" w:fill="F7F7FC"/>
            <w:vAlign w:val="center"/>
          </w:tcPr>
          <w:p w14:paraId="43E4DF04" w14:textId="77777777" w:rsidR="007425BF" w:rsidRPr="00CA6B7E" w:rsidRDefault="007425BF" w:rsidP="007425BF">
            <w:pPr>
              <w:spacing w:after="0" w:line="240" w:lineRule="auto"/>
              <w:rPr>
                <w:rFonts w:eastAsia="Times New Roman" w:cstheme="minorHAnsi"/>
                <w:sz w:val="18"/>
                <w:szCs w:val="18"/>
                <w:lang w:val="en-GB" w:eastAsia="en-GB" w:bidi="ar-SA"/>
              </w:rPr>
            </w:pPr>
          </w:p>
        </w:tc>
      </w:tr>
      <w:tr w:rsidR="007425BF" w:rsidRPr="00CA6B7E" w14:paraId="6E4FCDDE" w14:textId="77777777" w:rsidTr="007425BF">
        <w:trPr>
          <w:tblCellSpacing w:w="15" w:type="dxa"/>
        </w:trPr>
        <w:tc>
          <w:tcPr>
            <w:tcW w:w="2593" w:type="dxa"/>
            <w:shd w:val="clear" w:color="auto" w:fill="F7F7FC"/>
            <w:tcMar>
              <w:top w:w="240" w:type="dxa"/>
              <w:left w:w="240" w:type="dxa"/>
              <w:bottom w:w="15" w:type="dxa"/>
              <w:right w:w="15" w:type="dxa"/>
            </w:tcMar>
          </w:tcPr>
          <w:p w14:paraId="16434E58" w14:textId="77777777" w:rsidR="007425BF" w:rsidRPr="00CA6B7E" w:rsidRDefault="007425BF" w:rsidP="007425BF">
            <w:pPr>
              <w:spacing w:after="0" w:line="240" w:lineRule="auto"/>
              <w:rPr>
                <w:rFonts w:eastAsia="Times New Roman" w:cstheme="minorHAnsi"/>
                <w:color w:val="747487"/>
                <w:sz w:val="18"/>
                <w:szCs w:val="18"/>
                <w:lang w:val="en-GB" w:eastAsia="en-GB" w:bidi="ar-SA"/>
              </w:rPr>
            </w:pPr>
          </w:p>
        </w:tc>
        <w:tc>
          <w:tcPr>
            <w:tcW w:w="0" w:type="auto"/>
            <w:shd w:val="clear" w:color="auto" w:fill="F7F7FC"/>
            <w:tcMar>
              <w:top w:w="240" w:type="dxa"/>
              <w:left w:w="15" w:type="dxa"/>
              <w:bottom w:w="15" w:type="dxa"/>
              <w:right w:w="15" w:type="dxa"/>
            </w:tcMar>
          </w:tcPr>
          <w:p w14:paraId="2F213FF7" w14:textId="77777777" w:rsidR="007425BF" w:rsidRPr="00CA6B7E" w:rsidRDefault="007425BF" w:rsidP="007425BF">
            <w:pPr>
              <w:spacing w:after="0" w:line="240" w:lineRule="auto"/>
              <w:rPr>
                <w:rFonts w:eastAsia="Times New Roman" w:cstheme="minorHAnsi"/>
                <w:color w:val="39394D"/>
                <w:sz w:val="18"/>
                <w:szCs w:val="18"/>
                <w:lang w:val="en-GB" w:eastAsia="en-GB" w:bidi="ar-SA"/>
              </w:rPr>
            </w:pPr>
          </w:p>
        </w:tc>
        <w:tc>
          <w:tcPr>
            <w:tcW w:w="0" w:type="auto"/>
            <w:shd w:val="clear" w:color="auto" w:fill="F7F7FC"/>
            <w:vAlign w:val="center"/>
          </w:tcPr>
          <w:p w14:paraId="299FB0D6" w14:textId="58CEBE58" w:rsidR="007425BF" w:rsidRPr="00CA6B7E" w:rsidRDefault="007425BF" w:rsidP="007425BF">
            <w:pPr>
              <w:spacing w:after="0" w:line="240" w:lineRule="auto"/>
              <w:rPr>
                <w:rFonts w:eastAsia="Times New Roman" w:cstheme="minorHAnsi"/>
                <w:sz w:val="18"/>
                <w:szCs w:val="18"/>
                <w:lang w:val="en-GB" w:eastAsia="en-GB" w:bidi="ar-SA"/>
              </w:rPr>
            </w:pPr>
          </w:p>
        </w:tc>
      </w:tr>
      <w:tr w:rsidR="007425BF" w:rsidRPr="00CA6B7E" w14:paraId="374BFBB5" w14:textId="77777777" w:rsidTr="007425BF">
        <w:trPr>
          <w:tblCellSpacing w:w="15" w:type="dxa"/>
        </w:trPr>
        <w:tc>
          <w:tcPr>
            <w:tcW w:w="2593" w:type="dxa"/>
            <w:shd w:val="clear" w:color="auto" w:fill="F7F7FC"/>
            <w:tcMar>
              <w:top w:w="240" w:type="dxa"/>
              <w:left w:w="240" w:type="dxa"/>
              <w:bottom w:w="15" w:type="dxa"/>
              <w:right w:w="15" w:type="dxa"/>
            </w:tcMar>
          </w:tcPr>
          <w:p w14:paraId="0699AC79" w14:textId="6181B56B" w:rsidR="007425BF" w:rsidRPr="00CA6B7E" w:rsidRDefault="007425BF" w:rsidP="007425BF">
            <w:pPr>
              <w:spacing w:after="0" w:line="240" w:lineRule="auto"/>
              <w:rPr>
                <w:rFonts w:eastAsia="Times New Roman" w:cstheme="minorHAnsi"/>
                <w:color w:val="747487"/>
                <w:sz w:val="18"/>
                <w:szCs w:val="18"/>
                <w:lang w:val="en-GB" w:eastAsia="en-GB" w:bidi="ar-SA"/>
              </w:rPr>
            </w:pPr>
          </w:p>
        </w:tc>
        <w:tc>
          <w:tcPr>
            <w:tcW w:w="0" w:type="auto"/>
            <w:shd w:val="clear" w:color="auto" w:fill="F7F7FC"/>
            <w:tcMar>
              <w:top w:w="240" w:type="dxa"/>
              <w:left w:w="15" w:type="dxa"/>
              <w:bottom w:w="15" w:type="dxa"/>
              <w:right w:w="15" w:type="dxa"/>
            </w:tcMar>
          </w:tcPr>
          <w:p w14:paraId="507A43F2" w14:textId="17285691" w:rsidR="007425BF" w:rsidRPr="00CA6B7E" w:rsidRDefault="007425BF" w:rsidP="007425BF">
            <w:pPr>
              <w:spacing w:after="0" w:line="240" w:lineRule="auto"/>
              <w:rPr>
                <w:rFonts w:eastAsia="Times New Roman" w:cstheme="minorHAnsi"/>
                <w:color w:val="39394D"/>
                <w:sz w:val="18"/>
                <w:szCs w:val="18"/>
                <w:lang w:val="en-GB" w:eastAsia="en-GB" w:bidi="ar-SA"/>
              </w:rPr>
            </w:pPr>
          </w:p>
        </w:tc>
        <w:tc>
          <w:tcPr>
            <w:tcW w:w="0" w:type="auto"/>
            <w:shd w:val="clear" w:color="auto" w:fill="F7F7FC"/>
            <w:vAlign w:val="center"/>
          </w:tcPr>
          <w:p w14:paraId="7D8D7845" w14:textId="7F760C4C" w:rsidR="007425BF" w:rsidRPr="00CA6B7E" w:rsidRDefault="007425BF" w:rsidP="007425BF">
            <w:pPr>
              <w:spacing w:after="0" w:line="240" w:lineRule="auto"/>
              <w:rPr>
                <w:rFonts w:eastAsia="Times New Roman" w:cstheme="minorHAnsi"/>
                <w:sz w:val="18"/>
                <w:szCs w:val="18"/>
                <w:lang w:val="en-GB" w:eastAsia="en-GB" w:bidi="ar-SA"/>
              </w:rPr>
            </w:pPr>
          </w:p>
        </w:tc>
      </w:tr>
    </w:tbl>
    <w:p w14:paraId="168E0D71" w14:textId="2CF73036" w:rsidR="00CB48D0" w:rsidRDefault="00016C7D" w:rsidP="001F3133">
      <w:pPr>
        <w:spacing w:after="0" w:line="240" w:lineRule="auto"/>
        <w:rPr>
          <w:b/>
          <w:i/>
          <w:u w:val="single"/>
        </w:rPr>
      </w:pPr>
      <w:r>
        <w:rPr>
          <w:noProof/>
        </w:rPr>
        <w:drawing>
          <wp:anchor distT="0" distB="0" distL="114300" distR="114300" simplePos="0" relativeHeight="251663872" behindDoc="1" locked="0" layoutInCell="1" allowOverlap="1" wp14:anchorId="44BFDA43" wp14:editId="337F21F0">
            <wp:simplePos x="0" y="0"/>
            <wp:positionH relativeFrom="column">
              <wp:posOffset>1336675</wp:posOffset>
            </wp:positionH>
            <wp:positionV relativeFrom="paragraph">
              <wp:posOffset>1543685</wp:posOffset>
            </wp:positionV>
            <wp:extent cx="481330" cy="558800"/>
            <wp:effectExtent l="0" t="0" r="0" b="0"/>
            <wp:wrapTight wrapText="bothSides">
              <wp:wrapPolygon edited="0">
                <wp:start x="0" y="0"/>
                <wp:lineTo x="0" y="20618"/>
                <wp:lineTo x="20517" y="20618"/>
                <wp:lineTo x="20517" y="0"/>
                <wp:lineTo x="0" y="0"/>
              </wp:wrapPolygon>
            </wp:wrapTight>
            <wp:docPr id="1" name="Picture 1" descr="Disability-themed emoj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ility-themed emoji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991" b="48296"/>
                    <a:stretch/>
                  </pic:blipFill>
                  <pic:spPr bwMode="auto">
                    <a:xfrm>
                      <a:off x="0" y="0"/>
                      <a:ext cx="481330"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5284">
        <w:rPr>
          <w:noProof/>
        </w:rPr>
        <mc:AlternateContent>
          <mc:Choice Requires="wps">
            <w:drawing>
              <wp:anchor distT="0" distB="0" distL="114300" distR="114300" simplePos="0" relativeHeight="251661824" behindDoc="1" locked="0" layoutInCell="1" allowOverlap="1" wp14:anchorId="69F2E7AC" wp14:editId="04CB27FD">
                <wp:simplePos x="0" y="0"/>
                <wp:positionH relativeFrom="margin">
                  <wp:posOffset>-5080</wp:posOffset>
                </wp:positionH>
                <wp:positionV relativeFrom="paragraph">
                  <wp:posOffset>1219200</wp:posOffset>
                </wp:positionV>
                <wp:extent cx="6814820" cy="355600"/>
                <wp:effectExtent l="0" t="0" r="0" b="0"/>
                <wp:wrapTight wrapText="bothSides">
                  <wp:wrapPolygon edited="0">
                    <wp:start x="0" y="0"/>
                    <wp:lineTo x="0" y="20829"/>
                    <wp:lineTo x="21556" y="20829"/>
                    <wp:lineTo x="21556" y="0"/>
                    <wp:lineTo x="0" y="0"/>
                  </wp:wrapPolygon>
                </wp:wrapTight>
                <wp:docPr id="8861955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355600"/>
                        </a:xfrm>
                        <a:prstGeom prst="rect">
                          <a:avLst/>
                        </a:prstGeom>
                        <a:solidFill>
                          <a:srgbClr val="FFFFFF"/>
                        </a:solidFill>
                        <a:ln>
                          <a:noFill/>
                        </a:ln>
                      </wps:spPr>
                      <wps:txbx>
                        <w:txbxContent>
                          <w:p w14:paraId="6831B448" w14:textId="26E811D7" w:rsidR="006077BB" w:rsidRDefault="006077BB" w:rsidP="00764361">
                            <w:pPr>
                              <w:shd w:val="clear" w:color="auto" w:fill="00B0F0"/>
                              <w:jc w:val="center"/>
                            </w:pPr>
                            <w:r w:rsidRPr="00A32676">
                              <w:rPr>
                                <w:rFonts w:ascii="Comic Sans MS" w:hAnsi="Comic Sans MS" w:cs="Tahoma"/>
                                <w:color w:val="FFFFFF" w:themeColor="background1"/>
                                <w:sz w:val="24"/>
                                <w:szCs w:val="24"/>
                              </w:rPr>
                              <w:t>ATAXIA</w:t>
                            </w:r>
                            <w:r w:rsidRPr="00A32676">
                              <w:rPr>
                                <w:rFonts w:ascii="Comic Sans MS" w:hAnsi="Comic Sans MS" w:cs="Tahoma"/>
                                <w:color w:val="FFFFFF" w:themeColor="background1"/>
                              </w:rPr>
                              <w:t xml:space="preserve">~EAST Newsletter ‘Æ’         </w:t>
                            </w:r>
                            <w:r w:rsidR="00D62434">
                              <w:rPr>
                                <w:rFonts w:ascii="Comic Sans MS" w:hAnsi="Comic Sans MS" w:cs="Tahoma"/>
                                <w:color w:val="FFFFFF" w:themeColor="background1"/>
                              </w:rPr>
                              <w:t xml:space="preserve">     </w:t>
                            </w:r>
                            <w:r w:rsidRPr="00A32676">
                              <w:rPr>
                                <w:rFonts w:ascii="Comic Sans MS" w:hAnsi="Comic Sans MS" w:cs="Tahoma"/>
                                <w:color w:val="FFFFFF" w:themeColor="background1"/>
                              </w:rPr>
                              <w:t xml:space="preserve">      </w:t>
                            </w:r>
                            <w:r w:rsidR="00704D18">
                              <w:rPr>
                                <w:rFonts w:ascii="Comic Sans MS" w:hAnsi="Comic Sans MS" w:cs="Tahoma"/>
                                <w:color w:val="FFFFFF" w:themeColor="background1"/>
                              </w:rPr>
                              <w:t xml:space="preserve">     </w:t>
                            </w:r>
                            <w:r w:rsidRPr="00A32676">
                              <w:rPr>
                                <w:rFonts w:ascii="Comic Sans MS" w:hAnsi="Comic Sans MS" w:cs="Tahoma"/>
                                <w:color w:val="FFFFFF" w:themeColor="background1"/>
                              </w:rPr>
                              <w:t xml:space="preserve"> </w:t>
                            </w:r>
                            <w:r w:rsidR="00635B0E">
                              <w:rPr>
                                <w:rFonts w:ascii="Comic Sans MS" w:hAnsi="Comic Sans MS" w:cs="Tahoma"/>
                                <w:color w:val="FFFFFF" w:themeColor="background1"/>
                              </w:rPr>
                              <w:t xml:space="preserve">       </w:t>
                            </w:r>
                            <w:r w:rsidRPr="00A32676">
                              <w:rPr>
                                <w:rFonts w:ascii="Comic Sans MS" w:hAnsi="Comic Sans MS" w:cs="Tahoma"/>
                                <w:color w:val="FFFFFF" w:themeColor="background1"/>
                              </w:rPr>
                              <w:t xml:space="preserve">     #</w:t>
                            </w:r>
                            <w:r w:rsidR="00B57230">
                              <w:rPr>
                                <w:rFonts w:ascii="Comic Sans MS" w:hAnsi="Comic Sans MS" w:cs="Tahoma"/>
                                <w:color w:val="FFFFFF" w:themeColor="background1"/>
                              </w:rPr>
                              <w:t>1</w:t>
                            </w:r>
                            <w:r w:rsidR="00231964">
                              <w:rPr>
                                <w:rFonts w:ascii="Comic Sans MS" w:hAnsi="Comic Sans MS" w:cs="Tahoma"/>
                                <w:color w:val="FFFFFF" w:themeColor="background1"/>
                              </w:rPr>
                              <w:t>1</w:t>
                            </w:r>
                            <w:r w:rsidR="008C7187">
                              <w:rPr>
                                <w:rFonts w:ascii="Comic Sans MS" w:hAnsi="Comic Sans MS" w:cs="Tahoma"/>
                                <w:color w:val="FFFFFF" w:themeColor="background1"/>
                              </w:rPr>
                              <w:t>8</w:t>
                            </w:r>
                            <w:r w:rsidR="003C66D6">
                              <w:rPr>
                                <w:rFonts w:ascii="Comic Sans MS" w:hAnsi="Comic Sans MS" w:cs="Tahoma"/>
                                <w:color w:val="FFFFFF" w:themeColor="background1"/>
                              </w:rPr>
                              <w:t xml:space="preserve"> </w:t>
                            </w:r>
                            <w:r w:rsidR="005F3AC8">
                              <w:rPr>
                                <w:rFonts w:ascii="Comic Sans MS" w:hAnsi="Comic Sans MS" w:cs="Tahoma"/>
                                <w:color w:val="FFFFFF" w:themeColor="background1"/>
                              </w:rPr>
                              <w:t xml:space="preserve">    </w:t>
                            </w:r>
                            <w:r w:rsidR="002E203B">
                              <w:rPr>
                                <w:rFonts w:ascii="Comic Sans MS" w:hAnsi="Comic Sans MS" w:cs="Tahoma"/>
                                <w:color w:val="FFFFFF" w:themeColor="background1"/>
                              </w:rPr>
                              <w:t xml:space="preserve">        </w:t>
                            </w:r>
                            <w:r w:rsidR="00FE6AB9">
                              <w:rPr>
                                <w:rFonts w:ascii="Comic Sans MS" w:hAnsi="Comic Sans MS" w:cs="Tahoma"/>
                                <w:color w:val="FFFFFF" w:themeColor="background1"/>
                              </w:rPr>
                              <w:t xml:space="preserve">         </w:t>
                            </w:r>
                            <w:r w:rsidR="002E203B">
                              <w:rPr>
                                <w:rFonts w:ascii="Comic Sans MS" w:hAnsi="Comic Sans MS" w:cs="Tahoma"/>
                                <w:color w:val="FFFFFF" w:themeColor="background1"/>
                              </w:rPr>
                              <w:t xml:space="preserve">     </w:t>
                            </w:r>
                            <w:r w:rsidR="00CA23A7">
                              <w:rPr>
                                <w:rFonts w:ascii="Comic Sans MS" w:hAnsi="Comic Sans MS" w:cs="Tahoma"/>
                                <w:color w:val="FFFFFF" w:themeColor="background1"/>
                              </w:rPr>
                              <w:t xml:space="preserve">    </w:t>
                            </w:r>
                            <w:r w:rsidR="000D1566">
                              <w:rPr>
                                <w:rFonts w:ascii="Comic Sans MS" w:hAnsi="Comic Sans MS" w:cs="Tahoma"/>
                                <w:color w:val="FFFFFF" w:themeColor="background1"/>
                              </w:rPr>
                              <w:t xml:space="preserve">  </w:t>
                            </w:r>
                            <w:r w:rsidR="00F84434">
                              <w:rPr>
                                <w:rFonts w:ascii="Comic Sans MS" w:hAnsi="Comic Sans MS" w:cs="Tahoma"/>
                                <w:color w:val="FFFFFF" w:themeColor="background1"/>
                              </w:rPr>
                              <w:t xml:space="preserve">  </w:t>
                            </w:r>
                            <w:r w:rsidR="005E0B08">
                              <w:rPr>
                                <w:rFonts w:ascii="Comic Sans MS" w:hAnsi="Comic Sans MS" w:cs="Tahoma"/>
                                <w:color w:val="FFFFFF" w:themeColor="background1"/>
                              </w:rPr>
                              <w:t xml:space="preserve"> </w:t>
                            </w:r>
                            <w:r w:rsidR="004454F3">
                              <w:rPr>
                                <w:rFonts w:ascii="Comic Sans MS" w:hAnsi="Comic Sans MS" w:cs="Tahoma"/>
                                <w:color w:val="FFFFFF" w:themeColor="background1"/>
                              </w:rPr>
                              <w:t xml:space="preserve">   </w:t>
                            </w:r>
                            <w:r w:rsidR="00EF6E68">
                              <w:rPr>
                                <w:rFonts w:ascii="Comic Sans MS" w:hAnsi="Comic Sans MS" w:cs="Tahoma"/>
                                <w:color w:val="FFFFFF" w:themeColor="background1"/>
                              </w:rPr>
                              <w:t xml:space="preserve">  </w:t>
                            </w:r>
                            <w:r w:rsidR="00EB0067">
                              <w:rPr>
                                <w:rFonts w:ascii="Comic Sans MS" w:hAnsi="Comic Sans MS" w:cs="Tahoma"/>
                                <w:color w:val="FFFFFF" w:themeColor="background1"/>
                              </w:rPr>
                              <w:t xml:space="preserve">  </w:t>
                            </w:r>
                            <w:r w:rsidR="008253E2">
                              <w:rPr>
                                <w:rFonts w:ascii="Comic Sans MS" w:hAnsi="Comic Sans MS" w:cs="Tahoma"/>
                                <w:color w:val="FFFFFF" w:themeColor="background1"/>
                              </w:rPr>
                              <w:t xml:space="preserve"> </w:t>
                            </w:r>
                            <w:r w:rsidR="0005013B">
                              <w:rPr>
                                <w:rFonts w:ascii="Comic Sans MS" w:hAnsi="Comic Sans MS" w:cs="Tahoma"/>
                                <w:color w:val="FFFFFF" w:themeColor="background1"/>
                              </w:rPr>
                              <w:t>Nov</w:t>
                            </w:r>
                            <w:r w:rsidR="00231964">
                              <w:rPr>
                                <w:rFonts w:ascii="Comic Sans MS" w:hAnsi="Comic Sans MS" w:cs="Tahoma"/>
                                <w:color w:val="FFFFFF" w:themeColor="background1"/>
                              </w:rPr>
                              <w:t xml:space="preserve"> </w:t>
                            </w:r>
                            <w:r w:rsidR="0047289E">
                              <w:rPr>
                                <w:rFonts w:ascii="Comic Sans MS" w:hAnsi="Comic Sans MS" w:cs="Tahoma"/>
                                <w:color w:val="FFFFFF" w:themeColor="background1"/>
                              </w:rPr>
                              <w:t>20</w:t>
                            </w:r>
                            <w:r w:rsidR="001E2688">
                              <w:rPr>
                                <w:rFonts w:ascii="Comic Sans MS" w:hAnsi="Comic Sans MS" w:cs="Tahoma"/>
                                <w:color w:val="FFFFFF" w:themeColor="background1"/>
                              </w:rPr>
                              <w:t>2</w:t>
                            </w:r>
                            <w:r w:rsidR="00A90205">
                              <w:rPr>
                                <w:rFonts w:ascii="Comic Sans MS" w:hAnsi="Comic Sans MS" w:cs="Tahoma"/>
                                <w:color w:val="FFFFFF" w:themeColor="background1"/>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2E7AC" id="_x0000_t202" coordsize="21600,21600" o:spt="202" path="m,l,21600r21600,l21600,xe">
                <v:stroke joinstyle="miter"/>
                <v:path gradientshapeok="t" o:connecttype="rect"/>
              </v:shapetype>
              <v:shape id="Text Box 3" o:spid="_x0000_s1026" type="#_x0000_t202" style="position:absolute;margin-left:-.4pt;margin-top:96pt;width:536.6pt;height:2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" stroked="f">
                <v:textbox>
                  <w:txbxContent>
                    <w:p w14:paraId="6831B448" w14:textId="26E811D7" w:rsidR="006077BB" w:rsidRDefault="006077BB" w:rsidP="00764361">
                      <w:pPr>
                        <w:shd w:val="clear" w:color="auto" w:fill="00B0F0"/>
                        <w:jc w:val="center"/>
                      </w:pPr>
                      <w:r w:rsidRPr="00A32676">
                        <w:rPr>
                          <w:rFonts w:ascii="Comic Sans MS" w:hAnsi="Comic Sans MS" w:cs="Tahoma"/>
                          <w:color w:val="FFFFFF" w:themeColor="background1"/>
                          <w:sz w:val="24"/>
                          <w:szCs w:val="24"/>
                        </w:rPr>
                        <w:t>ATAXIA</w:t>
                      </w:r>
                      <w:r w:rsidRPr="00A32676">
                        <w:rPr>
                          <w:rFonts w:ascii="Comic Sans MS" w:hAnsi="Comic Sans MS" w:cs="Tahoma"/>
                          <w:color w:val="FFFFFF" w:themeColor="background1"/>
                        </w:rPr>
                        <w:t xml:space="preserve">~EAST Newsletter ‘Æ’         </w:t>
                      </w:r>
                      <w:r w:rsidR="00D62434">
                        <w:rPr>
                          <w:rFonts w:ascii="Comic Sans MS" w:hAnsi="Comic Sans MS" w:cs="Tahoma"/>
                          <w:color w:val="FFFFFF" w:themeColor="background1"/>
                        </w:rPr>
                        <w:t xml:space="preserve">     </w:t>
                      </w:r>
                      <w:r w:rsidRPr="00A32676">
                        <w:rPr>
                          <w:rFonts w:ascii="Comic Sans MS" w:hAnsi="Comic Sans MS" w:cs="Tahoma"/>
                          <w:color w:val="FFFFFF" w:themeColor="background1"/>
                        </w:rPr>
                        <w:t xml:space="preserve">      </w:t>
                      </w:r>
                      <w:r w:rsidR="00704D18">
                        <w:rPr>
                          <w:rFonts w:ascii="Comic Sans MS" w:hAnsi="Comic Sans MS" w:cs="Tahoma"/>
                          <w:color w:val="FFFFFF" w:themeColor="background1"/>
                        </w:rPr>
                        <w:t xml:space="preserve">     </w:t>
                      </w:r>
                      <w:r w:rsidRPr="00A32676">
                        <w:rPr>
                          <w:rFonts w:ascii="Comic Sans MS" w:hAnsi="Comic Sans MS" w:cs="Tahoma"/>
                          <w:color w:val="FFFFFF" w:themeColor="background1"/>
                        </w:rPr>
                        <w:t xml:space="preserve"> </w:t>
                      </w:r>
                      <w:r w:rsidR="00635B0E">
                        <w:rPr>
                          <w:rFonts w:ascii="Comic Sans MS" w:hAnsi="Comic Sans MS" w:cs="Tahoma"/>
                          <w:color w:val="FFFFFF" w:themeColor="background1"/>
                        </w:rPr>
                        <w:t xml:space="preserve">       </w:t>
                      </w:r>
                      <w:r w:rsidRPr="00A32676">
                        <w:rPr>
                          <w:rFonts w:ascii="Comic Sans MS" w:hAnsi="Comic Sans MS" w:cs="Tahoma"/>
                          <w:color w:val="FFFFFF" w:themeColor="background1"/>
                        </w:rPr>
                        <w:t xml:space="preserve">     #</w:t>
                      </w:r>
                      <w:r w:rsidR="00B57230">
                        <w:rPr>
                          <w:rFonts w:ascii="Comic Sans MS" w:hAnsi="Comic Sans MS" w:cs="Tahoma"/>
                          <w:color w:val="FFFFFF" w:themeColor="background1"/>
                        </w:rPr>
                        <w:t>1</w:t>
                      </w:r>
                      <w:r w:rsidR="00231964">
                        <w:rPr>
                          <w:rFonts w:ascii="Comic Sans MS" w:hAnsi="Comic Sans MS" w:cs="Tahoma"/>
                          <w:color w:val="FFFFFF" w:themeColor="background1"/>
                        </w:rPr>
                        <w:t>1</w:t>
                      </w:r>
                      <w:r w:rsidR="008C7187">
                        <w:rPr>
                          <w:rFonts w:ascii="Comic Sans MS" w:hAnsi="Comic Sans MS" w:cs="Tahoma"/>
                          <w:color w:val="FFFFFF" w:themeColor="background1"/>
                        </w:rPr>
                        <w:t>8</w:t>
                      </w:r>
                      <w:r w:rsidR="003C66D6">
                        <w:rPr>
                          <w:rFonts w:ascii="Comic Sans MS" w:hAnsi="Comic Sans MS" w:cs="Tahoma"/>
                          <w:color w:val="FFFFFF" w:themeColor="background1"/>
                        </w:rPr>
                        <w:t xml:space="preserve"> </w:t>
                      </w:r>
                      <w:r w:rsidR="005F3AC8">
                        <w:rPr>
                          <w:rFonts w:ascii="Comic Sans MS" w:hAnsi="Comic Sans MS" w:cs="Tahoma"/>
                          <w:color w:val="FFFFFF" w:themeColor="background1"/>
                        </w:rPr>
                        <w:t xml:space="preserve">    </w:t>
                      </w:r>
                      <w:r w:rsidR="002E203B">
                        <w:rPr>
                          <w:rFonts w:ascii="Comic Sans MS" w:hAnsi="Comic Sans MS" w:cs="Tahoma"/>
                          <w:color w:val="FFFFFF" w:themeColor="background1"/>
                        </w:rPr>
                        <w:t xml:space="preserve">        </w:t>
                      </w:r>
                      <w:r w:rsidR="00FE6AB9">
                        <w:rPr>
                          <w:rFonts w:ascii="Comic Sans MS" w:hAnsi="Comic Sans MS" w:cs="Tahoma"/>
                          <w:color w:val="FFFFFF" w:themeColor="background1"/>
                        </w:rPr>
                        <w:t xml:space="preserve">         </w:t>
                      </w:r>
                      <w:r w:rsidR="002E203B">
                        <w:rPr>
                          <w:rFonts w:ascii="Comic Sans MS" w:hAnsi="Comic Sans MS" w:cs="Tahoma"/>
                          <w:color w:val="FFFFFF" w:themeColor="background1"/>
                        </w:rPr>
                        <w:t xml:space="preserve">     </w:t>
                      </w:r>
                      <w:r w:rsidR="00CA23A7">
                        <w:rPr>
                          <w:rFonts w:ascii="Comic Sans MS" w:hAnsi="Comic Sans MS" w:cs="Tahoma"/>
                          <w:color w:val="FFFFFF" w:themeColor="background1"/>
                        </w:rPr>
                        <w:t xml:space="preserve">    </w:t>
                      </w:r>
                      <w:r w:rsidR="000D1566">
                        <w:rPr>
                          <w:rFonts w:ascii="Comic Sans MS" w:hAnsi="Comic Sans MS" w:cs="Tahoma"/>
                          <w:color w:val="FFFFFF" w:themeColor="background1"/>
                        </w:rPr>
                        <w:t xml:space="preserve">  </w:t>
                      </w:r>
                      <w:r w:rsidR="00F84434">
                        <w:rPr>
                          <w:rFonts w:ascii="Comic Sans MS" w:hAnsi="Comic Sans MS" w:cs="Tahoma"/>
                          <w:color w:val="FFFFFF" w:themeColor="background1"/>
                        </w:rPr>
                        <w:t xml:space="preserve">  </w:t>
                      </w:r>
                      <w:r w:rsidR="005E0B08">
                        <w:rPr>
                          <w:rFonts w:ascii="Comic Sans MS" w:hAnsi="Comic Sans MS" w:cs="Tahoma"/>
                          <w:color w:val="FFFFFF" w:themeColor="background1"/>
                        </w:rPr>
                        <w:t xml:space="preserve"> </w:t>
                      </w:r>
                      <w:r w:rsidR="004454F3">
                        <w:rPr>
                          <w:rFonts w:ascii="Comic Sans MS" w:hAnsi="Comic Sans MS" w:cs="Tahoma"/>
                          <w:color w:val="FFFFFF" w:themeColor="background1"/>
                        </w:rPr>
                        <w:t xml:space="preserve">   </w:t>
                      </w:r>
                      <w:r w:rsidR="00EF6E68">
                        <w:rPr>
                          <w:rFonts w:ascii="Comic Sans MS" w:hAnsi="Comic Sans MS" w:cs="Tahoma"/>
                          <w:color w:val="FFFFFF" w:themeColor="background1"/>
                        </w:rPr>
                        <w:t xml:space="preserve">  </w:t>
                      </w:r>
                      <w:r w:rsidR="00EB0067">
                        <w:rPr>
                          <w:rFonts w:ascii="Comic Sans MS" w:hAnsi="Comic Sans MS" w:cs="Tahoma"/>
                          <w:color w:val="FFFFFF" w:themeColor="background1"/>
                        </w:rPr>
                        <w:t xml:space="preserve">  </w:t>
                      </w:r>
                      <w:r w:rsidR="008253E2">
                        <w:rPr>
                          <w:rFonts w:ascii="Comic Sans MS" w:hAnsi="Comic Sans MS" w:cs="Tahoma"/>
                          <w:color w:val="FFFFFF" w:themeColor="background1"/>
                        </w:rPr>
                        <w:t xml:space="preserve"> </w:t>
                      </w:r>
                      <w:r w:rsidR="0005013B">
                        <w:rPr>
                          <w:rFonts w:ascii="Comic Sans MS" w:hAnsi="Comic Sans MS" w:cs="Tahoma"/>
                          <w:color w:val="FFFFFF" w:themeColor="background1"/>
                        </w:rPr>
                        <w:t>Nov</w:t>
                      </w:r>
                      <w:r w:rsidR="00231964">
                        <w:rPr>
                          <w:rFonts w:ascii="Comic Sans MS" w:hAnsi="Comic Sans MS" w:cs="Tahoma"/>
                          <w:color w:val="FFFFFF" w:themeColor="background1"/>
                        </w:rPr>
                        <w:t xml:space="preserve"> </w:t>
                      </w:r>
                      <w:r w:rsidR="0047289E">
                        <w:rPr>
                          <w:rFonts w:ascii="Comic Sans MS" w:hAnsi="Comic Sans MS" w:cs="Tahoma"/>
                          <w:color w:val="FFFFFF" w:themeColor="background1"/>
                        </w:rPr>
                        <w:t>20</w:t>
                      </w:r>
                      <w:r w:rsidR="001E2688">
                        <w:rPr>
                          <w:rFonts w:ascii="Comic Sans MS" w:hAnsi="Comic Sans MS" w:cs="Tahoma"/>
                          <w:color w:val="FFFFFF" w:themeColor="background1"/>
                        </w:rPr>
                        <w:t>2</w:t>
                      </w:r>
                      <w:r w:rsidR="00A90205">
                        <w:rPr>
                          <w:rFonts w:ascii="Comic Sans MS" w:hAnsi="Comic Sans MS" w:cs="Tahoma"/>
                          <w:color w:val="FFFFFF" w:themeColor="background1"/>
                        </w:rPr>
                        <w:t>5</w:t>
                      </w:r>
                    </w:p>
                  </w:txbxContent>
                </v:textbox>
                <w10:wrap type="tight" anchorx="margin"/>
              </v:shape>
            </w:pict>
          </mc:Fallback>
        </mc:AlternateContent>
      </w:r>
      <w:r w:rsidR="00985284">
        <w:rPr>
          <w:noProof/>
        </w:rPr>
        <mc:AlternateContent>
          <mc:Choice Requires="wps">
            <w:drawing>
              <wp:anchor distT="0" distB="0" distL="114300" distR="114300" simplePos="0" relativeHeight="251660800" behindDoc="1" locked="0" layoutInCell="1" allowOverlap="1" wp14:anchorId="306727EA" wp14:editId="1A743E25">
                <wp:simplePos x="0" y="0"/>
                <wp:positionH relativeFrom="column">
                  <wp:posOffset>-14605</wp:posOffset>
                </wp:positionH>
                <wp:positionV relativeFrom="paragraph">
                  <wp:posOffset>59690</wp:posOffset>
                </wp:positionV>
                <wp:extent cx="7063740" cy="1356995"/>
                <wp:effectExtent l="0" t="0" r="0" b="0"/>
                <wp:wrapTight wrapText="bothSides">
                  <wp:wrapPolygon edited="0">
                    <wp:start x="0" y="0"/>
                    <wp:lineTo x="0" y="21226"/>
                    <wp:lineTo x="21553" y="21226"/>
                    <wp:lineTo x="21553" y="0"/>
                    <wp:lineTo x="0" y="0"/>
                  </wp:wrapPolygon>
                </wp:wrapTight>
                <wp:docPr id="142106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1356995"/>
                        </a:xfrm>
                        <a:prstGeom prst="rect">
                          <a:avLst/>
                        </a:prstGeom>
                        <a:solidFill>
                          <a:srgbClr val="FFFFFF"/>
                        </a:solidFill>
                        <a:ln>
                          <a:noFill/>
                        </a:ln>
                      </wps:spPr>
                      <wps:txbx>
                        <w:txbxContent>
                          <w:p w14:paraId="42BA49BD" w14:textId="725AD416" w:rsidR="006077BB" w:rsidRDefault="006077BB" w:rsidP="000511D5">
                            <w:pPr>
                              <w:jc w:val="center"/>
                            </w:pPr>
                            <w:r w:rsidRPr="009C5A3E">
                              <w:rPr>
                                <w:rFonts w:ascii="Arial Black" w:hAnsi="Arial Black"/>
                                <w:b/>
                                <w:i/>
                                <w:color w:val="365F91" w:themeColor="accent1" w:themeShade="BF"/>
                                <w:sz w:val="144"/>
                                <w:szCs w:val="96"/>
                                <w:highlight w:val="cyan"/>
                              </w:rPr>
                              <w:t>CONTAXI</w:t>
                            </w:r>
                            <w:r w:rsidR="00F96659">
                              <w:rPr>
                                <w:rFonts w:ascii="Arial Black" w:hAnsi="Arial Black"/>
                                <w:b/>
                                <w:i/>
                                <w:color w:val="365F91" w:themeColor="accent1" w:themeShade="BF"/>
                                <w:sz w:val="144"/>
                                <w:szCs w:val="96"/>
                                <w:highlight w:val="cyan"/>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727EA" id="Text Box 2" o:spid="_x0000_s1027" type="#_x0000_t202" style="position:absolute;margin-left:-1.15pt;margin-top:4.7pt;width:556.2pt;height:10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" stroked="f">
                <v:textbox>
                  <w:txbxContent>
                    <w:p w14:paraId="42BA49BD" w14:textId="725AD416" w:rsidR="006077BB" w:rsidRDefault="006077BB" w:rsidP="000511D5">
                      <w:pPr>
                        <w:jc w:val="center"/>
                      </w:pPr>
                      <w:r w:rsidRPr="009C5A3E">
                        <w:rPr>
                          <w:rFonts w:ascii="Arial Black" w:hAnsi="Arial Black"/>
                          <w:b/>
                          <w:i/>
                          <w:color w:val="365F91" w:themeColor="accent1" w:themeShade="BF"/>
                          <w:sz w:val="144"/>
                          <w:szCs w:val="96"/>
                          <w:highlight w:val="cyan"/>
                        </w:rPr>
                        <w:t>CONTAXI</w:t>
                      </w:r>
                      <w:r w:rsidR="00F96659">
                        <w:rPr>
                          <w:rFonts w:ascii="Arial Black" w:hAnsi="Arial Black"/>
                          <w:b/>
                          <w:i/>
                          <w:color w:val="365F91" w:themeColor="accent1" w:themeShade="BF"/>
                          <w:sz w:val="144"/>
                          <w:szCs w:val="96"/>
                          <w:highlight w:val="cyan"/>
                        </w:rPr>
                        <w:t>A.</w:t>
                      </w:r>
                    </w:p>
                  </w:txbxContent>
                </v:textbox>
                <w10:wrap type="tight"/>
              </v:shape>
            </w:pict>
          </mc:Fallback>
        </mc:AlternateContent>
      </w:r>
      <w:r w:rsidR="00483EB3" w:rsidRPr="00074392">
        <w:rPr>
          <w:b/>
          <w:i/>
          <w:u w:val="single"/>
        </w:rPr>
        <w:t xml:space="preserve">Dave’s </w:t>
      </w:r>
      <w:r w:rsidR="00AD2631" w:rsidRPr="00074392">
        <w:rPr>
          <w:b/>
          <w:i/>
          <w:u w:val="single"/>
        </w:rPr>
        <w:t>‘</w:t>
      </w:r>
      <w:r w:rsidR="00483EB3" w:rsidRPr="00074392">
        <w:rPr>
          <w:b/>
          <w:i/>
          <w:u w:val="single"/>
        </w:rPr>
        <w:t>Dithering</w:t>
      </w:r>
      <w:r w:rsidR="00991B32" w:rsidRPr="00074392">
        <w:rPr>
          <w:b/>
          <w:i/>
          <w:u w:val="single"/>
        </w:rPr>
        <w:t>’</w:t>
      </w:r>
      <w:r w:rsidR="00AD2631" w:rsidRPr="00074392">
        <w:rPr>
          <w:b/>
          <w:i/>
          <w:u w:val="single"/>
        </w:rPr>
        <w:t>s</w:t>
      </w:r>
      <w:r w:rsidR="00991B32" w:rsidRPr="00074392">
        <w:rPr>
          <w:b/>
          <w:i/>
          <w:u w:val="single"/>
        </w:rPr>
        <w:t>’</w:t>
      </w:r>
      <w:r w:rsidR="002C2527">
        <w:rPr>
          <w:b/>
          <w:i/>
          <w:u w:val="single"/>
        </w:rPr>
        <w:t xml:space="preserve"> </w:t>
      </w:r>
    </w:p>
    <w:p w14:paraId="2867DF70" w14:textId="6A073C10" w:rsidR="0062282E" w:rsidRDefault="0062282E" w:rsidP="001F3133">
      <w:pPr>
        <w:spacing w:after="0" w:line="240" w:lineRule="auto"/>
        <w:rPr>
          <w:b/>
          <w:i/>
          <w:u w:val="single"/>
        </w:rPr>
      </w:pPr>
    </w:p>
    <w:p w14:paraId="175F2B84" w14:textId="77777777" w:rsidR="00DD17FB" w:rsidRDefault="00DD17FB" w:rsidP="007D1A35">
      <w:pPr>
        <w:spacing w:after="0"/>
        <w:jc w:val="both"/>
        <w:rPr>
          <w:b/>
          <w:i/>
        </w:rPr>
      </w:pPr>
    </w:p>
    <w:p w14:paraId="5504F535" w14:textId="77777777" w:rsidR="005D320F" w:rsidRDefault="005D320F" w:rsidP="005D320F">
      <w:pPr>
        <w:spacing w:after="0"/>
        <w:jc w:val="both"/>
        <w:rPr>
          <w:b/>
          <w:i/>
        </w:rPr>
      </w:pPr>
      <w:r>
        <w:rPr>
          <w:b/>
          <w:i/>
        </w:rPr>
        <w:t>It’s surprising what you learn when you attend other groups Zoom meetings, I attended an ARSACS meeting, from which I suffer, where we met a lady from the USA whose daughter had ARSACS and she was recommending Mito Q has a good help for her daughter. Luckly, I had an appointment with my consultant at Sheffield four days later so I mentioned this to him and he agreed I could try it and gave me a six-month trial on it. I’m now waiting, fingers crossed, that it works.</w:t>
      </w:r>
    </w:p>
    <w:p w14:paraId="3A3FE56B" w14:textId="77777777" w:rsidR="005D320F" w:rsidRDefault="005D320F" w:rsidP="005D320F">
      <w:pPr>
        <w:spacing w:after="0"/>
        <w:jc w:val="both"/>
        <w:rPr>
          <w:b/>
          <w:i/>
        </w:rPr>
      </w:pPr>
    </w:p>
    <w:p w14:paraId="327546C9" w14:textId="62477D8D" w:rsidR="000D35CB" w:rsidRDefault="000D35CB" w:rsidP="007D1A35">
      <w:pPr>
        <w:spacing w:after="0"/>
        <w:jc w:val="both"/>
        <w:rPr>
          <w:b/>
          <w:i/>
        </w:rPr>
      </w:pPr>
      <w:r>
        <w:rPr>
          <w:b/>
          <w:i/>
        </w:rPr>
        <w:t xml:space="preserve">Our first meeting as a </w:t>
      </w:r>
      <w:r w:rsidR="008B36AE">
        <w:rPr>
          <w:b/>
          <w:i/>
        </w:rPr>
        <w:t>SHG took place</w:t>
      </w:r>
      <w:r w:rsidR="001F477F">
        <w:rPr>
          <w:b/>
          <w:i/>
        </w:rPr>
        <w:t xml:space="preserve"> </w:t>
      </w:r>
      <w:r w:rsidR="00596530">
        <w:rPr>
          <w:b/>
          <w:i/>
        </w:rPr>
        <w:t>at the end of S</w:t>
      </w:r>
      <w:r w:rsidR="001F477F">
        <w:rPr>
          <w:b/>
          <w:i/>
        </w:rPr>
        <w:t>eptember</w:t>
      </w:r>
      <w:r w:rsidR="00F75324">
        <w:rPr>
          <w:b/>
          <w:i/>
        </w:rPr>
        <w:t xml:space="preserve"> and, to be h</w:t>
      </w:r>
      <w:r w:rsidR="006F5C71">
        <w:rPr>
          <w:b/>
          <w:i/>
        </w:rPr>
        <w:t>onest, it felt no different</w:t>
      </w:r>
      <w:r w:rsidR="00AA5BBF">
        <w:rPr>
          <w:b/>
          <w:i/>
        </w:rPr>
        <w:t xml:space="preserve">, </w:t>
      </w:r>
      <w:r w:rsidR="00213D39">
        <w:rPr>
          <w:b/>
          <w:i/>
        </w:rPr>
        <w:t>we</w:t>
      </w:r>
      <w:r w:rsidR="00160171">
        <w:rPr>
          <w:b/>
          <w:i/>
        </w:rPr>
        <w:t xml:space="preserve"> </w:t>
      </w:r>
      <w:r w:rsidR="00E05B89">
        <w:rPr>
          <w:b/>
          <w:i/>
        </w:rPr>
        <w:t xml:space="preserve">still had a good </w:t>
      </w:r>
      <w:r w:rsidR="00D84A38">
        <w:rPr>
          <w:b/>
          <w:i/>
        </w:rPr>
        <w:t>‘natter’ a</w:t>
      </w:r>
      <w:r w:rsidR="00AB67FA">
        <w:rPr>
          <w:b/>
          <w:i/>
        </w:rPr>
        <w:t>nd the ‘</w:t>
      </w:r>
      <w:r w:rsidR="00684B92">
        <w:rPr>
          <w:b/>
          <w:i/>
        </w:rPr>
        <w:t xml:space="preserve">obligatory’ </w:t>
      </w:r>
      <w:r w:rsidR="008522C8">
        <w:rPr>
          <w:b/>
          <w:i/>
        </w:rPr>
        <w:t>tea/coffee</w:t>
      </w:r>
      <w:r w:rsidR="005B7442">
        <w:rPr>
          <w:b/>
          <w:i/>
        </w:rPr>
        <w:t xml:space="preserve"> and cakes. </w:t>
      </w:r>
      <w:r w:rsidR="007956DA">
        <w:rPr>
          <w:b/>
          <w:i/>
        </w:rPr>
        <w:t>Next time, neare</w:t>
      </w:r>
      <w:r w:rsidR="006C5659">
        <w:rPr>
          <w:b/>
          <w:i/>
        </w:rPr>
        <w:t xml:space="preserve">r Christmas, we may have a few </w:t>
      </w:r>
      <w:r w:rsidR="00D91A19">
        <w:rPr>
          <w:b/>
          <w:i/>
        </w:rPr>
        <w:t>sandwiches</w:t>
      </w:r>
      <w:r w:rsidR="00642942">
        <w:rPr>
          <w:b/>
          <w:i/>
        </w:rPr>
        <w:t>!!!</w:t>
      </w:r>
    </w:p>
    <w:p w14:paraId="176A6413" w14:textId="77777777" w:rsidR="00A67D8E" w:rsidRDefault="00A67D8E" w:rsidP="007D1A35">
      <w:pPr>
        <w:spacing w:after="0"/>
        <w:jc w:val="both"/>
        <w:rPr>
          <w:b/>
          <w:i/>
        </w:rPr>
      </w:pPr>
    </w:p>
    <w:p w14:paraId="5D100736" w14:textId="76F3D94E" w:rsidR="001F1A1F" w:rsidRDefault="00591F67" w:rsidP="007D1A35">
      <w:pPr>
        <w:spacing w:after="0"/>
        <w:jc w:val="both"/>
        <w:rPr>
          <w:b/>
          <w:i/>
        </w:rPr>
      </w:pPr>
      <w:r>
        <w:rPr>
          <w:noProof/>
        </w:rPr>
        <mc:AlternateContent>
          <mc:Choice Requires="wps">
            <w:drawing>
              <wp:anchor distT="0" distB="0" distL="114300" distR="114300" simplePos="0" relativeHeight="251665920" behindDoc="1" locked="0" layoutInCell="1" allowOverlap="1" wp14:anchorId="76BF71D9" wp14:editId="44CB6F3F">
                <wp:simplePos x="0" y="0"/>
                <wp:positionH relativeFrom="column">
                  <wp:posOffset>0</wp:posOffset>
                </wp:positionH>
                <wp:positionV relativeFrom="paragraph">
                  <wp:posOffset>876935</wp:posOffset>
                </wp:positionV>
                <wp:extent cx="1899285" cy="727710"/>
                <wp:effectExtent l="0" t="0" r="0" b="0"/>
                <wp:wrapTight wrapText="bothSides">
                  <wp:wrapPolygon edited="0">
                    <wp:start x="433" y="0"/>
                    <wp:lineTo x="433" y="20921"/>
                    <wp:lineTo x="20798" y="20921"/>
                    <wp:lineTo x="20798" y="0"/>
                    <wp:lineTo x="433" y="0"/>
                  </wp:wrapPolygon>
                </wp:wrapTight>
                <wp:docPr id="1991573512" name="Text Box 1"/>
                <wp:cNvGraphicFramePr/>
                <a:graphic xmlns:a="http://schemas.openxmlformats.org/drawingml/2006/main">
                  <a:graphicData uri="http://schemas.microsoft.com/office/word/2010/wordprocessingShape">
                    <wps:wsp>
                      <wps:cNvSpPr txBox="1"/>
                      <wps:spPr>
                        <a:xfrm>
                          <a:off x="0" y="0"/>
                          <a:ext cx="1899285" cy="727710"/>
                        </a:xfrm>
                        <a:prstGeom prst="rect">
                          <a:avLst/>
                        </a:prstGeom>
                        <a:noFill/>
                        <a:ln>
                          <a:noFill/>
                        </a:ln>
                      </wps:spPr>
                      <wps:txbx>
                        <w:txbxContent>
                          <w:p w14:paraId="4CDE7140" w14:textId="1B5225A6" w:rsidR="00D72755" w:rsidRPr="003B37EC" w:rsidRDefault="00B2062E" w:rsidP="00D86189">
                            <w:pPr>
                              <w:spacing w:after="0" w:line="240" w:lineRule="auto"/>
                              <w:jc w:val="center"/>
                              <w:rPr>
                                <w:b/>
                                <w:i/>
                                <w:color w:val="E5B8B7" w:themeColor="accent2" w:themeTint="66"/>
                                <w14:textOutline w14:w="11112" w14:cap="flat" w14:cmpd="sng" w14:algn="ctr">
                                  <w14:solidFill>
                                    <w14:schemeClr w14:val="accent2"/>
                                  </w14:solidFill>
                                  <w14:prstDash w14:val="solid"/>
                                  <w14:round/>
                                </w14:textOutline>
                              </w:rPr>
                            </w:pPr>
                            <w:r w:rsidRPr="003B37EC">
                              <w:rPr>
                                <w:b/>
                                <w:i/>
                                <w:color w:val="E5B8B7" w:themeColor="accent2" w:themeTint="66"/>
                                <w:sz w:val="24"/>
                                <w:szCs w:val="24"/>
                                <w14:textOutline w14:w="11112" w14:cap="flat" w14:cmpd="sng" w14:algn="ctr">
                                  <w14:solidFill>
                                    <w14:schemeClr w14:val="accent2"/>
                                  </w14:solidFill>
                                  <w14:prstDash w14:val="solid"/>
                                  <w14:round/>
                                </w14:textOutline>
                              </w:rPr>
                              <w:t xml:space="preserve">MERRY </w:t>
                            </w:r>
                            <w:r w:rsidR="00840154" w:rsidRPr="003B37EC">
                              <w:rPr>
                                <w:b/>
                                <w:i/>
                                <w:color w:val="E5B8B7" w:themeColor="accent2" w:themeTint="66"/>
                                <w:sz w:val="24"/>
                                <w:szCs w:val="24"/>
                                <w14:textOutline w14:w="11112" w14:cap="flat" w14:cmpd="sng" w14:algn="ctr">
                                  <w14:solidFill>
                                    <w14:schemeClr w14:val="accent2"/>
                                  </w14:solidFill>
                                  <w14:prstDash w14:val="solid"/>
                                  <w14:round/>
                                </w14:textOutline>
                              </w:rPr>
                              <w:t>CHRISTMAS</w:t>
                            </w:r>
                          </w:p>
                          <w:p w14:paraId="3189460D" w14:textId="7A511E89" w:rsidR="00B85F88" w:rsidRPr="003B37EC" w:rsidRDefault="00B85F88" w:rsidP="0045366A">
                            <w:pPr>
                              <w:spacing w:after="0" w:line="240" w:lineRule="auto"/>
                              <w:jc w:val="center"/>
                              <w:rPr>
                                <w:b/>
                                <w:i/>
                                <w:color w:val="E5B8B7" w:themeColor="accent2" w:themeTint="66"/>
                                <w:sz w:val="24"/>
                                <w:szCs w:val="24"/>
                                <w14:textOutline w14:w="11112" w14:cap="flat" w14:cmpd="sng" w14:algn="ctr">
                                  <w14:solidFill>
                                    <w14:schemeClr w14:val="accent2"/>
                                  </w14:solidFill>
                                  <w14:prstDash w14:val="solid"/>
                                  <w14:round/>
                                </w14:textOutline>
                              </w:rPr>
                            </w:pPr>
                            <w:r w:rsidRPr="003B37EC">
                              <w:rPr>
                                <w:b/>
                                <w:i/>
                                <w:color w:val="E5B8B7" w:themeColor="accent2" w:themeTint="66"/>
                                <w:sz w:val="24"/>
                                <w:szCs w:val="24"/>
                                <w14:textOutline w14:w="11112" w14:cap="flat" w14:cmpd="sng" w14:algn="ctr">
                                  <w14:solidFill>
                                    <w14:schemeClr w14:val="accent2"/>
                                  </w14:solidFill>
                                  <w14:prstDash w14:val="solid"/>
                                  <w14:round/>
                                </w14:textOutline>
                              </w:rPr>
                              <w:t>&amp;</w:t>
                            </w:r>
                          </w:p>
                          <w:p w14:paraId="75E7174B" w14:textId="6ABED389" w:rsidR="005D1F2B" w:rsidRPr="003B37EC" w:rsidRDefault="00B7063E" w:rsidP="00D72755">
                            <w:pPr>
                              <w:spacing w:after="0"/>
                              <w:jc w:val="center"/>
                              <w:rPr>
                                <w:b/>
                                <w:i/>
                                <w:color w:val="E5B8B7" w:themeColor="accent2" w:themeTint="66"/>
                                <w:sz w:val="24"/>
                                <w:szCs w:val="24"/>
                                <w14:textOutline w14:w="11112" w14:cap="flat" w14:cmpd="sng" w14:algn="ctr">
                                  <w14:solidFill>
                                    <w14:schemeClr w14:val="accent2"/>
                                  </w14:solidFill>
                                  <w14:prstDash w14:val="solid"/>
                                  <w14:round/>
                                </w14:textOutline>
                              </w:rPr>
                            </w:pPr>
                            <w:r w:rsidRPr="003B37EC">
                              <w:rPr>
                                <w:b/>
                                <w:i/>
                                <w:color w:val="E5B8B7" w:themeColor="accent2" w:themeTint="66"/>
                                <w:sz w:val="24"/>
                                <w:szCs w:val="24"/>
                                <w14:textOutline w14:w="11112" w14:cap="flat" w14:cmpd="sng" w14:algn="ctr">
                                  <w14:solidFill>
                                    <w14:schemeClr w14:val="accent2"/>
                                  </w14:solidFill>
                                  <w14:prstDash w14:val="solid"/>
                                  <w14:round/>
                                </w14:textOutline>
                              </w:rPr>
                              <w:t>Happy New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F71D9" id="Text Box 1" o:spid="_x0000_s1028" type="#_x0000_t202" style="position:absolute;left:0;text-align:left;margin-left:0;margin-top:69.05pt;width:149.55pt;height:5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" filled="f" stroked="f">
                <v:textbox>
                  <w:txbxContent>
                    <w:p w14:paraId="4CDE7140" w14:textId="1B5225A6" w:rsidR="00D72755" w:rsidRPr="003B37EC" w:rsidRDefault="00B2062E" w:rsidP="00D86189">
                      <w:pPr>
                        <w:spacing w:after="0" w:line="240" w:lineRule="auto"/>
                        <w:jc w:val="center"/>
                        <w:rPr>
                          <w:b/>
                          <w:i/>
                          <w:color w:val="E5B8B7" w:themeColor="accent2" w:themeTint="66"/>
                          <w14:textOutline w14:w="11112" w14:cap="flat" w14:cmpd="sng" w14:algn="ctr">
                            <w14:solidFill>
                              <w14:schemeClr w14:val="accent2"/>
                            </w14:solidFill>
                            <w14:prstDash w14:val="solid"/>
                            <w14:round/>
                          </w14:textOutline>
                        </w:rPr>
                      </w:pPr>
                      <w:r w:rsidRPr="003B37EC">
                        <w:rPr>
                          <w:b/>
                          <w:i/>
                          <w:color w:val="E5B8B7" w:themeColor="accent2" w:themeTint="66"/>
                          <w:sz w:val="24"/>
                          <w:szCs w:val="24"/>
                          <w14:textOutline w14:w="11112" w14:cap="flat" w14:cmpd="sng" w14:algn="ctr">
                            <w14:solidFill>
                              <w14:schemeClr w14:val="accent2"/>
                            </w14:solidFill>
                            <w14:prstDash w14:val="solid"/>
                            <w14:round/>
                          </w14:textOutline>
                        </w:rPr>
                        <w:t xml:space="preserve">MERRY </w:t>
                      </w:r>
                      <w:r w:rsidR="00840154" w:rsidRPr="003B37EC">
                        <w:rPr>
                          <w:b/>
                          <w:i/>
                          <w:color w:val="E5B8B7" w:themeColor="accent2" w:themeTint="66"/>
                          <w:sz w:val="24"/>
                          <w:szCs w:val="24"/>
                          <w14:textOutline w14:w="11112" w14:cap="flat" w14:cmpd="sng" w14:algn="ctr">
                            <w14:solidFill>
                              <w14:schemeClr w14:val="accent2"/>
                            </w14:solidFill>
                            <w14:prstDash w14:val="solid"/>
                            <w14:round/>
                          </w14:textOutline>
                        </w:rPr>
                        <w:t>CHRISTMAS</w:t>
                      </w:r>
                    </w:p>
                    <w:p w14:paraId="3189460D" w14:textId="7A511E89" w:rsidR="00B85F88" w:rsidRPr="003B37EC" w:rsidRDefault="00B85F88" w:rsidP="0045366A">
                      <w:pPr>
                        <w:spacing w:after="0" w:line="240" w:lineRule="auto"/>
                        <w:jc w:val="center"/>
                        <w:rPr>
                          <w:b/>
                          <w:i/>
                          <w:color w:val="E5B8B7" w:themeColor="accent2" w:themeTint="66"/>
                          <w:sz w:val="24"/>
                          <w:szCs w:val="24"/>
                          <w14:textOutline w14:w="11112" w14:cap="flat" w14:cmpd="sng" w14:algn="ctr">
                            <w14:solidFill>
                              <w14:schemeClr w14:val="accent2"/>
                            </w14:solidFill>
                            <w14:prstDash w14:val="solid"/>
                            <w14:round/>
                          </w14:textOutline>
                        </w:rPr>
                      </w:pPr>
                      <w:r w:rsidRPr="003B37EC">
                        <w:rPr>
                          <w:b/>
                          <w:i/>
                          <w:color w:val="E5B8B7" w:themeColor="accent2" w:themeTint="66"/>
                          <w:sz w:val="24"/>
                          <w:szCs w:val="24"/>
                          <w14:textOutline w14:w="11112" w14:cap="flat" w14:cmpd="sng" w14:algn="ctr">
                            <w14:solidFill>
                              <w14:schemeClr w14:val="accent2"/>
                            </w14:solidFill>
                            <w14:prstDash w14:val="solid"/>
                            <w14:round/>
                          </w14:textOutline>
                        </w:rPr>
                        <w:t>&amp;</w:t>
                      </w:r>
                    </w:p>
                    <w:p w14:paraId="75E7174B" w14:textId="6ABED389" w:rsidR="005D1F2B" w:rsidRPr="003B37EC" w:rsidRDefault="00B7063E" w:rsidP="00D72755">
                      <w:pPr>
                        <w:spacing w:after="0"/>
                        <w:jc w:val="center"/>
                        <w:rPr>
                          <w:b/>
                          <w:i/>
                          <w:color w:val="E5B8B7" w:themeColor="accent2" w:themeTint="66"/>
                          <w:sz w:val="24"/>
                          <w:szCs w:val="24"/>
                          <w14:textOutline w14:w="11112" w14:cap="flat" w14:cmpd="sng" w14:algn="ctr">
                            <w14:solidFill>
                              <w14:schemeClr w14:val="accent2"/>
                            </w14:solidFill>
                            <w14:prstDash w14:val="solid"/>
                            <w14:round/>
                          </w14:textOutline>
                        </w:rPr>
                      </w:pPr>
                      <w:r w:rsidRPr="003B37EC">
                        <w:rPr>
                          <w:b/>
                          <w:i/>
                          <w:color w:val="E5B8B7" w:themeColor="accent2" w:themeTint="66"/>
                          <w:sz w:val="24"/>
                          <w:szCs w:val="24"/>
                          <w14:textOutline w14:w="11112" w14:cap="flat" w14:cmpd="sng" w14:algn="ctr">
                            <w14:solidFill>
                              <w14:schemeClr w14:val="accent2"/>
                            </w14:solidFill>
                            <w14:prstDash w14:val="solid"/>
                            <w14:round/>
                          </w14:textOutline>
                        </w:rPr>
                        <w:t>Happy New Year</w:t>
                      </w:r>
                    </w:p>
                  </w:txbxContent>
                </v:textbox>
                <w10:wrap type="tight"/>
              </v:shape>
            </w:pict>
          </mc:Fallback>
        </mc:AlternateContent>
      </w:r>
      <w:r w:rsidR="0013600E">
        <w:rPr>
          <w:b/>
          <w:i/>
        </w:rPr>
        <w:t xml:space="preserve">Talking of </w:t>
      </w:r>
      <w:r w:rsidR="00CA67B1">
        <w:rPr>
          <w:b/>
          <w:i/>
        </w:rPr>
        <w:t>Chr</w:t>
      </w:r>
      <w:r w:rsidR="00BF3FB4">
        <w:rPr>
          <w:b/>
          <w:i/>
        </w:rPr>
        <w:t>i</w:t>
      </w:r>
      <w:r w:rsidR="00CA67B1">
        <w:rPr>
          <w:b/>
          <w:i/>
        </w:rPr>
        <w:t>stmas, which when you read this</w:t>
      </w:r>
      <w:r w:rsidR="002B382A">
        <w:rPr>
          <w:b/>
          <w:i/>
        </w:rPr>
        <w:t>,</w:t>
      </w:r>
      <w:r w:rsidR="00EB6061">
        <w:rPr>
          <w:b/>
          <w:i/>
        </w:rPr>
        <w:t xml:space="preserve"> will only be in a week </w:t>
      </w:r>
      <w:r w:rsidR="009855BA">
        <w:rPr>
          <w:b/>
          <w:i/>
        </w:rPr>
        <w:t>or two’s time</w:t>
      </w:r>
      <w:r w:rsidR="00AA4365">
        <w:rPr>
          <w:b/>
          <w:i/>
        </w:rPr>
        <w:t xml:space="preserve">, </w:t>
      </w:r>
      <w:r w:rsidR="001A4713">
        <w:rPr>
          <w:b/>
          <w:i/>
        </w:rPr>
        <w:t xml:space="preserve">may I Wish </w:t>
      </w:r>
      <w:r w:rsidR="0038619E">
        <w:rPr>
          <w:b/>
          <w:i/>
        </w:rPr>
        <w:t>Y</w:t>
      </w:r>
      <w:r w:rsidR="001A4713">
        <w:rPr>
          <w:b/>
          <w:i/>
        </w:rPr>
        <w:t xml:space="preserve">ou All </w:t>
      </w:r>
      <w:r w:rsidR="004701C0">
        <w:rPr>
          <w:b/>
          <w:i/>
        </w:rPr>
        <w:t>a</w:t>
      </w:r>
      <w:r w:rsidR="008122D5">
        <w:rPr>
          <w:b/>
          <w:i/>
        </w:rPr>
        <w:t xml:space="preserve"> </w:t>
      </w:r>
      <w:r w:rsidR="001B0AF7">
        <w:rPr>
          <w:b/>
          <w:i/>
        </w:rPr>
        <w:t>–</w:t>
      </w:r>
    </w:p>
    <w:p w14:paraId="0116257F" w14:textId="77777777" w:rsidR="001B0AF7" w:rsidRDefault="001B0AF7" w:rsidP="007D1A35">
      <w:pPr>
        <w:spacing w:after="0"/>
        <w:jc w:val="both"/>
        <w:rPr>
          <w:b/>
          <w:i/>
        </w:rPr>
      </w:pPr>
    </w:p>
    <w:p w14:paraId="5CCE9D5E" w14:textId="7B82F72E" w:rsidR="00866990" w:rsidRPr="00061F92" w:rsidRDefault="00AB6668" w:rsidP="00E578CB">
      <w:pPr>
        <w:spacing w:after="0"/>
        <w:jc w:val="right"/>
        <w:rPr>
          <w:b/>
          <w:i/>
        </w:rPr>
      </w:pPr>
      <w:r>
        <w:rPr>
          <w:b/>
          <w:i/>
        </w:rPr>
        <w:t xml:space="preserve"> </w:t>
      </w:r>
      <w:r w:rsidR="00AC04E7">
        <w:rPr>
          <w:b/>
          <w:i/>
        </w:rPr>
        <w:t xml:space="preserve">A bit </w:t>
      </w:r>
      <w:r w:rsidR="00A678C3">
        <w:rPr>
          <w:b/>
          <w:i/>
        </w:rPr>
        <w:t xml:space="preserve">early </w:t>
      </w:r>
      <w:r w:rsidR="00961400">
        <w:rPr>
          <w:b/>
          <w:i/>
        </w:rPr>
        <w:t>I know</w:t>
      </w:r>
      <w:r w:rsidR="00A678C3">
        <w:rPr>
          <w:b/>
          <w:i/>
        </w:rPr>
        <w:t>,</w:t>
      </w:r>
      <w:r w:rsidR="007F1141">
        <w:rPr>
          <w:b/>
          <w:i/>
        </w:rPr>
        <w:t xml:space="preserve"> </w:t>
      </w:r>
      <w:r w:rsidR="00F1508A">
        <w:rPr>
          <w:b/>
          <w:i/>
        </w:rPr>
        <w:t>Da</w:t>
      </w:r>
      <w:r w:rsidR="00AB6160">
        <w:rPr>
          <w:b/>
          <w:i/>
        </w:rPr>
        <w:t>ve</w:t>
      </w:r>
      <w:bookmarkStart w:id="0" w:name="_Hlk8812960"/>
      <w:bookmarkStart w:id="1" w:name="_Hlk54622802"/>
    </w:p>
    <w:p w14:paraId="032BD5E1" w14:textId="6B4EF6D4" w:rsidR="002D2CB7" w:rsidRDefault="002D2CB7" w:rsidP="00555C22">
      <w:pPr>
        <w:spacing w:after="0"/>
        <w:jc w:val="center"/>
        <w:rPr>
          <w:rFonts w:ascii="Tahoma" w:hAnsi="Tahoma" w:cs="Tahoma"/>
          <w:sz w:val="10"/>
          <w:szCs w:val="16"/>
        </w:rPr>
      </w:pPr>
      <w:bookmarkStart w:id="2" w:name="_Hlk69996421"/>
      <w:bookmarkEnd w:id="0"/>
      <w:bookmarkEnd w:id="1"/>
    </w:p>
    <w:p w14:paraId="59D4283B" w14:textId="2B9BBE87" w:rsidR="00555C22" w:rsidRDefault="003926CF" w:rsidP="00555C22">
      <w:pPr>
        <w:spacing w:after="0"/>
        <w:jc w:val="center"/>
        <w:rPr>
          <w:rFonts w:ascii="Tahoma" w:hAnsi="Tahoma" w:cs="Tahoma"/>
          <w:sz w:val="10"/>
          <w:szCs w:val="16"/>
        </w:rPr>
      </w:pPr>
      <w:r w:rsidRPr="00D71176">
        <w:rPr>
          <w:rFonts w:ascii="Tahoma" w:hAnsi="Tahoma" w:cs="Tahoma"/>
          <w:sz w:val="10"/>
          <w:szCs w:val="16"/>
        </w:rPr>
        <w:t>ÆÆÆÆÆÆÆÆÆÆ</w:t>
      </w:r>
    </w:p>
    <w:p w14:paraId="2EEEFAD9" w14:textId="47905A59" w:rsidR="00555C22" w:rsidRDefault="00555C22" w:rsidP="00555C22">
      <w:pPr>
        <w:spacing w:after="0"/>
        <w:jc w:val="center"/>
        <w:rPr>
          <w:rFonts w:ascii="Tahoma" w:hAnsi="Tahoma" w:cs="Tahoma"/>
          <w:sz w:val="10"/>
          <w:szCs w:val="16"/>
        </w:rPr>
      </w:pPr>
    </w:p>
    <w:p w14:paraId="0B5AFA53" w14:textId="77777777" w:rsidR="00E463D6" w:rsidRDefault="00E463D6" w:rsidP="00490800">
      <w:pPr>
        <w:jc w:val="both"/>
        <w:rPr>
          <w:rFonts w:cstheme="minorHAnsi"/>
          <w:b/>
          <w:color w:val="000000"/>
          <w:sz w:val="24"/>
          <w:szCs w:val="24"/>
          <w:u w:val="single"/>
          <w:lang w:val="en-GB"/>
        </w:rPr>
      </w:pPr>
    </w:p>
    <w:p w14:paraId="6B61AEB0" w14:textId="12A1DDAC" w:rsidR="00F85003" w:rsidRDefault="00667982" w:rsidP="00490800">
      <w:pPr>
        <w:jc w:val="both"/>
        <w:rPr>
          <w:rFonts w:cstheme="minorHAnsi"/>
          <w:b/>
          <w:color w:val="000000"/>
          <w:sz w:val="24"/>
          <w:szCs w:val="24"/>
          <w:u w:val="single"/>
          <w:lang w:val="en-GB"/>
        </w:rPr>
      </w:pPr>
      <w:r w:rsidRPr="00992277">
        <w:rPr>
          <w:rFonts w:cstheme="minorHAnsi"/>
          <w:b/>
          <w:color w:val="000000"/>
          <w:sz w:val="24"/>
          <w:szCs w:val="24"/>
          <w:u w:val="single"/>
          <w:lang w:val="en-GB"/>
        </w:rPr>
        <w:t xml:space="preserve">Meeting Notes  </w:t>
      </w:r>
      <w:r w:rsidR="007F57D7" w:rsidRPr="00992277">
        <w:rPr>
          <w:rFonts w:cstheme="minorHAnsi"/>
          <w:b/>
          <w:color w:val="000000"/>
          <w:sz w:val="24"/>
          <w:szCs w:val="24"/>
          <w:u w:val="single"/>
          <w:lang w:val="en-GB"/>
        </w:rPr>
        <w:t>2</w:t>
      </w:r>
      <w:r w:rsidR="005F032F">
        <w:rPr>
          <w:rFonts w:cstheme="minorHAnsi"/>
          <w:b/>
          <w:color w:val="000000"/>
          <w:sz w:val="24"/>
          <w:szCs w:val="24"/>
          <w:u w:val="single"/>
          <w:lang w:val="en-GB"/>
        </w:rPr>
        <w:t>7</w:t>
      </w:r>
      <w:r w:rsidR="003F23B3" w:rsidRPr="00992277">
        <w:rPr>
          <w:rFonts w:cstheme="minorHAnsi"/>
          <w:b/>
          <w:color w:val="000000"/>
          <w:sz w:val="24"/>
          <w:szCs w:val="24"/>
          <w:u w:val="single"/>
          <w:lang w:val="en-GB"/>
        </w:rPr>
        <w:t>-0</w:t>
      </w:r>
      <w:r w:rsidR="005F032F">
        <w:rPr>
          <w:rFonts w:cstheme="minorHAnsi"/>
          <w:b/>
          <w:color w:val="000000"/>
          <w:sz w:val="24"/>
          <w:szCs w:val="24"/>
          <w:u w:val="single"/>
          <w:lang w:val="en-GB"/>
        </w:rPr>
        <w:t>9</w:t>
      </w:r>
      <w:r w:rsidRPr="00992277">
        <w:rPr>
          <w:rFonts w:cstheme="minorHAnsi"/>
          <w:b/>
          <w:color w:val="000000"/>
          <w:sz w:val="24"/>
          <w:szCs w:val="24"/>
          <w:u w:val="single"/>
          <w:lang w:val="en-GB"/>
        </w:rPr>
        <w:t>-25</w:t>
      </w:r>
      <w:r w:rsidR="001A7BCE">
        <w:rPr>
          <w:rFonts w:cstheme="minorHAnsi"/>
          <w:b/>
          <w:color w:val="000000"/>
          <w:sz w:val="24"/>
          <w:szCs w:val="24"/>
          <w:u w:val="single"/>
          <w:lang w:val="en-GB"/>
        </w:rPr>
        <w:t>-</w:t>
      </w:r>
      <w:r w:rsidR="00F85003">
        <w:rPr>
          <w:rFonts w:cstheme="minorHAnsi"/>
          <w:b/>
          <w:color w:val="000000"/>
          <w:sz w:val="24"/>
          <w:szCs w:val="24"/>
          <w:u w:val="single"/>
          <w:lang w:val="en-GB"/>
        </w:rPr>
        <w:t>GAC</w:t>
      </w:r>
    </w:p>
    <w:p w14:paraId="1244DE42" w14:textId="77777777" w:rsidR="006C0A8C" w:rsidRPr="00A919E6" w:rsidRDefault="006C0A8C" w:rsidP="006C0A8C">
      <w:pPr>
        <w:jc w:val="both"/>
        <w:rPr>
          <w:rFonts w:ascii="Calibri" w:hAnsi="Calibri" w:cs="Calibri"/>
          <w:color w:val="000000"/>
        </w:rPr>
      </w:pPr>
      <w:r w:rsidRPr="00A919E6">
        <w:rPr>
          <w:rFonts w:ascii="Calibri" w:hAnsi="Calibri" w:cs="Calibri"/>
          <w:b/>
          <w:color w:val="000000"/>
        </w:rPr>
        <w:t>Introduction</w:t>
      </w:r>
      <w:r w:rsidRPr="00A919E6">
        <w:rPr>
          <w:rFonts w:ascii="Calibri" w:hAnsi="Calibri" w:cs="Calibri"/>
          <w:color w:val="000000"/>
        </w:rPr>
        <w:t>.</w:t>
      </w:r>
      <w:r>
        <w:rPr>
          <w:rFonts w:ascii="Calibri" w:hAnsi="Calibri" w:cs="Calibri"/>
          <w:color w:val="000000"/>
        </w:rPr>
        <w:t xml:space="preserve"> Dave welcomed new member John Cambell and thanked all of those that had attended the meeting and I hope the meeting is not too disappointing for him. Now that we are a Self Help Group, I intend to give a few updates if I have any, but feel free to ‘butt in’ at any time should you want to say anything. Sue will continue to take notes as before so I have something to write in Contaxia. </w:t>
      </w:r>
    </w:p>
    <w:p w14:paraId="770F5401" w14:textId="77777777" w:rsidR="006C0A8C" w:rsidRPr="00EC5C41" w:rsidRDefault="006C0A8C" w:rsidP="006C0A8C">
      <w:pPr>
        <w:pStyle w:val="yiv0515232359msonormal"/>
        <w:jc w:val="both"/>
        <w:rPr>
          <w:rFonts w:asciiTheme="minorHAnsi" w:hAnsiTheme="minorHAnsi" w:cstheme="minorHAnsi"/>
          <w:b/>
          <w:color w:val="000000"/>
          <w:sz w:val="22"/>
          <w:szCs w:val="22"/>
          <w:u w:val="single"/>
        </w:rPr>
      </w:pPr>
      <w:r w:rsidRPr="00534B9E">
        <w:rPr>
          <w:rFonts w:ascii="Calibri" w:hAnsi="Calibri" w:cs="Calibri"/>
          <w:bCs/>
          <w:color w:val="000000"/>
          <w:sz w:val="22"/>
          <w:szCs w:val="22"/>
        </w:rPr>
        <w:t>Present:-</w:t>
      </w:r>
      <w:r>
        <w:rPr>
          <w:rFonts w:ascii="Calibri" w:hAnsi="Calibri" w:cs="Calibri"/>
          <w:bCs/>
          <w:color w:val="000000"/>
          <w:sz w:val="22"/>
          <w:szCs w:val="22"/>
        </w:rPr>
        <w:t xml:space="preserve"> </w:t>
      </w:r>
      <w:r w:rsidRPr="00DC33C9">
        <w:rPr>
          <w:rFonts w:ascii="Calibri" w:hAnsi="Calibri" w:cs="Calibri"/>
          <w:bCs/>
          <w:color w:val="000000"/>
          <w:sz w:val="22"/>
          <w:szCs w:val="22"/>
        </w:rPr>
        <w:t>John Cambell, Fran &amp; Paul Charman, Nigel Davis, Sheila &amp; Terry Mckenna,</w:t>
      </w:r>
      <w:r w:rsidRPr="00DC33C9">
        <w:rPr>
          <w:rFonts w:asciiTheme="minorHAnsi" w:hAnsiTheme="minorHAnsi" w:cstheme="minorHAnsi"/>
          <w:bCs/>
          <w:color w:val="000000"/>
          <w:sz w:val="22"/>
          <w:szCs w:val="22"/>
        </w:rPr>
        <w:t xml:space="preserve"> </w:t>
      </w:r>
      <w:bookmarkStart w:id="3" w:name="_Hlk11677122"/>
      <w:r w:rsidRPr="00DC33C9">
        <w:rPr>
          <w:rFonts w:asciiTheme="minorHAnsi" w:hAnsiTheme="minorHAnsi" w:cstheme="minorHAnsi"/>
          <w:bCs/>
          <w:color w:val="000000"/>
          <w:sz w:val="22"/>
          <w:szCs w:val="22"/>
        </w:rPr>
        <w:t xml:space="preserve">Dave </w:t>
      </w:r>
      <w:bookmarkStart w:id="4" w:name="_Hlk148173531"/>
      <w:r w:rsidRPr="00DC33C9">
        <w:rPr>
          <w:rFonts w:asciiTheme="minorHAnsi" w:hAnsiTheme="minorHAnsi" w:cstheme="minorHAnsi"/>
          <w:bCs/>
          <w:color w:val="000000"/>
          <w:sz w:val="22"/>
          <w:szCs w:val="22"/>
        </w:rPr>
        <w:t xml:space="preserve">Stubley </w:t>
      </w:r>
      <w:bookmarkEnd w:id="4"/>
      <w:r w:rsidRPr="00DC33C9">
        <w:rPr>
          <w:rFonts w:asciiTheme="minorHAnsi" w:hAnsiTheme="minorHAnsi" w:cstheme="minorHAnsi"/>
          <w:bCs/>
          <w:color w:val="000000"/>
          <w:sz w:val="22"/>
          <w:szCs w:val="22"/>
        </w:rPr>
        <w:t>[Co-ordinato</w:t>
      </w:r>
      <w:bookmarkEnd w:id="3"/>
      <w:r w:rsidRPr="00DC33C9">
        <w:rPr>
          <w:rFonts w:asciiTheme="minorHAnsi" w:hAnsiTheme="minorHAnsi" w:cstheme="minorHAnsi"/>
          <w:bCs/>
          <w:color w:val="000000"/>
          <w:sz w:val="22"/>
          <w:szCs w:val="22"/>
        </w:rPr>
        <w:t>r], Sue Stubley</w:t>
      </w:r>
      <w:r w:rsidRPr="00EC5C41">
        <w:rPr>
          <w:rFonts w:asciiTheme="minorHAnsi" w:hAnsiTheme="minorHAnsi" w:cstheme="minorHAnsi"/>
          <w:b/>
          <w:color w:val="000000"/>
          <w:sz w:val="22"/>
          <w:szCs w:val="22"/>
        </w:rPr>
        <w:t xml:space="preserve"> </w:t>
      </w:r>
    </w:p>
    <w:p w14:paraId="5780F21E" w14:textId="13ED51D5" w:rsidR="006C0A8C" w:rsidRPr="00E27AFF" w:rsidRDefault="006C0A8C" w:rsidP="006C0A8C">
      <w:pPr>
        <w:jc w:val="both"/>
        <w:rPr>
          <w:rFonts w:ascii="Calibri" w:hAnsi="Calibri" w:cs="Calibri"/>
          <w:b/>
          <w:color w:val="000000"/>
        </w:rPr>
      </w:pPr>
      <w:r w:rsidRPr="00032DC2">
        <w:rPr>
          <w:rFonts w:ascii="Calibri" w:hAnsi="Calibri" w:cs="Calibri"/>
          <w:bCs/>
          <w:color w:val="000000"/>
          <w:lang w:val="en-GB"/>
        </w:rPr>
        <w:t xml:space="preserve">Apologies:- </w:t>
      </w:r>
      <w:r>
        <w:rPr>
          <w:rFonts w:ascii="Calibri" w:hAnsi="Calibri" w:cs="Calibri"/>
          <w:bCs/>
          <w:color w:val="000000"/>
          <w:lang w:val="en-GB"/>
        </w:rPr>
        <w:t xml:space="preserve"> </w:t>
      </w:r>
      <w:r w:rsidRPr="00DC33C9">
        <w:rPr>
          <w:rFonts w:ascii="Calibri" w:hAnsi="Calibri" w:cs="Calibri"/>
          <w:bCs/>
          <w:color w:val="000000"/>
        </w:rPr>
        <w:t>Alison Gilby, Alison Harrison,</w:t>
      </w:r>
      <w:r w:rsidRPr="00DC33C9">
        <w:rPr>
          <w:rFonts w:ascii="Calibri" w:hAnsi="Calibri" w:cs="Calibri"/>
          <w:bCs/>
          <w:color w:val="000000"/>
          <w:lang w:val="en-GB"/>
        </w:rPr>
        <w:t xml:space="preserve"> </w:t>
      </w:r>
      <w:r w:rsidRPr="00DC33C9">
        <w:rPr>
          <w:rFonts w:ascii="Calibri" w:hAnsi="Calibri" w:cs="Calibri"/>
          <w:bCs/>
          <w:color w:val="000000"/>
        </w:rPr>
        <w:t>Bob &amp; Jan Robson,</w:t>
      </w:r>
      <w:r w:rsidRPr="00DC33C9">
        <w:rPr>
          <w:rFonts w:cstheme="minorHAnsi"/>
          <w:bCs/>
          <w:color w:val="000000"/>
        </w:rPr>
        <w:t xml:space="preserve"> </w:t>
      </w:r>
      <w:r w:rsidRPr="00DC33C9">
        <w:rPr>
          <w:rFonts w:ascii="Calibri" w:hAnsi="Calibri" w:cs="Calibri"/>
          <w:bCs/>
          <w:color w:val="000000"/>
          <w:lang w:val="en-GB"/>
        </w:rPr>
        <w:t>E</w:t>
      </w:r>
      <w:r w:rsidRPr="00DC33C9">
        <w:rPr>
          <w:rFonts w:cstheme="minorHAnsi"/>
          <w:bCs/>
          <w:color w:val="000000"/>
        </w:rPr>
        <w:t>laine &amp; Phil Sibley</w:t>
      </w:r>
      <w:r w:rsidRPr="00DC33C9">
        <w:rPr>
          <w:rFonts w:ascii="Calibri" w:hAnsi="Calibri" w:cs="Calibri"/>
          <w:bCs/>
          <w:color w:val="000000"/>
        </w:rPr>
        <w:t>.</w:t>
      </w:r>
      <w:r w:rsidRPr="00EC5C41">
        <w:rPr>
          <w:rFonts w:ascii="Calibri" w:hAnsi="Calibri" w:cs="Calibri"/>
          <w:bCs/>
          <w:color w:val="000000"/>
        </w:rPr>
        <w:t xml:space="preserve"> </w:t>
      </w:r>
    </w:p>
    <w:p w14:paraId="08D53BC6" w14:textId="77777777" w:rsidR="006C0A8C" w:rsidRPr="005C711F" w:rsidRDefault="006C0A8C" w:rsidP="006C0A8C">
      <w:pPr>
        <w:jc w:val="both"/>
        <w:rPr>
          <w:rFonts w:cstheme="minorHAnsi"/>
          <w:b/>
          <w:color w:val="000000"/>
          <w:u w:val="single"/>
          <w:lang w:val="en-GB"/>
        </w:rPr>
      </w:pPr>
      <w:r w:rsidRPr="005C711F">
        <w:rPr>
          <w:rFonts w:cstheme="minorHAnsi"/>
          <w:b/>
          <w:color w:val="000000"/>
          <w:u w:val="single"/>
          <w:lang w:val="en-GB"/>
        </w:rPr>
        <w:t>C</w:t>
      </w:r>
      <w:r>
        <w:rPr>
          <w:rFonts w:cstheme="minorHAnsi"/>
          <w:b/>
          <w:color w:val="000000"/>
          <w:u w:val="single"/>
          <w:lang w:val="en-GB"/>
        </w:rPr>
        <w:t>o-Ordinator</w:t>
      </w:r>
      <w:r w:rsidRPr="005C711F">
        <w:rPr>
          <w:rFonts w:cstheme="minorHAnsi"/>
          <w:b/>
          <w:color w:val="000000"/>
          <w:u w:val="single"/>
          <w:lang w:val="en-GB"/>
        </w:rPr>
        <w:t xml:space="preserve"> Report</w:t>
      </w:r>
    </w:p>
    <w:p w14:paraId="23FA0470" w14:textId="6B68D28C" w:rsidR="006C0A8C" w:rsidRPr="005C711F" w:rsidRDefault="006C0A8C" w:rsidP="006C0A8C">
      <w:pPr>
        <w:jc w:val="both"/>
        <w:rPr>
          <w:rFonts w:cstheme="minorHAnsi"/>
          <w:bCs/>
          <w:color w:val="000000"/>
          <w:lang w:val="en-GB"/>
        </w:rPr>
      </w:pPr>
      <w:r w:rsidRPr="005C711F">
        <w:rPr>
          <w:rFonts w:cstheme="minorHAnsi"/>
          <w:bCs/>
          <w:color w:val="000000"/>
          <w:lang w:val="en-GB"/>
        </w:rPr>
        <w:t xml:space="preserve">It </w:t>
      </w:r>
      <w:r>
        <w:rPr>
          <w:rFonts w:cstheme="minorHAnsi"/>
          <w:bCs/>
          <w:color w:val="000000"/>
          <w:lang w:val="en-GB"/>
        </w:rPr>
        <w:t>is now accepted we are a Self Help Group because we cannot form a full committee but it does ‘free us up’ from some ‘obligations’.</w:t>
      </w:r>
    </w:p>
    <w:p w14:paraId="49890E6F" w14:textId="77777777" w:rsidR="006C0A8C" w:rsidRPr="005C711F" w:rsidRDefault="006C0A8C" w:rsidP="006C0A8C">
      <w:pPr>
        <w:jc w:val="both"/>
        <w:rPr>
          <w:rFonts w:cstheme="minorHAnsi"/>
          <w:b/>
          <w:color w:val="000000"/>
          <w:u w:val="single"/>
          <w:lang w:val="en-GB"/>
        </w:rPr>
      </w:pPr>
      <w:r w:rsidRPr="005C711F">
        <w:rPr>
          <w:rFonts w:cstheme="minorHAnsi"/>
          <w:b/>
          <w:color w:val="000000"/>
          <w:u w:val="single"/>
          <w:lang w:val="en-GB"/>
        </w:rPr>
        <w:t>Treasur</w:t>
      </w:r>
      <w:r>
        <w:rPr>
          <w:rFonts w:cstheme="minorHAnsi"/>
          <w:b/>
          <w:color w:val="000000"/>
          <w:u w:val="single"/>
          <w:lang w:val="en-GB"/>
        </w:rPr>
        <w:t>y</w:t>
      </w:r>
      <w:r w:rsidRPr="005C711F">
        <w:rPr>
          <w:rFonts w:cstheme="minorHAnsi"/>
          <w:b/>
          <w:color w:val="000000"/>
          <w:u w:val="single"/>
          <w:lang w:val="en-GB"/>
        </w:rPr>
        <w:t xml:space="preserve"> Report</w:t>
      </w:r>
    </w:p>
    <w:p w14:paraId="341D3BAE" w14:textId="00419DF4" w:rsidR="006C0A8C" w:rsidRPr="005C711F" w:rsidRDefault="006C0A8C" w:rsidP="006C0A8C">
      <w:pPr>
        <w:jc w:val="both"/>
        <w:rPr>
          <w:rFonts w:cstheme="minorHAnsi"/>
          <w:b/>
          <w:u w:val="single"/>
        </w:rPr>
      </w:pPr>
      <w:r>
        <w:rPr>
          <w:rFonts w:cstheme="minorHAnsi"/>
          <w:color w:val="000000"/>
          <w:lang w:val="en-GB"/>
        </w:rPr>
        <w:t xml:space="preserve">We still have an account which now stands at </w:t>
      </w:r>
      <w:r w:rsidRPr="005C711F">
        <w:rPr>
          <w:rFonts w:cstheme="minorHAnsi"/>
          <w:color w:val="000000"/>
          <w:lang w:val="en-GB"/>
        </w:rPr>
        <w:t xml:space="preserve">£ </w:t>
      </w:r>
      <w:r w:rsidRPr="006309BA">
        <w:rPr>
          <w:rFonts w:cstheme="minorHAnsi"/>
          <w:color w:val="000000"/>
          <w:lang w:val="en-GB"/>
        </w:rPr>
        <w:t>1520.98</w:t>
      </w:r>
      <w:r w:rsidRPr="005C711F">
        <w:rPr>
          <w:rFonts w:cstheme="minorHAnsi"/>
          <w:color w:val="000000"/>
          <w:lang w:val="en-GB"/>
        </w:rPr>
        <w:t xml:space="preserve">. </w:t>
      </w:r>
      <w:r>
        <w:rPr>
          <w:rFonts w:cstheme="minorHAnsi"/>
          <w:color w:val="000000"/>
          <w:lang w:val="en-GB"/>
        </w:rPr>
        <w:t>We are being charged £4.25 per month [£51p/y] in this account, should we move it. Auk are trying to set up an ‘overall’ account with Barclays so we will await the outcome of this before we make a decision.</w:t>
      </w:r>
    </w:p>
    <w:p w14:paraId="60874E56" w14:textId="77777777" w:rsidR="006C0A8C" w:rsidRPr="005C711F" w:rsidRDefault="006C0A8C" w:rsidP="006C0A8C">
      <w:pPr>
        <w:jc w:val="both"/>
        <w:rPr>
          <w:rFonts w:cstheme="minorHAnsi"/>
          <w:b/>
          <w:color w:val="000000"/>
          <w:u w:val="single"/>
          <w:lang w:val="en-GB"/>
        </w:rPr>
      </w:pPr>
      <w:r w:rsidRPr="005C711F">
        <w:rPr>
          <w:rFonts w:cstheme="minorHAnsi"/>
          <w:b/>
          <w:u w:val="single"/>
        </w:rPr>
        <w:t>Secreta</w:t>
      </w:r>
      <w:r>
        <w:rPr>
          <w:rFonts w:cstheme="minorHAnsi"/>
          <w:b/>
          <w:u w:val="single"/>
        </w:rPr>
        <w:t>rial</w:t>
      </w:r>
      <w:r w:rsidRPr="005C711F">
        <w:rPr>
          <w:rFonts w:cstheme="minorHAnsi"/>
          <w:b/>
          <w:u w:val="single"/>
        </w:rPr>
        <w:t xml:space="preserve"> Report</w:t>
      </w:r>
    </w:p>
    <w:p w14:paraId="41D52810" w14:textId="77777777" w:rsidR="006C0A8C" w:rsidRPr="00906815" w:rsidRDefault="006C0A8C" w:rsidP="006C0A8C">
      <w:pPr>
        <w:jc w:val="both"/>
        <w:rPr>
          <w:rFonts w:cstheme="minorHAnsi"/>
          <w:b/>
          <w:u w:val="single"/>
        </w:rPr>
      </w:pPr>
      <w:r w:rsidRPr="005C711F">
        <w:rPr>
          <w:rFonts w:cstheme="minorHAnsi"/>
          <w:bCs/>
          <w:color w:val="000000"/>
          <w:lang w:val="en-GB"/>
        </w:rPr>
        <w:t>There are 5</w:t>
      </w:r>
      <w:r>
        <w:rPr>
          <w:rFonts w:cstheme="minorHAnsi"/>
          <w:bCs/>
          <w:color w:val="000000"/>
          <w:lang w:val="en-GB"/>
        </w:rPr>
        <w:t>6</w:t>
      </w:r>
      <w:r w:rsidRPr="005C711F">
        <w:rPr>
          <w:rFonts w:cstheme="minorHAnsi"/>
          <w:bCs/>
          <w:color w:val="000000"/>
          <w:lang w:val="en-GB"/>
        </w:rPr>
        <w:t xml:space="preserve"> members and partners in the </w:t>
      </w:r>
      <w:r>
        <w:rPr>
          <w:rFonts w:cstheme="minorHAnsi"/>
          <w:bCs/>
          <w:color w:val="000000"/>
          <w:lang w:val="en-GB"/>
        </w:rPr>
        <w:t>group</w:t>
      </w:r>
      <w:r w:rsidRPr="005C711F">
        <w:rPr>
          <w:rFonts w:cstheme="minorHAnsi"/>
          <w:bCs/>
          <w:color w:val="000000"/>
          <w:lang w:val="en-GB"/>
        </w:rPr>
        <w:t xml:space="preserve"> but several</w:t>
      </w:r>
      <w:r>
        <w:rPr>
          <w:rFonts w:cstheme="minorHAnsi"/>
          <w:bCs/>
          <w:color w:val="000000"/>
          <w:lang w:val="en-GB"/>
        </w:rPr>
        <w:t xml:space="preserve"> keep in</w:t>
      </w:r>
      <w:r w:rsidRPr="005C711F">
        <w:rPr>
          <w:rFonts w:cstheme="minorHAnsi"/>
          <w:bCs/>
          <w:color w:val="000000"/>
          <w:lang w:val="en-GB"/>
        </w:rPr>
        <w:t xml:space="preserve"> via email and some</w:t>
      </w:r>
      <w:r>
        <w:rPr>
          <w:rFonts w:cstheme="minorHAnsi"/>
          <w:bCs/>
          <w:color w:val="000000"/>
          <w:lang w:val="en-GB"/>
        </w:rPr>
        <w:t xml:space="preserve"> are</w:t>
      </w:r>
      <w:r w:rsidRPr="005C711F">
        <w:rPr>
          <w:rFonts w:cstheme="minorHAnsi"/>
          <w:bCs/>
          <w:color w:val="000000"/>
          <w:lang w:val="en-GB"/>
        </w:rPr>
        <w:t xml:space="preserve"> unable to get to meetings. </w:t>
      </w:r>
    </w:p>
    <w:p w14:paraId="7EE4038D" w14:textId="219B8101" w:rsidR="00405D95" w:rsidRPr="005C711F" w:rsidRDefault="00405D95" w:rsidP="00405D95">
      <w:pPr>
        <w:jc w:val="both"/>
        <w:rPr>
          <w:rFonts w:cstheme="minorHAnsi"/>
          <w:b/>
          <w:color w:val="000000"/>
          <w:u w:val="single"/>
          <w:lang w:val="en-GB"/>
        </w:rPr>
      </w:pPr>
      <w:r w:rsidRPr="005C711F">
        <w:rPr>
          <w:rFonts w:cstheme="minorHAnsi"/>
          <w:b/>
          <w:color w:val="000000"/>
          <w:u w:val="single"/>
          <w:lang w:val="en-GB"/>
        </w:rPr>
        <w:t>AOB</w:t>
      </w:r>
    </w:p>
    <w:p w14:paraId="392B3C00" w14:textId="50CEFEEE" w:rsidR="00405D95" w:rsidRDefault="00405D95" w:rsidP="00405D95">
      <w:pPr>
        <w:jc w:val="both"/>
        <w:rPr>
          <w:rFonts w:cstheme="minorHAnsi"/>
          <w:bCs/>
          <w:color w:val="000000"/>
          <w:lang w:val="en-GB"/>
        </w:rPr>
      </w:pPr>
      <w:r w:rsidRPr="005C711F">
        <w:rPr>
          <w:rFonts w:cstheme="minorHAnsi"/>
          <w:bCs/>
          <w:color w:val="000000"/>
          <w:lang w:val="en-GB"/>
        </w:rPr>
        <w:t xml:space="preserve">1 – </w:t>
      </w:r>
      <w:r>
        <w:rPr>
          <w:rFonts w:cstheme="minorHAnsi"/>
          <w:bCs/>
          <w:color w:val="000000"/>
          <w:lang w:val="en-GB"/>
        </w:rPr>
        <w:t>Dave described some of the advantages of working with a physiotherapist after his stay in hospital. I can now stand for about 5min [holding on] which I have not done for years as it has strengthened my legs for transferring. The physio also encourage</w:t>
      </w:r>
      <w:r w:rsidR="00EA50B0">
        <w:rPr>
          <w:rFonts w:cstheme="minorHAnsi"/>
          <w:bCs/>
          <w:color w:val="000000"/>
          <w:lang w:val="en-GB"/>
        </w:rPr>
        <w:t>d</w:t>
      </w:r>
      <w:r>
        <w:rPr>
          <w:rFonts w:cstheme="minorHAnsi"/>
          <w:bCs/>
          <w:color w:val="000000"/>
          <w:lang w:val="en-GB"/>
        </w:rPr>
        <w:t xml:space="preserve"> me to ‘wiggle’ my feet even though I couldn’t do well but after a few days trying the started to move more – ‘in his words’ “You have to train the bra</w:t>
      </w:r>
      <w:r w:rsidR="00500421">
        <w:rPr>
          <w:rFonts w:cstheme="minorHAnsi"/>
          <w:bCs/>
          <w:color w:val="000000"/>
          <w:lang w:val="en-GB"/>
        </w:rPr>
        <w:t>i</w:t>
      </w:r>
      <w:r>
        <w:rPr>
          <w:rFonts w:cstheme="minorHAnsi"/>
          <w:bCs/>
          <w:color w:val="000000"/>
          <w:lang w:val="en-GB"/>
        </w:rPr>
        <w:t>n to help you move”.</w:t>
      </w:r>
    </w:p>
    <w:p w14:paraId="69D314B2" w14:textId="207D0A35" w:rsidR="00405D95" w:rsidRDefault="00405D95" w:rsidP="00405D95">
      <w:pPr>
        <w:jc w:val="both"/>
        <w:rPr>
          <w:rFonts w:cstheme="minorHAnsi"/>
          <w:bCs/>
          <w:color w:val="000000"/>
          <w:lang w:val="en-GB"/>
        </w:rPr>
      </w:pPr>
      <w:r>
        <w:rPr>
          <w:rFonts w:cstheme="minorHAnsi"/>
          <w:bCs/>
          <w:color w:val="000000"/>
          <w:lang w:val="en-GB"/>
        </w:rPr>
        <w:t>2 – Ataxia Conference 3- 4 Oct which will be a virtual one, Dave said you should sign up quickly for as it is next weekend. [</w:t>
      </w:r>
      <w:r>
        <w:rPr>
          <w:rFonts w:cstheme="minorHAnsi"/>
          <w:bCs/>
          <w:i/>
          <w:iCs/>
          <w:color w:val="000000"/>
          <w:lang w:val="en-GB"/>
        </w:rPr>
        <w:t>footnote – sadly as you read this the Conference will be over</w:t>
      </w:r>
      <w:r>
        <w:rPr>
          <w:rFonts w:cstheme="minorHAnsi"/>
          <w:bCs/>
          <w:color w:val="000000"/>
          <w:lang w:val="en-GB"/>
        </w:rPr>
        <w:t>]</w:t>
      </w:r>
    </w:p>
    <w:p w14:paraId="34452A55" w14:textId="491E3D3E" w:rsidR="00405D95" w:rsidRDefault="00405D95" w:rsidP="00405D95">
      <w:pPr>
        <w:jc w:val="both"/>
        <w:rPr>
          <w:rFonts w:cstheme="minorHAnsi"/>
          <w:bCs/>
          <w:color w:val="000000"/>
          <w:lang w:val="en-GB"/>
        </w:rPr>
      </w:pPr>
      <w:r>
        <w:rPr>
          <w:rFonts w:cstheme="minorHAnsi"/>
          <w:bCs/>
          <w:color w:val="000000"/>
          <w:lang w:val="en-GB"/>
        </w:rPr>
        <w:t xml:space="preserve">3 – Terry suggested that a Facebook page would be an advantage to </w:t>
      </w:r>
      <w:r>
        <w:rPr>
          <w:rFonts w:ascii="Arial" w:hAnsi="Arial" w:cs="Arial"/>
          <w:bCs/>
          <w:color w:val="000000"/>
          <w:lang w:val="en-GB"/>
        </w:rPr>
        <w:t>Æ</w:t>
      </w:r>
      <w:r>
        <w:rPr>
          <w:rFonts w:cstheme="minorHAnsi"/>
          <w:bCs/>
          <w:color w:val="000000"/>
          <w:lang w:val="en-GB"/>
        </w:rPr>
        <w:t xml:space="preserve">, this was agreed providing it would be private to </w:t>
      </w:r>
      <w:r>
        <w:rPr>
          <w:rFonts w:ascii="Arial" w:hAnsi="Arial" w:cs="Arial"/>
          <w:bCs/>
          <w:color w:val="000000"/>
          <w:lang w:val="en-GB"/>
        </w:rPr>
        <w:t>Æ</w:t>
      </w:r>
      <w:r>
        <w:rPr>
          <w:rFonts w:cstheme="minorHAnsi"/>
          <w:bCs/>
          <w:color w:val="000000"/>
          <w:lang w:val="en-GB"/>
        </w:rPr>
        <w:t xml:space="preserve"> members. Terry said he could set it up and administer it.</w:t>
      </w:r>
    </w:p>
    <w:p w14:paraId="2C1CA9A7" w14:textId="72CB9B74" w:rsidR="00405D95" w:rsidRDefault="00405D95" w:rsidP="00405D95">
      <w:pPr>
        <w:jc w:val="both"/>
        <w:rPr>
          <w:rFonts w:cstheme="minorHAnsi"/>
          <w:bCs/>
          <w:color w:val="000000"/>
          <w:lang w:val="en-GB"/>
        </w:rPr>
      </w:pPr>
      <w:r>
        <w:rPr>
          <w:rFonts w:cstheme="minorHAnsi"/>
          <w:bCs/>
          <w:color w:val="000000"/>
          <w:lang w:val="en-GB"/>
        </w:rPr>
        <w:t xml:space="preserve">4 – Fran told us how she goes to a Neuro Centre in Huntingdon for </w:t>
      </w:r>
      <w:r>
        <w:rPr>
          <w:rFonts w:cstheme="minorHAnsi"/>
          <w:bCs/>
          <w:color w:val="000000"/>
          <w:lang w:val="en-GB"/>
        </w:rPr>
        <w:lastRenderedPageBreak/>
        <w:t>therapy and had been put in an oxygen tent to help her, sadly it didn’t work.</w:t>
      </w:r>
    </w:p>
    <w:p w14:paraId="7668E06D" w14:textId="7E2C357C" w:rsidR="00405D95" w:rsidRPr="005C711F" w:rsidRDefault="00405D95" w:rsidP="00405D95">
      <w:pPr>
        <w:jc w:val="both"/>
        <w:rPr>
          <w:rFonts w:cstheme="minorHAnsi"/>
          <w:b/>
          <w:color w:val="000000"/>
          <w:sz w:val="18"/>
          <w:szCs w:val="18"/>
          <w:u w:val="single"/>
          <w:lang w:val="en-GB"/>
        </w:rPr>
      </w:pPr>
      <w:r>
        <w:rPr>
          <w:rFonts w:cstheme="minorHAnsi"/>
          <w:bCs/>
          <w:color w:val="000000"/>
          <w:lang w:val="en-GB"/>
        </w:rPr>
        <w:t>5 – A discussion took place on places to visit that were disable friendly and local to us with many being mentioned including National Trust venues, Anglesey Abby, Wicken Fen and Nature Reserves like Frampton Marsh or Penesthorpe which also have ‘made-up’ footpaths.</w:t>
      </w:r>
    </w:p>
    <w:p w14:paraId="24B9326E" w14:textId="77777777" w:rsidR="001979FB" w:rsidRPr="005C711F" w:rsidRDefault="001979FB" w:rsidP="001979FB">
      <w:pPr>
        <w:jc w:val="both"/>
        <w:rPr>
          <w:rFonts w:cstheme="minorHAnsi"/>
          <w:b/>
          <w:color w:val="000000"/>
          <w:lang w:val="en-GB"/>
        </w:rPr>
      </w:pPr>
      <w:r w:rsidRPr="005C711F">
        <w:rPr>
          <w:rFonts w:cstheme="minorHAnsi"/>
          <w:b/>
          <w:color w:val="000000"/>
          <w:u w:val="single"/>
          <w:lang w:val="en-GB"/>
        </w:rPr>
        <w:t>List of future meeting dates</w:t>
      </w:r>
      <w:r w:rsidRPr="005C711F">
        <w:rPr>
          <w:rFonts w:cstheme="minorHAnsi"/>
          <w:b/>
          <w:color w:val="000000"/>
          <w:lang w:val="en-GB"/>
        </w:rPr>
        <w:t xml:space="preserve"> </w:t>
      </w:r>
    </w:p>
    <w:p w14:paraId="6FD07515" w14:textId="77777777" w:rsidR="001979FB" w:rsidRPr="005C711F" w:rsidRDefault="001979FB" w:rsidP="001979FB">
      <w:pPr>
        <w:jc w:val="both"/>
        <w:rPr>
          <w:rFonts w:cstheme="minorHAnsi"/>
          <w:bCs/>
          <w:color w:val="000000"/>
          <w:lang w:val="en-GB"/>
        </w:rPr>
      </w:pPr>
      <w:r>
        <w:rPr>
          <w:rFonts w:cstheme="minorHAnsi"/>
          <w:bCs/>
          <w:color w:val="000000"/>
          <w:lang w:val="en-GB"/>
        </w:rPr>
        <w:t>As mentioned in Contaxia #117 we would go with a majority vote on whether to be face to face or a Zoom meeting – face to face won.</w:t>
      </w:r>
    </w:p>
    <w:p w14:paraId="2B289FA4" w14:textId="77777777" w:rsidR="001979FB" w:rsidRDefault="001979FB" w:rsidP="001979FB">
      <w:pPr>
        <w:jc w:val="both"/>
        <w:rPr>
          <w:rFonts w:cstheme="minorHAnsi"/>
          <w:szCs w:val="20"/>
          <w:lang w:val="en-GB"/>
        </w:rPr>
      </w:pPr>
      <w:r w:rsidRPr="00945163">
        <w:rPr>
          <w:rFonts w:cstheme="minorHAnsi"/>
          <w:szCs w:val="20"/>
          <w:lang w:val="en-GB"/>
        </w:rPr>
        <w:t>29 Nov</w:t>
      </w:r>
      <w:r>
        <w:rPr>
          <w:rFonts w:cstheme="minorHAnsi"/>
          <w:szCs w:val="20"/>
          <w:lang w:val="en-GB"/>
        </w:rPr>
        <w:t xml:space="preserve"> - GAC</w:t>
      </w:r>
    </w:p>
    <w:p w14:paraId="57DEE898" w14:textId="6BC4CCFE" w:rsidR="00417C92" w:rsidRDefault="001979FB" w:rsidP="001979FB">
      <w:pPr>
        <w:jc w:val="both"/>
        <w:rPr>
          <w:rFonts w:cstheme="minorHAnsi"/>
          <w:szCs w:val="20"/>
          <w:lang w:val="en-GB"/>
        </w:rPr>
      </w:pPr>
      <w:r>
        <w:rPr>
          <w:rFonts w:cstheme="minorHAnsi"/>
          <w:szCs w:val="20"/>
          <w:lang w:val="en-GB"/>
        </w:rPr>
        <w:t>Feb/Mar 26</w:t>
      </w:r>
      <w:r w:rsidR="0087105A">
        <w:rPr>
          <w:rFonts w:cstheme="minorHAnsi"/>
          <w:szCs w:val="20"/>
          <w:lang w:val="en-GB"/>
        </w:rPr>
        <w:t xml:space="preserve"> </w:t>
      </w:r>
      <w:r w:rsidR="00417C92">
        <w:rPr>
          <w:rFonts w:cstheme="minorHAnsi"/>
          <w:szCs w:val="20"/>
          <w:lang w:val="en-GB"/>
        </w:rPr>
        <w:t>–</w:t>
      </w:r>
      <w:r w:rsidR="0087105A">
        <w:rPr>
          <w:rFonts w:cstheme="minorHAnsi"/>
          <w:szCs w:val="20"/>
          <w:lang w:val="en-GB"/>
        </w:rPr>
        <w:t xml:space="preserve"> TBA</w:t>
      </w:r>
    </w:p>
    <w:p w14:paraId="1F863C30" w14:textId="3D5A9A51" w:rsidR="001979FB" w:rsidRDefault="001979FB" w:rsidP="001979FB">
      <w:pPr>
        <w:jc w:val="both"/>
        <w:rPr>
          <w:rFonts w:cstheme="minorHAnsi"/>
          <w:color w:val="000000"/>
          <w:lang w:val="en-GB"/>
        </w:rPr>
      </w:pPr>
      <w:r w:rsidRPr="005C711F">
        <w:rPr>
          <w:rFonts w:cstheme="minorHAnsi"/>
          <w:color w:val="000000"/>
          <w:lang w:val="en-GB"/>
        </w:rPr>
        <w:t>The raffle raised £</w:t>
      </w:r>
      <w:r>
        <w:rPr>
          <w:rFonts w:cstheme="minorHAnsi"/>
          <w:color w:val="000000"/>
          <w:lang w:val="en-GB"/>
        </w:rPr>
        <w:t>22.00</w:t>
      </w:r>
      <w:r w:rsidRPr="005C711F">
        <w:rPr>
          <w:rFonts w:cstheme="minorHAnsi"/>
          <w:color w:val="000000"/>
          <w:lang w:val="en-GB"/>
        </w:rPr>
        <w:t>. Thank You.</w:t>
      </w:r>
    </w:p>
    <w:p w14:paraId="78246B54" w14:textId="77777777" w:rsidR="00786133" w:rsidRDefault="00786133" w:rsidP="00786133">
      <w:pPr>
        <w:jc w:val="center"/>
        <w:rPr>
          <w:rFonts w:ascii="Tahoma" w:hAnsi="Tahoma" w:cs="Tahoma"/>
          <w:sz w:val="10"/>
          <w:szCs w:val="16"/>
        </w:rPr>
      </w:pPr>
      <w:r w:rsidRPr="00D71176">
        <w:rPr>
          <w:rFonts w:ascii="Tahoma" w:hAnsi="Tahoma" w:cs="Tahoma"/>
          <w:sz w:val="10"/>
          <w:szCs w:val="16"/>
        </w:rPr>
        <w:t>ÆÆÆÆÆÆÆÆÆ</w:t>
      </w:r>
    </w:p>
    <w:p w14:paraId="7BBFC25E" w14:textId="08A8340C" w:rsidR="001979FB" w:rsidRPr="005C475D" w:rsidRDefault="00ED43F2" w:rsidP="001979FB">
      <w:pPr>
        <w:jc w:val="both"/>
        <w:rPr>
          <w:rFonts w:cstheme="minorHAnsi"/>
          <w:b/>
          <w:bCs/>
          <w:color w:val="000000"/>
          <w:u w:val="single"/>
          <w:lang w:val="en-GB"/>
        </w:rPr>
      </w:pPr>
      <w:r w:rsidRPr="005C475D">
        <w:rPr>
          <w:rFonts w:cstheme="minorHAnsi"/>
          <w:b/>
          <w:bCs/>
          <w:color w:val="000000"/>
          <w:u w:val="single"/>
          <w:lang w:val="en-GB"/>
        </w:rPr>
        <w:t>A</w:t>
      </w:r>
      <w:r w:rsidR="00316352" w:rsidRPr="005C475D">
        <w:rPr>
          <w:rFonts w:cstheme="minorHAnsi"/>
          <w:b/>
          <w:bCs/>
          <w:color w:val="000000"/>
          <w:u w:val="single"/>
          <w:lang w:val="en-GB"/>
        </w:rPr>
        <w:t>taxia Vir</w:t>
      </w:r>
      <w:r w:rsidR="001D224E" w:rsidRPr="005C475D">
        <w:rPr>
          <w:rFonts w:cstheme="minorHAnsi"/>
          <w:b/>
          <w:bCs/>
          <w:color w:val="000000"/>
          <w:u w:val="single"/>
          <w:lang w:val="en-GB"/>
        </w:rPr>
        <w:t>tual Conference</w:t>
      </w:r>
    </w:p>
    <w:p w14:paraId="5FFFF774" w14:textId="2F13B468" w:rsidR="00BB1077" w:rsidRDefault="00BB1077" w:rsidP="000715C7">
      <w:pPr>
        <w:shd w:val="clear" w:color="auto" w:fill="FFFFFF"/>
        <w:spacing w:after="0" w:line="240" w:lineRule="auto"/>
        <w:jc w:val="both"/>
        <w:rPr>
          <w:rFonts w:ascii="Calibri" w:eastAsia="Times New Roman" w:hAnsi="Calibri" w:cs="Calibri"/>
          <w:color w:val="000000"/>
          <w:spacing w:val="-5"/>
          <w:sz w:val="24"/>
          <w:szCs w:val="24"/>
          <w:lang w:val="en-GB" w:eastAsia="en-GB" w:bidi="ar-SA"/>
        </w:rPr>
      </w:pPr>
      <w:r>
        <w:rPr>
          <w:rFonts w:ascii="Calibri" w:eastAsia="Times New Roman" w:hAnsi="Calibri" w:cs="Calibri"/>
          <w:color w:val="000000"/>
          <w:spacing w:val="-5"/>
          <w:sz w:val="24"/>
          <w:szCs w:val="24"/>
          <w:lang w:val="en-GB" w:eastAsia="en-GB" w:bidi="ar-SA"/>
        </w:rPr>
        <w:t>I ha</w:t>
      </w:r>
      <w:r w:rsidR="009C2AFB">
        <w:rPr>
          <w:rFonts w:ascii="Calibri" w:eastAsia="Times New Roman" w:hAnsi="Calibri" w:cs="Calibri"/>
          <w:color w:val="000000"/>
          <w:spacing w:val="-5"/>
          <w:sz w:val="24"/>
          <w:szCs w:val="24"/>
          <w:lang w:val="en-GB" w:eastAsia="en-GB" w:bidi="ar-SA"/>
        </w:rPr>
        <w:t>d</w:t>
      </w:r>
      <w:r>
        <w:rPr>
          <w:rFonts w:ascii="Calibri" w:eastAsia="Times New Roman" w:hAnsi="Calibri" w:cs="Calibri"/>
          <w:color w:val="000000"/>
          <w:spacing w:val="-5"/>
          <w:sz w:val="24"/>
          <w:szCs w:val="24"/>
          <w:lang w:val="en-GB" w:eastAsia="en-GB" w:bidi="ar-SA"/>
        </w:rPr>
        <w:t xml:space="preserve"> booked in </w:t>
      </w:r>
      <w:r w:rsidR="00814943">
        <w:rPr>
          <w:rFonts w:ascii="Calibri" w:eastAsia="Times New Roman" w:hAnsi="Calibri" w:cs="Calibri"/>
          <w:color w:val="000000"/>
          <w:spacing w:val="-5"/>
          <w:sz w:val="24"/>
          <w:szCs w:val="24"/>
          <w:lang w:val="en-GB" w:eastAsia="en-GB" w:bidi="ar-SA"/>
        </w:rPr>
        <w:t>for</w:t>
      </w:r>
      <w:r w:rsidR="007B2ECF">
        <w:rPr>
          <w:rFonts w:ascii="Calibri" w:eastAsia="Times New Roman" w:hAnsi="Calibri" w:cs="Calibri"/>
          <w:color w:val="000000"/>
          <w:spacing w:val="-5"/>
          <w:sz w:val="24"/>
          <w:szCs w:val="24"/>
          <w:lang w:val="en-GB" w:eastAsia="en-GB" w:bidi="ar-SA"/>
        </w:rPr>
        <w:t xml:space="preserve"> this </w:t>
      </w:r>
      <w:r w:rsidR="00CB7B35">
        <w:rPr>
          <w:rFonts w:ascii="Calibri" w:eastAsia="Times New Roman" w:hAnsi="Calibri" w:cs="Calibri"/>
          <w:color w:val="000000"/>
          <w:spacing w:val="-5"/>
          <w:sz w:val="24"/>
          <w:szCs w:val="24"/>
          <w:lang w:val="en-GB" w:eastAsia="en-GB" w:bidi="ar-SA"/>
        </w:rPr>
        <w:t xml:space="preserve">conference </w:t>
      </w:r>
      <w:r>
        <w:rPr>
          <w:rFonts w:ascii="Calibri" w:eastAsia="Times New Roman" w:hAnsi="Calibri" w:cs="Calibri"/>
          <w:color w:val="000000"/>
          <w:spacing w:val="-5"/>
          <w:sz w:val="24"/>
          <w:szCs w:val="24"/>
          <w:lang w:val="en-GB" w:eastAsia="en-GB" w:bidi="ar-SA"/>
        </w:rPr>
        <w:t xml:space="preserve">already but then realised I had </w:t>
      </w:r>
      <w:r w:rsidR="00123F33">
        <w:rPr>
          <w:rFonts w:ascii="Calibri" w:eastAsia="Times New Roman" w:hAnsi="Calibri" w:cs="Calibri"/>
          <w:color w:val="000000"/>
          <w:spacing w:val="-5"/>
          <w:sz w:val="24"/>
          <w:szCs w:val="24"/>
          <w:lang w:val="en-GB" w:eastAsia="en-GB" w:bidi="ar-SA"/>
        </w:rPr>
        <w:t xml:space="preserve">also </w:t>
      </w:r>
      <w:r>
        <w:rPr>
          <w:rFonts w:ascii="Calibri" w:eastAsia="Times New Roman" w:hAnsi="Calibri" w:cs="Calibri"/>
          <w:color w:val="000000"/>
          <w:spacing w:val="-5"/>
          <w:sz w:val="24"/>
          <w:szCs w:val="24"/>
          <w:lang w:val="en-GB" w:eastAsia="en-GB" w:bidi="ar-SA"/>
        </w:rPr>
        <w:t>booked in for a ARSACS Zoom meeting a</w:t>
      </w:r>
      <w:r w:rsidR="005F0286">
        <w:rPr>
          <w:rFonts w:ascii="Calibri" w:eastAsia="Times New Roman" w:hAnsi="Calibri" w:cs="Calibri"/>
          <w:color w:val="000000"/>
          <w:spacing w:val="-5"/>
          <w:sz w:val="24"/>
          <w:szCs w:val="24"/>
          <w:lang w:val="en-GB" w:eastAsia="en-GB" w:bidi="ar-SA"/>
        </w:rPr>
        <w:t>nd</w:t>
      </w:r>
      <w:r w:rsidR="00A315AD">
        <w:rPr>
          <w:rFonts w:ascii="Calibri" w:eastAsia="Times New Roman" w:hAnsi="Calibri" w:cs="Calibri"/>
          <w:color w:val="000000"/>
          <w:spacing w:val="-5"/>
          <w:sz w:val="24"/>
          <w:szCs w:val="24"/>
          <w:lang w:val="en-GB" w:eastAsia="en-GB" w:bidi="ar-SA"/>
        </w:rPr>
        <w:t xml:space="preserve"> </w:t>
      </w:r>
      <w:r>
        <w:rPr>
          <w:rFonts w:ascii="Calibri" w:eastAsia="Times New Roman" w:hAnsi="Calibri" w:cs="Calibri"/>
          <w:color w:val="000000"/>
          <w:spacing w:val="-5"/>
          <w:sz w:val="24"/>
          <w:szCs w:val="24"/>
          <w:lang w:val="en-GB" w:eastAsia="en-GB" w:bidi="ar-SA"/>
        </w:rPr>
        <w:t>t</w:t>
      </w:r>
      <w:r w:rsidR="00A315AD">
        <w:rPr>
          <w:rFonts w:ascii="Calibri" w:eastAsia="Times New Roman" w:hAnsi="Calibri" w:cs="Calibri"/>
          <w:color w:val="000000"/>
          <w:spacing w:val="-5"/>
          <w:sz w:val="24"/>
          <w:szCs w:val="24"/>
          <w:lang w:val="en-GB" w:eastAsia="en-GB" w:bidi="ar-SA"/>
        </w:rPr>
        <w:t>hat started</w:t>
      </w:r>
      <w:r w:rsidR="00965047">
        <w:rPr>
          <w:rFonts w:ascii="Calibri" w:eastAsia="Times New Roman" w:hAnsi="Calibri" w:cs="Calibri"/>
          <w:color w:val="000000"/>
          <w:spacing w:val="-5"/>
          <w:sz w:val="24"/>
          <w:szCs w:val="24"/>
          <w:lang w:val="en-GB" w:eastAsia="en-GB" w:bidi="ar-SA"/>
        </w:rPr>
        <w:t xml:space="preserve"> at the same time </w:t>
      </w:r>
      <w:r w:rsidR="007702AC">
        <w:rPr>
          <w:rFonts w:ascii="Calibri" w:eastAsia="Times New Roman" w:hAnsi="Calibri" w:cs="Calibri"/>
          <w:color w:val="000000"/>
          <w:spacing w:val="-5"/>
          <w:sz w:val="24"/>
          <w:szCs w:val="24"/>
          <w:lang w:val="en-GB" w:eastAsia="en-GB" w:bidi="ar-SA"/>
        </w:rPr>
        <w:t>o</w:t>
      </w:r>
      <w:r>
        <w:rPr>
          <w:rFonts w:ascii="Calibri" w:eastAsia="Times New Roman" w:hAnsi="Calibri" w:cs="Calibri"/>
          <w:color w:val="000000"/>
          <w:spacing w:val="-5"/>
          <w:sz w:val="24"/>
          <w:szCs w:val="24"/>
          <w:lang w:val="en-GB" w:eastAsia="en-GB" w:bidi="ar-SA"/>
        </w:rPr>
        <w:t xml:space="preserve">n the Saturday so will be ‘flitting’ from one meeting to the other……. </w:t>
      </w:r>
      <w:r w:rsidR="0013755E">
        <w:rPr>
          <w:rFonts w:ascii="Calibri" w:eastAsia="Times New Roman" w:hAnsi="Calibri" w:cs="Calibri"/>
          <w:color w:val="000000"/>
          <w:spacing w:val="-5"/>
          <w:sz w:val="24"/>
          <w:szCs w:val="24"/>
          <w:lang w:val="en-GB" w:eastAsia="en-GB" w:bidi="ar-SA"/>
        </w:rPr>
        <w:t>T</w:t>
      </w:r>
      <w:r w:rsidR="00C1721C">
        <w:rPr>
          <w:rFonts w:ascii="Calibri" w:eastAsia="Times New Roman" w:hAnsi="Calibri" w:cs="Calibri"/>
          <w:color w:val="000000"/>
          <w:spacing w:val="-5"/>
          <w:sz w:val="24"/>
          <w:szCs w:val="24"/>
          <w:lang w:val="en-GB" w:eastAsia="en-GB" w:bidi="ar-SA"/>
        </w:rPr>
        <w:t xml:space="preserve">oo add to that I had to go out on the </w:t>
      </w:r>
      <w:r w:rsidR="00E5035F">
        <w:rPr>
          <w:rFonts w:ascii="Calibri" w:eastAsia="Times New Roman" w:hAnsi="Calibri" w:cs="Calibri"/>
          <w:color w:val="000000"/>
          <w:spacing w:val="-5"/>
          <w:sz w:val="24"/>
          <w:szCs w:val="24"/>
          <w:lang w:val="en-GB" w:eastAsia="en-GB" w:bidi="ar-SA"/>
        </w:rPr>
        <w:t xml:space="preserve">Saturday </w:t>
      </w:r>
      <w:r w:rsidR="00F90D22">
        <w:rPr>
          <w:rFonts w:ascii="Calibri" w:eastAsia="Times New Roman" w:hAnsi="Calibri" w:cs="Calibri"/>
          <w:color w:val="000000"/>
          <w:spacing w:val="-5"/>
          <w:sz w:val="24"/>
          <w:szCs w:val="24"/>
          <w:lang w:val="en-GB" w:eastAsia="en-GB" w:bidi="ar-SA"/>
        </w:rPr>
        <w:t xml:space="preserve">afternoon to my </w:t>
      </w:r>
      <w:r w:rsidR="00DB1716">
        <w:rPr>
          <w:rFonts w:ascii="Calibri" w:eastAsia="Times New Roman" w:hAnsi="Calibri" w:cs="Calibri"/>
          <w:color w:val="000000"/>
          <w:spacing w:val="-5"/>
          <w:sz w:val="24"/>
          <w:szCs w:val="24"/>
          <w:lang w:val="en-GB" w:eastAsia="en-GB" w:bidi="ar-SA"/>
        </w:rPr>
        <w:t>grandson’s</w:t>
      </w:r>
      <w:r w:rsidR="00DE30E7">
        <w:rPr>
          <w:rFonts w:ascii="Calibri" w:eastAsia="Times New Roman" w:hAnsi="Calibri" w:cs="Calibri"/>
          <w:color w:val="000000"/>
          <w:spacing w:val="-5"/>
          <w:sz w:val="24"/>
          <w:szCs w:val="24"/>
          <w:lang w:val="en-GB" w:eastAsia="en-GB" w:bidi="ar-SA"/>
        </w:rPr>
        <w:t xml:space="preserve"> 2</w:t>
      </w:r>
      <w:r w:rsidR="00DE30E7" w:rsidRPr="000757FC">
        <w:rPr>
          <w:rFonts w:ascii="Calibri" w:eastAsia="Times New Roman" w:hAnsi="Calibri" w:cs="Calibri"/>
          <w:color w:val="000000"/>
          <w:spacing w:val="-5"/>
          <w:sz w:val="24"/>
          <w:szCs w:val="24"/>
          <w:vertAlign w:val="superscript"/>
          <w:lang w:val="en-GB" w:eastAsia="en-GB" w:bidi="ar-SA"/>
        </w:rPr>
        <w:t>nd</w:t>
      </w:r>
      <w:r w:rsidR="000757FC">
        <w:rPr>
          <w:rFonts w:ascii="Calibri" w:eastAsia="Times New Roman" w:hAnsi="Calibri" w:cs="Calibri"/>
          <w:color w:val="000000"/>
          <w:spacing w:val="-5"/>
          <w:sz w:val="24"/>
          <w:szCs w:val="24"/>
          <w:lang w:val="en-GB" w:eastAsia="en-GB" w:bidi="ar-SA"/>
        </w:rPr>
        <w:t xml:space="preserve"> birthday party</w:t>
      </w:r>
      <w:r w:rsidR="006A5658">
        <w:rPr>
          <w:rFonts w:ascii="Calibri" w:eastAsia="Times New Roman" w:hAnsi="Calibri" w:cs="Calibri"/>
          <w:color w:val="000000"/>
          <w:spacing w:val="-5"/>
          <w:sz w:val="24"/>
          <w:szCs w:val="24"/>
          <w:lang w:val="en-GB" w:eastAsia="en-GB" w:bidi="ar-SA"/>
        </w:rPr>
        <w:t>. What a d</w:t>
      </w:r>
      <w:r w:rsidR="00816A4E">
        <w:rPr>
          <w:rFonts w:ascii="Calibri" w:eastAsia="Times New Roman" w:hAnsi="Calibri" w:cs="Calibri"/>
          <w:color w:val="000000"/>
          <w:spacing w:val="-5"/>
          <w:sz w:val="24"/>
          <w:szCs w:val="24"/>
          <w:lang w:val="en-GB" w:eastAsia="en-GB" w:bidi="ar-SA"/>
        </w:rPr>
        <w:t>i</w:t>
      </w:r>
      <w:r w:rsidR="006A5658">
        <w:rPr>
          <w:rFonts w:ascii="Calibri" w:eastAsia="Times New Roman" w:hAnsi="Calibri" w:cs="Calibri"/>
          <w:color w:val="000000"/>
          <w:spacing w:val="-5"/>
          <w:sz w:val="24"/>
          <w:szCs w:val="24"/>
          <w:lang w:val="en-GB" w:eastAsia="en-GB" w:bidi="ar-SA"/>
        </w:rPr>
        <w:t>le</w:t>
      </w:r>
      <w:r w:rsidR="001023A6">
        <w:rPr>
          <w:rFonts w:ascii="Calibri" w:eastAsia="Times New Roman" w:hAnsi="Calibri" w:cs="Calibri"/>
          <w:color w:val="000000"/>
          <w:spacing w:val="-5"/>
          <w:sz w:val="24"/>
          <w:szCs w:val="24"/>
          <w:lang w:val="en-GB" w:eastAsia="en-GB" w:bidi="ar-SA"/>
        </w:rPr>
        <w:t>m</w:t>
      </w:r>
      <w:r w:rsidR="006A5658">
        <w:rPr>
          <w:rFonts w:ascii="Calibri" w:eastAsia="Times New Roman" w:hAnsi="Calibri" w:cs="Calibri"/>
          <w:color w:val="000000"/>
          <w:spacing w:val="-5"/>
          <w:sz w:val="24"/>
          <w:szCs w:val="24"/>
          <w:lang w:val="en-GB" w:eastAsia="en-GB" w:bidi="ar-SA"/>
        </w:rPr>
        <w:t>m</w:t>
      </w:r>
      <w:r w:rsidR="001023A6">
        <w:rPr>
          <w:rFonts w:ascii="Calibri" w:eastAsia="Times New Roman" w:hAnsi="Calibri" w:cs="Calibri"/>
          <w:color w:val="000000"/>
          <w:spacing w:val="-5"/>
          <w:sz w:val="24"/>
          <w:szCs w:val="24"/>
          <w:lang w:val="en-GB" w:eastAsia="en-GB" w:bidi="ar-SA"/>
        </w:rPr>
        <w:t>a</w:t>
      </w:r>
      <w:r w:rsidR="0024603D">
        <w:rPr>
          <w:rFonts w:ascii="Calibri" w:eastAsia="Times New Roman" w:hAnsi="Calibri" w:cs="Calibri"/>
          <w:color w:val="000000"/>
          <w:spacing w:val="-5"/>
          <w:sz w:val="24"/>
          <w:szCs w:val="24"/>
          <w:lang w:val="en-GB" w:eastAsia="en-GB" w:bidi="ar-SA"/>
        </w:rPr>
        <w:t>, some</w:t>
      </w:r>
      <w:r w:rsidR="009D78CC">
        <w:rPr>
          <w:rFonts w:ascii="Calibri" w:eastAsia="Times New Roman" w:hAnsi="Calibri" w:cs="Calibri"/>
          <w:color w:val="000000"/>
          <w:spacing w:val="-5"/>
          <w:sz w:val="24"/>
          <w:szCs w:val="24"/>
          <w:lang w:val="en-GB" w:eastAsia="en-GB" w:bidi="ar-SA"/>
        </w:rPr>
        <w:t>thing had to give</w:t>
      </w:r>
      <w:r w:rsidR="00F03A4B">
        <w:rPr>
          <w:rFonts w:ascii="Calibri" w:eastAsia="Times New Roman" w:hAnsi="Calibri" w:cs="Calibri"/>
          <w:color w:val="000000"/>
          <w:spacing w:val="-5"/>
          <w:sz w:val="24"/>
          <w:szCs w:val="24"/>
          <w:lang w:val="en-GB" w:eastAsia="en-GB" w:bidi="ar-SA"/>
        </w:rPr>
        <w:t>!!</w:t>
      </w:r>
    </w:p>
    <w:p w14:paraId="5FBA8EC3" w14:textId="77777777" w:rsidR="00292520" w:rsidRDefault="00292520" w:rsidP="000715C7">
      <w:pPr>
        <w:shd w:val="clear" w:color="auto" w:fill="FFFFFF"/>
        <w:spacing w:after="0" w:line="240" w:lineRule="auto"/>
        <w:jc w:val="both"/>
        <w:rPr>
          <w:rFonts w:ascii="Calibri" w:eastAsia="Times New Roman" w:hAnsi="Calibri" w:cs="Calibri"/>
          <w:color w:val="000000"/>
          <w:spacing w:val="-5"/>
          <w:sz w:val="24"/>
          <w:szCs w:val="24"/>
          <w:lang w:val="en-GB" w:eastAsia="en-GB" w:bidi="ar-SA"/>
        </w:rPr>
      </w:pPr>
    </w:p>
    <w:p w14:paraId="797554C7" w14:textId="2D3FFFF4" w:rsidR="00D52DCA" w:rsidRPr="00E258CF" w:rsidRDefault="00FE3A2D" w:rsidP="000715C7">
      <w:pPr>
        <w:shd w:val="clear" w:color="auto" w:fill="FFFFFF"/>
        <w:spacing w:after="0" w:line="240" w:lineRule="auto"/>
        <w:jc w:val="both"/>
        <w:rPr>
          <w:rFonts w:ascii="Calibri" w:eastAsia="Times New Roman" w:hAnsi="Calibri" w:cs="Calibri"/>
          <w:color w:val="000000"/>
          <w:spacing w:val="-5"/>
          <w:sz w:val="24"/>
          <w:szCs w:val="24"/>
          <w:lang w:val="en-GB" w:eastAsia="en-GB" w:bidi="ar-SA"/>
        </w:rPr>
      </w:pPr>
      <w:r>
        <w:rPr>
          <w:rFonts w:ascii="Calibri" w:eastAsia="Times New Roman" w:hAnsi="Calibri" w:cs="Calibri"/>
          <w:color w:val="000000"/>
          <w:spacing w:val="-5"/>
          <w:sz w:val="24"/>
          <w:szCs w:val="24"/>
          <w:lang w:val="en-GB" w:eastAsia="en-GB" w:bidi="ar-SA"/>
        </w:rPr>
        <w:t xml:space="preserve">The best parts of the </w:t>
      </w:r>
      <w:r w:rsidR="004F22E2">
        <w:rPr>
          <w:rFonts w:ascii="Calibri" w:eastAsia="Times New Roman" w:hAnsi="Calibri" w:cs="Calibri"/>
          <w:color w:val="000000"/>
          <w:spacing w:val="-5"/>
          <w:sz w:val="24"/>
          <w:szCs w:val="24"/>
          <w:lang w:val="en-GB" w:eastAsia="en-GB" w:bidi="ar-SA"/>
        </w:rPr>
        <w:t>AUK Conference I missed</w:t>
      </w:r>
      <w:r w:rsidR="00233E06">
        <w:rPr>
          <w:rFonts w:ascii="Calibri" w:eastAsia="Times New Roman" w:hAnsi="Calibri" w:cs="Calibri"/>
          <w:color w:val="000000"/>
          <w:spacing w:val="-5"/>
          <w:sz w:val="24"/>
          <w:szCs w:val="24"/>
          <w:lang w:val="en-GB" w:eastAsia="en-GB" w:bidi="ar-SA"/>
        </w:rPr>
        <w:t xml:space="preserve"> but I saw</w:t>
      </w:r>
      <w:r w:rsidR="00107E8F">
        <w:rPr>
          <w:rFonts w:ascii="Calibri" w:eastAsia="Times New Roman" w:hAnsi="Calibri" w:cs="Calibri"/>
          <w:color w:val="000000"/>
          <w:spacing w:val="-5"/>
          <w:sz w:val="24"/>
          <w:szCs w:val="24"/>
          <w:lang w:val="en-GB" w:eastAsia="en-GB" w:bidi="ar-SA"/>
        </w:rPr>
        <w:t xml:space="preserve"> </w:t>
      </w:r>
      <w:r w:rsidR="002865E0">
        <w:rPr>
          <w:rFonts w:ascii="Calibri" w:eastAsia="Times New Roman" w:hAnsi="Calibri" w:cs="Calibri"/>
          <w:color w:val="000000"/>
          <w:spacing w:val="-5"/>
          <w:sz w:val="24"/>
          <w:szCs w:val="24"/>
          <w:lang w:val="en-GB" w:eastAsia="en-GB" w:bidi="ar-SA"/>
        </w:rPr>
        <w:t xml:space="preserve">an interesting </w:t>
      </w:r>
      <w:r w:rsidR="00506235">
        <w:rPr>
          <w:rFonts w:ascii="Calibri" w:eastAsia="Times New Roman" w:hAnsi="Calibri" w:cs="Calibri"/>
          <w:color w:val="000000"/>
          <w:spacing w:val="-5"/>
          <w:sz w:val="24"/>
          <w:szCs w:val="24"/>
          <w:lang w:val="en-GB" w:eastAsia="en-GB" w:bidi="ar-SA"/>
        </w:rPr>
        <w:t xml:space="preserve">‘workshop’ where </w:t>
      </w:r>
      <w:r w:rsidR="00A270B0">
        <w:rPr>
          <w:rFonts w:ascii="Calibri" w:eastAsia="Times New Roman" w:hAnsi="Calibri" w:cs="Calibri"/>
          <w:color w:val="000000"/>
          <w:spacing w:val="-5"/>
          <w:sz w:val="24"/>
          <w:szCs w:val="24"/>
          <w:lang w:val="en-GB" w:eastAsia="en-GB" w:bidi="ar-SA"/>
        </w:rPr>
        <w:t xml:space="preserve">it gave you interesting information about </w:t>
      </w:r>
      <w:r w:rsidR="0099758D">
        <w:rPr>
          <w:rFonts w:ascii="Calibri" w:eastAsia="Times New Roman" w:hAnsi="Calibri" w:cs="Calibri"/>
          <w:color w:val="000000"/>
          <w:spacing w:val="-5"/>
          <w:sz w:val="24"/>
          <w:szCs w:val="24"/>
          <w:lang w:val="en-GB" w:eastAsia="en-GB" w:bidi="ar-SA"/>
        </w:rPr>
        <w:t>planning for the future</w:t>
      </w:r>
      <w:r w:rsidR="002000C9">
        <w:rPr>
          <w:rFonts w:ascii="Calibri" w:eastAsia="Times New Roman" w:hAnsi="Calibri" w:cs="Calibri"/>
          <w:color w:val="000000"/>
          <w:spacing w:val="-5"/>
          <w:sz w:val="24"/>
          <w:szCs w:val="24"/>
          <w:lang w:val="en-GB" w:eastAsia="en-GB" w:bidi="ar-SA"/>
        </w:rPr>
        <w:t>, which Sue did not enjoy</w:t>
      </w:r>
      <w:r w:rsidR="00356B47">
        <w:rPr>
          <w:rFonts w:ascii="Calibri" w:eastAsia="Times New Roman" w:hAnsi="Calibri" w:cs="Calibri"/>
          <w:color w:val="000000"/>
          <w:spacing w:val="-5"/>
          <w:sz w:val="24"/>
          <w:szCs w:val="24"/>
          <w:lang w:val="en-GB" w:eastAsia="en-GB" w:bidi="ar-SA"/>
        </w:rPr>
        <w:t>, but it did help in organ</w:t>
      </w:r>
      <w:r w:rsidR="00F83D68">
        <w:rPr>
          <w:rFonts w:ascii="Calibri" w:eastAsia="Times New Roman" w:hAnsi="Calibri" w:cs="Calibri"/>
          <w:color w:val="000000"/>
          <w:spacing w:val="-5"/>
          <w:sz w:val="24"/>
          <w:szCs w:val="24"/>
          <w:lang w:val="en-GB" w:eastAsia="en-GB" w:bidi="ar-SA"/>
        </w:rPr>
        <w:t xml:space="preserve">ising what to do before the </w:t>
      </w:r>
      <w:r w:rsidR="00881B5B">
        <w:rPr>
          <w:rFonts w:ascii="Calibri" w:eastAsia="Times New Roman" w:hAnsi="Calibri" w:cs="Calibri"/>
          <w:color w:val="000000"/>
          <w:spacing w:val="-5"/>
          <w:sz w:val="24"/>
          <w:szCs w:val="24"/>
          <w:lang w:val="en-GB" w:eastAsia="en-GB" w:bidi="ar-SA"/>
        </w:rPr>
        <w:t>‘</w:t>
      </w:r>
      <w:r w:rsidR="00BF3634">
        <w:rPr>
          <w:rFonts w:ascii="Calibri" w:eastAsia="Times New Roman" w:hAnsi="Calibri" w:cs="Calibri"/>
          <w:color w:val="000000"/>
          <w:spacing w:val="-5"/>
          <w:sz w:val="24"/>
          <w:szCs w:val="24"/>
          <w:lang w:val="en-GB" w:eastAsia="en-GB" w:bidi="ar-SA"/>
        </w:rPr>
        <w:t>inevitable</w:t>
      </w:r>
      <w:r w:rsidR="00292520">
        <w:rPr>
          <w:rFonts w:ascii="Calibri" w:eastAsia="Times New Roman" w:hAnsi="Calibri" w:cs="Calibri"/>
          <w:color w:val="000000"/>
          <w:spacing w:val="-5"/>
          <w:sz w:val="24"/>
          <w:szCs w:val="24"/>
          <w:lang w:val="en-GB" w:eastAsia="en-GB" w:bidi="ar-SA"/>
        </w:rPr>
        <w:t>’</w:t>
      </w:r>
      <w:r w:rsidR="00BF3634">
        <w:rPr>
          <w:rFonts w:ascii="Calibri" w:eastAsia="Times New Roman" w:hAnsi="Calibri" w:cs="Calibri"/>
          <w:color w:val="000000"/>
          <w:spacing w:val="-5"/>
          <w:sz w:val="24"/>
          <w:szCs w:val="24"/>
          <w:lang w:val="en-GB" w:eastAsia="en-GB" w:bidi="ar-SA"/>
        </w:rPr>
        <w:t xml:space="preserve"> happens</w:t>
      </w:r>
      <w:r w:rsidR="00F273C9">
        <w:rPr>
          <w:rFonts w:ascii="Calibri" w:eastAsia="Times New Roman" w:hAnsi="Calibri" w:cs="Calibri"/>
          <w:color w:val="000000"/>
          <w:spacing w:val="-5"/>
          <w:sz w:val="24"/>
          <w:szCs w:val="24"/>
          <w:lang w:val="en-GB" w:eastAsia="en-GB" w:bidi="ar-SA"/>
        </w:rPr>
        <w:t xml:space="preserve">. </w:t>
      </w:r>
      <w:r w:rsidR="00F273C9">
        <w:rPr>
          <w:rFonts w:ascii="Calibri" w:eastAsia="Times New Roman" w:hAnsi="Calibri" w:cs="Calibri"/>
          <w:color w:val="000000"/>
          <w:spacing w:val="-5"/>
          <w:sz w:val="24"/>
          <w:szCs w:val="24"/>
          <w:lang w:val="en-GB" w:eastAsia="en-GB" w:bidi="ar-SA"/>
        </w:rPr>
        <w:t xml:space="preserve">Not being </w:t>
      </w:r>
      <w:r w:rsidR="00144D79">
        <w:rPr>
          <w:rFonts w:ascii="Calibri" w:eastAsia="Times New Roman" w:hAnsi="Calibri" w:cs="Calibri"/>
          <w:color w:val="000000"/>
          <w:spacing w:val="-5"/>
          <w:sz w:val="24"/>
          <w:szCs w:val="24"/>
          <w:lang w:val="en-GB" w:eastAsia="en-GB" w:bidi="ar-SA"/>
        </w:rPr>
        <w:t>morbid</w:t>
      </w:r>
      <w:r w:rsidR="00F273C9">
        <w:rPr>
          <w:rFonts w:ascii="Calibri" w:eastAsia="Times New Roman" w:hAnsi="Calibri" w:cs="Calibri"/>
          <w:color w:val="000000"/>
          <w:spacing w:val="-5"/>
          <w:sz w:val="24"/>
          <w:szCs w:val="24"/>
          <w:lang w:val="en-GB" w:eastAsia="en-GB" w:bidi="ar-SA"/>
        </w:rPr>
        <w:t xml:space="preserve"> </w:t>
      </w:r>
      <w:r w:rsidR="00144D79">
        <w:rPr>
          <w:rFonts w:ascii="Calibri" w:eastAsia="Times New Roman" w:hAnsi="Calibri" w:cs="Calibri"/>
          <w:color w:val="000000"/>
          <w:spacing w:val="-5"/>
          <w:sz w:val="24"/>
          <w:szCs w:val="24"/>
          <w:lang w:val="en-GB" w:eastAsia="en-GB" w:bidi="ar-SA"/>
        </w:rPr>
        <w:t>or anything like that</w:t>
      </w:r>
      <w:r w:rsidR="005C4958">
        <w:rPr>
          <w:rFonts w:ascii="Calibri" w:eastAsia="Times New Roman" w:hAnsi="Calibri" w:cs="Calibri"/>
          <w:color w:val="000000"/>
          <w:spacing w:val="-5"/>
          <w:sz w:val="24"/>
          <w:szCs w:val="24"/>
          <w:lang w:val="en-GB" w:eastAsia="en-GB" w:bidi="ar-SA"/>
        </w:rPr>
        <w:t xml:space="preserve"> but it </w:t>
      </w:r>
      <w:r w:rsidR="0050409F">
        <w:rPr>
          <w:rFonts w:ascii="Calibri" w:eastAsia="Times New Roman" w:hAnsi="Calibri" w:cs="Calibri"/>
          <w:color w:val="000000"/>
          <w:spacing w:val="-5"/>
          <w:sz w:val="24"/>
          <w:szCs w:val="24"/>
          <w:lang w:val="en-GB" w:eastAsia="en-GB" w:bidi="ar-SA"/>
        </w:rPr>
        <w:t>recommended that you close down any</w:t>
      </w:r>
      <w:r w:rsidR="004965D5">
        <w:rPr>
          <w:rFonts w:ascii="Calibri" w:eastAsia="Times New Roman" w:hAnsi="Calibri" w:cs="Calibri"/>
          <w:color w:val="000000"/>
          <w:spacing w:val="-5"/>
          <w:sz w:val="24"/>
          <w:szCs w:val="24"/>
          <w:lang w:val="en-GB" w:eastAsia="en-GB" w:bidi="ar-SA"/>
        </w:rPr>
        <w:t xml:space="preserve"> digital accounts</w:t>
      </w:r>
      <w:r w:rsidR="00A562BE">
        <w:rPr>
          <w:rFonts w:ascii="Calibri" w:eastAsia="Times New Roman" w:hAnsi="Calibri" w:cs="Calibri"/>
          <w:color w:val="000000"/>
          <w:spacing w:val="-5"/>
          <w:sz w:val="24"/>
          <w:szCs w:val="24"/>
          <w:lang w:val="en-GB" w:eastAsia="en-GB" w:bidi="ar-SA"/>
        </w:rPr>
        <w:t xml:space="preserve"> you have, make it known t</w:t>
      </w:r>
      <w:r w:rsidR="00947C7C">
        <w:rPr>
          <w:rFonts w:ascii="Calibri" w:eastAsia="Times New Roman" w:hAnsi="Calibri" w:cs="Calibri"/>
          <w:color w:val="000000"/>
          <w:spacing w:val="-5"/>
          <w:sz w:val="24"/>
          <w:szCs w:val="24"/>
          <w:lang w:val="en-GB" w:eastAsia="en-GB" w:bidi="ar-SA"/>
        </w:rPr>
        <w:t>o o</w:t>
      </w:r>
      <w:r w:rsidR="005A42BE">
        <w:rPr>
          <w:rFonts w:ascii="Calibri" w:eastAsia="Times New Roman" w:hAnsi="Calibri" w:cs="Calibri"/>
          <w:color w:val="000000"/>
          <w:spacing w:val="-5"/>
          <w:sz w:val="24"/>
          <w:szCs w:val="24"/>
          <w:lang w:val="en-GB" w:eastAsia="en-GB" w:bidi="ar-SA"/>
        </w:rPr>
        <w:t>t</w:t>
      </w:r>
      <w:r w:rsidR="00947C7C">
        <w:rPr>
          <w:rFonts w:ascii="Calibri" w:eastAsia="Times New Roman" w:hAnsi="Calibri" w:cs="Calibri"/>
          <w:color w:val="000000"/>
          <w:spacing w:val="-5"/>
          <w:sz w:val="24"/>
          <w:szCs w:val="24"/>
          <w:lang w:val="en-GB" w:eastAsia="en-GB" w:bidi="ar-SA"/>
        </w:rPr>
        <w:t xml:space="preserve">hers how you </w:t>
      </w:r>
      <w:r w:rsidR="003B0D80">
        <w:rPr>
          <w:rFonts w:ascii="Calibri" w:eastAsia="Times New Roman" w:hAnsi="Calibri" w:cs="Calibri"/>
          <w:color w:val="000000"/>
          <w:spacing w:val="-5"/>
          <w:sz w:val="24"/>
          <w:szCs w:val="24"/>
          <w:lang w:val="en-GB" w:eastAsia="en-GB" w:bidi="ar-SA"/>
        </w:rPr>
        <w:t xml:space="preserve">want your advanced care to be </w:t>
      </w:r>
      <w:r w:rsidR="001C6D9A">
        <w:rPr>
          <w:rFonts w:ascii="Calibri" w:eastAsia="Times New Roman" w:hAnsi="Calibri" w:cs="Calibri"/>
          <w:color w:val="000000"/>
          <w:spacing w:val="-5"/>
          <w:sz w:val="24"/>
          <w:szCs w:val="24"/>
          <w:lang w:val="en-GB" w:eastAsia="en-GB" w:bidi="ar-SA"/>
        </w:rPr>
        <w:t>arranged</w:t>
      </w:r>
      <w:r w:rsidR="002E5FD6">
        <w:rPr>
          <w:rFonts w:ascii="Calibri" w:eastAsia="Times New Roman" w:hAnsi="Calibri" w:cs="Calibri"/>
          <w:color w:val="000000"/>
          <w:spacing w:val="-5"/>
          <w:sz w:val="24"/>
          <w:szCs w:val="24"/>
          <w:lang w:val="en-GB" w:eastAsia="en-GB" w:bidi="ar-SA"/>
        </w:rPr>
        <w:t xml:space="preserve"> </w:t>
      </w:r>
      <w:r w:rsidR="00F871CE">
        <w:rPr>
          <w:rFonts w:ascii="Calibri" w:eastAsia="Times New Roman" w:hAnsi="Calibri" w:cs="Calibri"/>
          <w:color w:val="000000"/>
          <w:spacing w:val="-5"/>
          <w:sz w:val="24"/>
          <w:szCs w:val="24"/>
          <w:lang w:val="en-GB" w:eastAsia="en-GB" w:bidi="ar-SA"/>
        </w:rPr>
        <w:t>or your final wishes to be</w:t>
      </w:r>
      <w:r w:rsidR="002E16FD">
        <w:rPr>
          <w:rFonts w:ascii="Calibri" w:eastAsia="Times New Roman" w:hAnsi="Calibri" w:cs="Calibri"/>
          <w:color w:val="000000"/>
          <w:spacing w:val="-5"/>
          <w:sz w:val="24"/>
          <w:szCs w:val="24"/>
          <w:lang w:val="en-GB" w:eastAsia="en-GB" w:bidi="ar-SA"/>
        </w:rPr>
        <w:t xml:space="preserve">. Getting Power of </w:t>
      </w:r>
      <w:r w:rsidR="00633C96">
        <w:rPr>
          <w:rFonts w:ascii="Calibri" w:eastAsia="Times New Roman" w:hAnsi="Calibri" w:cs="Calibri"/>
          <w:color w:val="000000"/>
          <w:spacing w:val="-5"/>
          <w:sz w:val="24"/>
          <w:szCs w:val="24"/>
          <w:lang w:val="en-GB" w:eastAsia="en-GB" w:bidi="ar-SA"/>
        </w:rPr>
        <w:t>Attorney</w:t>
      </w:r>
      <w:r w:rsidR="004D5B88">
        <w:rPr>
          <w:rFonts w:ascii="Calibri" w:eastAsia="Times New Roman" w:hAnsi="Calibri" w:cs="Calibri"/>
          <w:color w:val="000000"/>
          <w:spacing w:val="-5"/>
          <w:sz w:val="24"/>
          <w:szCs w:val="24"/>
          <w:lang w:val="en-GB" w:eastAsia="en-GB" w:bidi="ar-SA"/>
        </w:rPr>
        <w:t xml:space="preserve"> was highly recommended</w:t>
      </w:r>
      <w:r w:rsidR="00F932FF">
        <w:rPr>
          <w:rFonts w:ascii="Calibri" w:eastAsia="Times New Roman" w:hAnsi="Calibri" w:cs="Calibri"/>
          <w:color w:val="000000"/>
          <w:spacing w:val="-5"/>
          <w:sz w:val="24"/>
          <w:szCs w:val="24"/>
          <w:lang w:val="en-GB" w:eastAsia="en-GB" w:bidi="ar-SA"/>
        </w:rPr>
        <w:t xml:space="preserve"> and having a Will</w:t>
      </w:r>
      <w:r w:rsidR="001911E6">
        <w:rPr>
          <w:rFonts w:ascii="Calibri" w:eastAsia="Times New Roman" w:hAnsi="Calibri" w:cs="Calibri"/>
          <w:color w:val="000000"/>
          <w:spacing w:val="-5"/>
          <w:sz w:val="24"/>
          <w:szCs w:val="24"/>
          <w:lang w:val="en-GB" w:eastAsia="en-GB" w:bidi="ar-SA"/>
        </w:rPr>
        <w:t xml:space="preserve"> would be very helpful</w:t>
      </w:r>
      <w:r w:rsidR="00ED75B6">
        <w:rPr>
          <w:rFonts w:ascii="Calibri" w:eastAsia="Times New Roman" w:hAnsi="Calibri" w:cs="Calibri"/>
          <w:color w:val="000000"/>
          <w:spacing w:val="-5"/>
          <w:sz w:val="24"/>
          <w:szCs w:val="24"/>
          <w:lang w:val="en-GB" w:eastAsia="en-GB" w:bidi="ar-SA"/>
        </w:rPr>
        <w:t>. As said I am not being m</w:t>
      </w:r>
      <w:r w:rsidR="004F6464">
        <w:rPr>
          <w:rFonts w:ascii="Calibri" w:eastAsia="Times New Roman" w:hAnsi="Calibri" w:cs="Calibri"/>
          <w:color w:val="000000"/>
          <w:spacing w:val="-5"/>
          <w:sz w:val="24"/>
          <w:szCs w:val="24"/>
          <w:lang w:val="en-GB" w:eastAsia="en-GB" w:bidi="ar-SA"/>
        </w:rPr>
        <w:t xml:space="preserve">orbid but looking on the </w:t>
      </w:r>
      <w:r w:rsidR="00C40A95">
        <w:rPr>
          <w:rFonts w:ascii="Calibri" w:eastAsia="Times New Roman" w:hAnsi="Calibri" w:cs="Calibri"/>
          <w:color w:val="000000"/>
          <w:spacing w:val="-5"/>
          <w:sz w:val="24"/>
          <w:szCs w:val="24"/>
          <w:lang w:val="en-GB" w:eastAsia="en-GB" w:bidi="ar-SA"/>
        </w:rPr>
        <w:t>practical side!!!</w:t>
      </w:r>
      <w:r w:rsidR="00633C96">
        <w:rPr>
          <w:rFonts w:ascii="Calibri" w:eastAsia="Times New Roman" w:hAnsi="Calibri" w:cs="Calibri"/>
          <w:color w:val="000000"/>
          <w:spacing w:val="-5"/>
          <w:sz w:val="24"/>
          <w:szCs w:val="24"/>
          <w:lang w:val="en-GB" w:eastAsia="en-GB" w:bidi="ar-SA"/>
        </w:rPr>
        <w:t xml:space="preserve"> </w:t>
      </w:r>
    </w:p>
    <w:p w14:paraId="75354EF0" w14:textId="77777777" w:rsidR="002562DC" w:rsidRPr="002562DC" w:rsidRDefault="002562DC" w:rsidP="00490800">
      <w:pPr>
        <w:jc w:val="both"/>
        <w:rPr>
          <w:rFonts w:cstheme="minorHAnsi"/>
          <w:bCs/>
          <w:color w:val="000000"/>
          <w:sz w:val="24"/>
          <w:szCs w:val="24"/>
          <w:lang w:val="en-GB"/>
        </w:rPr>
      </w:pPr>
    </w:p>
    <w:p w14:paraId="3FAAD883" w14:textId="2E050571" w:rsidR="00012A0A" w:rsidRDefault="00CF222F" w:rsidP="0050707C">
      <w:pPr>
        <w:jc w:val="center"/>
        <w:rPr>
          <w:rFonts w:ascii="Tahoma" w:hAnsi="Tahoma" w:cs="Tahoma"/>
          <w:sz w:val="10"/>
          <w:szCs w:val="16"/>
        </w:rPr>
      </w:pPr>
      <w:bookmarkStart w:id="5" w:name="_Hlk174609272"/>
      <w:bookmarkEnd w:id="2"/>
      <w:r w:rsidRPr="00D71176">
        <w:rPr>
          <w:rFonts w:ascii="Tahoma" w:hAnsi="Tahoma" w:cs="Tahoma"/>
          <w:sz w:val="10"/>
          <w:szCs w:val="16"/>
        </w:rPr>
        <w:t>ÆÆÆÆÆÆÆÆÆ</w:t>
      </w:r>
    </w:p>
    <w:p w14:paraId="5A85A941" w14:textId="66BE89EC" w:rsidR="0050707C" w:rsidRDefault="005912C4" w:rsidP="00355158">
      <w:pPr>
        <w:rPr>
          <w:rFonts w:cstheme="minorHAnsi"/>
          <w:b/>
          <w:bCs/>
          <w:u w:val="single"/>
        </w:rPr>
      </w:pPr>
      <w:r>
        <w:rPr>
          <w:rFonts w:cstheme="minorHAnsi"/>
          <w:b/>
          <w:bCs/>
          <w:u w:val="single"/>
        </w:rPr>
        <w:t xml:space="preserve">The </w:t>
      </w:r>
      <w:r w:rsidR="004A0935" w:rsidRPr="00355158">
        <w:rPr>
          <w:rFonts w:cstheme="minorHAnsi"/>
          <w:b/>
          <w:bCs/>
          <w:sz w:val="24"/>
          <w:szCs w:val="24"/>
          <w:u w:val="single"/>
        </w:rPr>
        <w:t>failing</w:t>
      </w:r>
      <w:r w:rsidR="004A0935">
        <w:rPr>
          <w:rFonts w:cstheme="minorHAnsi"/>
          <w:b/>
          <w:bCs/>
          <w:u w:val="single"/>
        </w:rPr>
        <w:t xml:space="preserve"> of </w:t>
      </w:r>
      <w:r w:rsidR="0041079B">
        <w:rPr>
          <w:rFonts w:cstheme="minorHAnsi"/>
          <w:b/>
          <w:bCs/>
          <w:u w:val="single"/>
        </w:rPr>
        <w:t>D</w:t>
      </w:r>
      <w:r w:rsidR="004A0935">
        <w:rPr>
          <w:rFonts w:cstheme="minorHAnsi"/>
          <w:b/>
          <w:bCs/>
          <w:u w:val="single"/>
        </w:rPr>
        <w:t>octors</w:t>
      </w:r>
    </w:p>
    <w:p w14:paraId="334A1129" w14:textId="3897DFC9" w:rsidR="0041079B" w:rsidRPr="0041079B" w:rsidRDefault="00FB2D78" w:rsidP="0041079B">
      <w:pPr>
        <w:jc w:val="both"/>
        <w:rPr>
          <w:rFonts w:cstheme="minorHAnsi"/>
        </w:rPr>
      </w:pPr>
      <w:r>
        <w:rPr>
          <w:rFonts w:cstheme="minorHAnsi"/>
        </w:rPr>
        <w:t xml:space="preserve">I had recently had cause to go to the </w:t>
      </w:r>
      <w:r w:rsidR="00CC7F8B">
        <w:rPr>
          <w:rFonts w:cstheme="minorHAnsi"/>
        </w:rPr>
        <w:t>doctors and it was required tha</w:t>
      </w:r>
      <w:r w:rsidR="001F5AFB">
        <w:rPr>
          <w:rFonts w:cstheme="minorHAnsi"/>
        </w:rPr>
        <w:t xml:space="preserve">t he examine </w:t>
      </w:r>
      <w:r w:rsidR="00452ACC">
        <w:rPr>
          <w:rFonts w:cstheme="minorHAnsi"/>
        </w:rPr>
        <w:t>me on a bed</w:t>
      </w:r>
      <w:r w:rsidR="00112542">
        <w:rPr>
          <w:rFonts w:cstheme="minorHAnsi"/>
        </w:rPr>
        <w:t xml:space="preserve"> </w:t>
      </w:r>
      <w:r w:rsidR="00B56EAE">
        <w:rPr>
          <w:rFonts w:cstheme="minorHAnsi"/>
        </w:rPr>
        <w:t xml:space="preserve">but because I could not transfer there on my </w:t>
      </w:r>
      <w:r w:rsidR="00D05AFA">
        <w:rPr>
          <w:rFonts w:cstheme="minorHAnsi"/>
        </w:rPr>
        <w:t>own,</w:t>
      </w:r>
      <w:r w:rsidR="00822225">
        <w:rPr>
          <w:rFonts w:cstheme="minorHAnsi"/>
        </w:rPr>
        <w:t xml:space="preserve"> he was u</w:t>
      </w:r>
      <w:r w:rsidR="00EC474D">
        <w:rPr>
          <w:rFonts w:cstheme="minorHAnsi"/>
        </w:rPr>
        <w:t>na</w:t>
      </w:r>
      <w:r w:rsidR="00822225">
        <w:rPr>
          <w:rFonts w:cstheme="minorHAnsi"/>
        </w:rPr>
        <w:t xml:space="preserve">ble to </w:t>
      </w:r>
      <w:r w:rsidR="00257E70">
        <w:rPr>
          <w:rFonts w:cstheme="minorHAnsi"/>
        </w:rPr>
        <w:t>examine me. I asked if they had an hoist</w:t>
      </w:r>
      <w:r w:rsidR="003704AD">
        <w:rPr>
          <w:rFonts w:cstheme="minorHAnsi"/>
        </w:rPr>
        <w:t xml:space="preserve"> to help me and the answer was no</w:t>
      </w:r>
      <w:r w:rsidR="00B4080A">
        <w:rPr>
          <w:rFonts w:cstheme="minorHAnsi"/>
        </w:rPr>
        <w:t xml:space="preserve">, so I was sent to hospital. How many others have found that </w:t>
      </w:r>
      <w:r w:rsidR="006C44AC">
        <w:rPr>
          <w:rFonts w:cstheme="minorHAnsi"/>
        </w:rPr>
        <w:t>doctors surgeries do not ha</w:t>
      </w:r>
      <w:r w:rsidR="00997FF7">
        <w:rPr>
          <w:rFonts w:cstheme="minorHAnsi"/>
        </w:rPr>
        <w:t>ve hoists or is it unique to mine</w:t>
      </w:r>
      <w:r w:rsidR="0014711F">
        <w:rPr>
          <w:rFonts w:cstheme="minorHAnsi"/>
        </w:rPr>
        <w:t>? If so I may need to change doctors</w:t>
      </w:r>
      <w:r w:rsidR="00160518">
        <w:rPr>
          <w:rFonts w:cstheme="minorHAnsi"/>
        </w:rPr>
        <w:t>.</w:t>
      </w:r>
    </w:p>
    <w:p w14:paraId="1C31CA59" w14:textId="23F7FB8F" w:rsidR="00BA7EE1" w:rsidRDefault="00BA7EE1" w:rsidP="00BA7EE1">
      <w:pPr>
        <w:jc w:val="center"/>
        <w:rPr>
          <w:rFonts w:ascii="Tahoma" w:hAnsi="Tahoma" w:cs="Tahoma"/>
          <w:sz w:val="10"/>
          <w:szCs w:val="16"/>
        </w:rPr>
      </w:pPr>
      <w:r w:rsidRPr="00D71176">
        <w:rPr>
          <w:rFonts w:ascii="Tahoma" w:hAnsi="Tahoma" w:cs="Tahoma"/>
          <w:sz w:val="10"/>
          <w:szCs w:val="16"/>
        </w:rPr>
        <w:t>ÆÆÆÆÆÆÆÆÆÆ</w:t>
      </w:r>
    </w:p>
    <w:p w14:paraId="1514B165" w14:textId="781C0587" w:rsidR="002C0645" w:rsidRDefault="002C0645" w:rsidP="00BA7EE1">
      <w:pPr>
        <w:jc w:val="center"/>
        <w:rPr>
          <w:rFonts w:ascii="Tahoma" w:hAnsi="Tahoma" w:cs="Tahoma"/>
          <w:sz w:val="10"/>
          <w:szCs w:val="16"/>
        </w:rPr>
      </w:pPr>
    </w:p>
    <w:p w14:paraId="1F4459B2" w14:textId="7B7A6507" w:rsidR="00BA7EE1" w:rsidRDefault="002C0645" w:rsidP="00507AA7">
      <w:pPr>
        <w:jc w:val="both"/>
      </w:pPr>
      <w:r w:rsidRPr="00761DDC">
        <w:rPr>
          <w:noProof/>
        </w:rPr>
        <w:drawing>
          <wp:anchor distT="0" distB="0" distL="114300" distR="114300" simplePos="0" relativeHeight="251659776" behindDoc="1" locked="0" layoutInCell="1" allowOverlap="1" wp14:anchorId="0C691E19" wp14:editId="6833C1D6">
            <wp:simplePos x="0" y="0"/>
            <wp:positionH relativeFrom="column">
              <wp:posOffset>393065</wp:posOffset>
            </wp:positionH>
            <wp:positionV relativeFrom="paragraph">
              <wp:posOffset>40005</wp:posOffset>
            </wp:positionV>
            <wp:extent cx="943610" cy="1402715"/>
            <wp:effectExtent l="0" t="0" r="8890" b="6985"/>
            <wp:wrapTight wrapText="bothSides">
              <wp:wrapPolygon edited="0">
                <wp:start x="0" y="0"/>
                <wp:lineTo x="0" y="21414"/>
                <wp:lineTo x="21367" y="21414"/>
                <wp:lineTo x="21367" y="0"/>
                <wp:lineTo x="0" y="0"/>
              </wp:wrapPolygon>
            </wp:wrapTight>
            <wp:docPr id="749007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610" cy="1402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3CAB17" w14:textId="77777777" w:rsidR="0076341D" w:rsidRDefault="0076341D" w:rsidP="00031D06">
      <w:pPr>
        <w:jc w:val="center"/>
        <w:rPr>
          <w:rFonts w:ascii="Tahoma" w:hAnsi="Tahoma" w:cs="Tahoma"/>
          <w:sz w:val="10"/>
          <w:szCs w:val="16"/>
        </w:rPr>
      </w:pPr>
    </w:p>
    <w:p w14:paraId="7AD19764" w14:textId="089EC7D1" w:rsidR="004D62CB" w:rsidRDefault="004D62CB" w:rsidP="004D62CB">
      <w:pPr>
        <w:jc w:val="center"/>
        <w:rPr>
          <w:rFonts w:cstheme="minorHAnsi"/>
          <w:b/>
          <w:bCs/>
          <w:u w:val="single"/>
        </w:rPr>
      </w:pPr>
      <w:bookmarkStart w:id="6" w:name="_Hlk179209460"/>
      <w:bookmarkEnd w:id="5"/>
    </w:p>
    <w:p w14:paraId="361868A5" w14:textId="77777777" w:rsidR="003C2DBE" w:rsidRPr="00E12D15" w:rsidRDefault="003C2DBE" w:rsidP="000C0B74">
      <w:pPr>
        <w:jc w:val="center"/>
        <w:rPr>
          <w:rFonts w:ascii="Verdana" w:hAnsi="Verdana" w:cs="Tahoma"/>
          <w:sz w:val="10"/>
          <w:szCs w:val="16"/>
        </w:rPr>
      </w:pPr>
    </w:p>
    <w:p w14:paraId="63094560" w14:textId="77777777" w:rsidR="0050707C" w:rsidRDefault="0050707C" w:rsidP="000C0B74">
      <w:pPr>
        <w:jc w:val="center"/>
        <w:rPr>
          <w:rFonts w:ascii="Tahoma" w:hAnsi="Tahoma" w:cs="Tahoma"/>
          <w:sz w:val="10"/>
          <w:szCs w:val="16"/>
        </w:rPr>
      </w:pPr>
    </w:p>
    <w:p w14:paraId="1610216E" w14:textId="77777777" w:rsidR="0050707C" w:rsidRDefault="0050707C" w:rsidP="000C0B74">
      <w:pPr>
        <w:jc w:val="center"/>
        <w:rPr>
          <w:rFonts w:ascii="Tahoma" w:hAnsi="Tahoma" w:cs="Tahoma"/>
          <w:sz w:val="10"/>
          <w:szCs w:val="16"/>
        </w:rPr>
      </w:pPr>
    </w:p>
    <w:p w14:paraId="14226C74" w14:textId="77777777" w:rsidR="00A56210" w:rsidRDefault="00A56210" w:rsidP="0089486F">
      <w:pPr>
        <w:shd w:val="clear" w:color="auto" w:fill="FFFFFF"/>
        <w:spacing w:after="0" w:line="240" w:lineRule="auto"/>
        <w:rPr>
          <w:rFonts w:ascii="Aptos" w:eastAsia="Times New Roman" w:hAnsi="Aptos" w:cs="Times New Roman"/>
          <w:color w:val="1D2228"/>
          <w:spacing w:val="-5"/>
          <w:lang w:eastAsia="en-GB"/>
        </w:rPr>
      </w:pPr>
    </w:p>
    <w:p w14:paraId="4859AEC2" w14:textId="3C4091B4" w:rsidR="0089486F" w:rsidRPr="00EF2B7D" w:rsidRDefault="0089486F" w:rsidP="0089486F">
      <w:pPr>
        <w:shd w:val="clear" w:color="auto" w:fill="FFFFFF"/>
        <w:spacing w:after="0" w:line="240" w:lineRule="auto"/>
        <w:rPr>
          <w:rFonts w:ascii="Aptos" w:eastAsia="Times New Roman" w:hAnsi="Aptos" w:cs="Times New Roman"/>
          <w:color w:val="1D2228"/>
          <w:spacing w:val="-5"/>
          <w:lang w:eastAsia="en-GB"/>
        </w:rPr>
      </w:pPr>
      <w:r w:rsidRPr="00EF2B7D">
        <w:rPr>
          <w:rFonts w:ascii="Aptos" w:eastAsia="Times New Roman" w:hAnsi="Aptos" w:cs="Times New Roman"/>
          <w:color w:val="1D2228"/>
          <w:spacing w:val="-5"/>
          <w:lang w:eastAsia="en-GB"/>
        </w:rPr>
        <w:t>CHRISTMAS APPLES   -  </w:t>
      </w:r>
      <w:r w:rsidRPr="00EF2B7D">
        <w:rPr>
          <w:rFonts w:ascii="Aptos" w:eastAsia="Times New Roman" w:hAnsi="Aptos" w:cs="Times New Roman"/>
          <w:b/>
          <w:bCs/>
          <w:i/>
          <w:iCs/>
          <w:color w:val="1D2228"/>
          <w:spacing w:val="-5"/>
          <w:sz w:val="18"/>
          <w:szCs w:val="18"/>
          <w:lang w:eastAsia="en-GB"/>
        </w:rPr>
        <w:t>Listed as easy for disabled people to do</w:t>
      </w:r>
    </w:p>
    <w:p w14:paraId="3392235E" w14:textId="77777777" w:rsidR="0089486F" w:rsidRPr="00EF2B7D" w:rsidRDefault="0089486F" w:rsidP="0089486F">
      <w:pPr>
        <w:shd w:val="clear" w:color="auto" w:fill="FFFFFF"/>
        <w:spacing w:after="0" w:line="240" w:lineRule="auto"/>
        <w:rPr>
          <w:rFonts w:ascii="Aptos" w:eastAsia="Times New Roman" w:hAnsi="Aptos" w:cs="Times New Roman"/>
          <w:color w:val="1D2228"/>
          <w:spacing w:val="-5"/>
          <w:lang w:eastAsia="en-GB"/>
        </w:rPr>
      </w:pPr>
      <w:r w:rsidRPr="00EF2B7D">
        <w:rPr>
          <w:rFonts w:ascii="Aptos" w:eastAsia="Times New Roman" w:hAnsi="Aptos" w:cs="Times New Roman"/>
          <w:i/>
          <w:iCs/>
          <w:color w:val="1D2228"/>
          <w:spacing w:val="-5"/>
          <w:lang w:eastAsia="en-GB"/>
        </w:rPr>
        <w:t>Sue Grice, Ash, Surrey</w:t>
      </w:r>
    </w:p>
    <w:p w14:paraId="08638D4A" w14:textId="77777777" w:rsidR="0089486F" w:rsidRPr="00EF2B7D" w:rsidRDefault="0089486F" w:rsidP="0089486F">
      <w:pPr>
        <w:spacing w:after="0" w:line="240" w:lineRule="auto"/>
        <w:rPr>
          <w:rFonts w:ascii="Times New Roman" w:eastAsia="Times New Roman" w:hAnsi="Times New Roman" w:cs="Times New Roman"/>
          <w:sz w:val="24"/>
          <w:szCs w:val="24"/>
          <w:lang w:eastAsia="en-GB"/>
        </w:rPr>
      </w:pPr>
      <w:r w:rsidRPr="00EF2B7D">
        <w:rPr>
          <w:rFonts w:ascii="Helvetica" w:eastAsia="Times New Roman" w:hAnsi="Helvetica" w:cs="Helvetica"/>
          <w:i/>
          <w:iCs/>
          <w:color w:val="1D2228"/>
          <w:spacing w:val="-5"/>
          <w:sz w:val="20"/>
          <w:szCs w:val="20"/>
          <w:shd w:val="clear" w:color="auto" w:fill="FFFFFF"/>
          <w:lang w:eastAsia="en-GB"/>
        </w:rPr>
        <w:t> </w:t>
      </w:r>
    </w:p>
    <w:p w14:paraId="6E3015F0" w14:textId="77777777" w:rsidR="0089486F" w:rsidRPr="00EF2B7D" w:rsidRDefault="0089486F" w:rsidP="0089486F">
      <w:pPr>
        <w:shd w:val="clear" w:color="auto" w:fill="FFFFFF"/>
        <w:spacing w:after="0" w:line="240" w:lineRule="auto"/>
        <w:rPr>
          <w:rFonts w:ascii="Aptos" w:eastAsia="Times New Roman" w:hAnsi="Aptos" w:cs="Times New Roman"/>
          <w:color w:val="1D2228"/>
          <w:spacing w:val="-5"/>
          <w:lang w:eastAsia="en-GB"/>
        </w:rPr>
      </w:pPr>
      <w:r w:rsidRPr="00EF2B7D">
        <w:rPr>
          <w:rFonts w:ascii="Aptos" w:eastAsia="Times New Roman" w:hAnsi="Aptos" w:cs="Times New Roman"/>
          <w:color w:val="1D2228"/>
          <w:spacing w:val="-5"/>
          <w:lang w:eastAsia="en-GB"/>
        </w:rPr>
        <w:t>4 large cooking apples</w:t>
      </w:r>
    </w:p>
    <w:p w14:paraId="45C69205" w14:textId="77777777" w:rsidR="0089486F" w:rsidRPr="00EF2B7D" w:rsidRDefault="0089486F" w:rsidP="0089486F">
      <w:pPr>
        <w:shd w:val="clear" w:color="auto" w:fill="FFFFFF"/>
        <w:spacing w:after="0" w:line="240" w:lineRule="auto"/>
        <w:rPr>
          <w:rFonts w:ascii="Aptos" w:eastAsia="Times New Roman" w:hAnsi="Aptos" w:cs="Times New Roman"/>
          <w:color w:val="1D2228"/>
          <w:spacing w:val="-5"/>
          <w:lang w:eastAsia="en-GB"/>
        </w:rPr>
      </w:pPr>
      <w:r w:rsidRPr="00EF2B7D">
        <w:rPr>
          <w:rFonts w:ascii="Aptos" w:eastAsia="Times New Roman" w:hAnsi="Aptos" w:cs="Times New Roman"/>
          <w:color w:val="1D2228"/>
          <w:spacing w:val="-5"/>
          <w:lang w:eastAsia="en-GB"/>
        </w:rPr>
        <w:t>Mincemeat mixed with brandy</w:t>
      </w:r>
    </w:p>
    <w:p w14:paraId="6DDCB124" w14:textId="77777777" w:rsidR="0089486F" w:rsidRPr="00EF2B7D" w:rsidRDefault="0089486F" w:rsidP="0089486F">
      <w:pPr>
        <w:shd w:val="clear" w:color="auto" w:fill="FFFFFF"/>
        <w:spacing w:after="0" w:line="240" w:lineRule="auto"/>
        <w:rPr>
          <w:rFonts w:ascii="Aptos" w:eastAsia="Times New Roman" w:hAnsi="Aptos" w:cs="Times New Roman"/>
          <w:color w:val="1D2228"/>
          <w:spacing w:val="-5"/>
          <w:lang w:eastAsia="en-GB"/>
        </w:rPr>
      </w:pPr>
      <w:r w:rsidRPr="00EF2B7D">
        <w:rPr>
          <w:rFonts w:ascii="Aptos" w:eastAsia="Times New Roman" w:hAnsi="Aptos" w:cs="Times New Roman"/>
          <w:color w:val="1D2228"/>
          <w:spacing w:val="-5"/>
          <w:lang w:eastAsia="en-GB"/>
        </w:rPr>
        <w:t>Tub Brandy butter</w:t>
      </w:r>
    </w:p>
    <w:p w14:paraId="46849E6D" w14:textId="77777777" w:rsidR="0089486F" w:rsidRPr="00EF2B7D" w:rsidRDefault="0089486F" w:rsidP="0089486F">
      <w:pPr>
        <w:shd w:val="clear" w:color="auto" w:fill="FFFFFF"/>
        <w:spacing w:after="0" w:line="240" w:lineRule="auto"/>
        <w:rPr>
          <w:rFonts w:ascii="Aptos" w:eastAsia="Times New Roman" w:hAnsi="Aptos" w:cs="Times New Roman"/>
          <w:color w:val="1D2228"/>
          <w:spacing w:val="-5"/>
          <w:lang w:eastAsia="en-GB"/>
        </w:rPr>
      </w:pPr>
      <w:r w:rsidRPr="00EF2B7D">
        <w:rPr>
          <w:rFonts w:ascii="Aptos" w:eastAsia="Times New Roman" w:hAnsi="Aptos" w:cs="Times New Roman"/>
          <w:color w:val="1D2228"/>
          <w:spacing w:val="-5"/>
          <w:lang w:eastAsia="en-GB"/>
        </w:rPr>
        <w:t>Brown sugar</w:t>
      </w:r>
    </w:p>
    <w:p w14:paraId="68BE883F" w14:textId="77777777" w:rsidR="0089486F" w:rsidRDefault="0089486F" w:rsidP="0089486F">
      <w:pPr>
        <w:shd w:val="clear" w:color="auto" w:fill="FFFFFF"/>
        <w:spacing w:after="0" w:line="240" w:lineRule="auto"/>
        <w:rPr>
          <w:rFonts w:ascii="Aptos" w:eastAsia="Times New Roman" w:hAnsi="Aptos" w:cs="Times New Roman"/>
          <w:color w:val="1D2228"/>
          <w:spacing w:val="-5"/>
          <w:lang w:eastAsia="en-GB"/>
        </w:rPr>
      </w:pPr>
      <w:r w:rsidRPr="00EF2B7D">
        <w:rPr>
          <w:rFonts w:ascii="Aptos" w:eastAsia="Times New Roman" w:hAnsi="Aptos" w:cs="Times New Roman"/>
          <w:color w:val="1D2228"/>
          <w:spacing w:val="-5"/>
          <w:lang w:eastAsia="en-GB"/>
        </w:rPr>
        <w:t> </w:t>
      </w:r>
    </w:p>
    <w:p w14:paraId="707DD21E" w14:textId="77777777" w:rsidR="0089486F" w:rsidRPr="006C6FE5" w:rsidRDefault="0089486F" w:rsidP="0089486F">
      <w:pPr>
        <w:shd w:val="clear" w:color="auto" w:fill="FFFFFF"/>
        <w:spacing w:after="0" w:line="240" w:lineRule="auto"/>
        <w:rPr>
          <w:rFonts w:ascii="Aptos" w:eastAsia="Times New Roman" w:hAnsi="Aptos" w:cs="Times New Roman"/>
          <w:b/>
          <w:bCs/>
          <w:i/>
          <w:iCs/>
          <w:color w:val="1D2228"/>
          <w:spacing w:val="-5"/>
          <w:u w:val="single"/>
          <w:lang w:eastAsia="en-GB"/>
        </w:rPr>
      </w:pPr>
      <w:r w:rsidRPr="004B6112">
        <w:rPr>
          <w:rFonts w:ascii="Aptos" w:eastAsia="Times New Roman" w:hAnsi="Aptos" w:cs="Times New Roman"/>
          <w:b/>
          <w:bCs/>
          <w:i/>
          <w:iCs/>
          <w:color w:val="1D2228"/>
          <w:spacing w:val="-5"/>
          <w:u w:val="single"/>
          <w:lang w:eastAsia="en-GB"/>
        </w:rPr>
        <w:t>Method</w:t>
      </w:r>
    </w:p>
    <w:p w14:paraId="25F2C50E" w14:textId="77777777" w:rsidR="0089486F" w:rsidRDefault="0089486F" w:rsidP="0089486F">
      <w:pPr>
        <w:shd w:val="clear" w:color="auto" w:fill="FFFFFF"/>
        <w:spacing w:after="0" w:line="240" w:lineRule="auto"/>
        <w:rPr>
          <w:rFonts w:ascii="Aptos" w:eastAsia="Times New Roman" w:hAnsi="Aptos" w:cs="Times New Roman"/>
          <w:color w:val="1D2228"/>
          <w:spacing w:val="-5"/>
          <w:lang w:eastAsia="en-GB"/>
        </w:rPr>
      </w:pPr>
      <w:r>
        <w:rPr>
          <w:rFonts w:ascii="Aptos" w:eastAsia="Times New Roman" w:hAnsi="Aptos" w:cs="Times New Roman"/>
          <w:color w:val="1D2228"/>
          <w:spacing w:val="-5"/>
          <w:lang w:eastAsia="en-GB"/>
        </w:rPr>
        <w:t>Core apples [unpeeled] and prick with a fork.</w:t>
      </w:r>
    </w:p>
    <w:p w14:paraId="6D7E832C" w14:textId="77777777" w:rsidR="0089486F" w:rsidRDefault="0089486F" w:rsidP="0089486F">
      <w:pPr>
        <w:shd w:val="clear" w:color="auto" w:fill="FFFFFF"/>
        <w:spacing w:after="0" w:line="240" w:lineRule="auto"/>
        <w:rPr>
          <w:rFonts w:ascii="Aptos" w:eastAsia="Times New Roman" w:hAnsi="Aptos" w:cs="Times New Roman"/>
          <w:color w:val="1D2228"/>
          <w:spacing w:val="-5"/>
          <w:lang w:eastAsia="en-GB"/>
        </w:rPr>
      </w:pPr>
      <w:r>
        <w:rPr>
          <w:rFonts w:ascii="Aptos" w:eastAsia="Times New Roman" w:hAnsi="Aptos" w:cs="Times New Roman"/>
          <w:color w:val="1D2228"/>
          <w:spacing w:val="-5"/>
          <w:lang w:eastAsia="en-GB"/>
        </w:rPr>
        <w:t>Spoon mincemeat into the centre of the unpeeled apples.</w:t>
      </w:r>
    </w:p>
    <w:p w14:paraId="7A9E1C91" w14:textId="77777777" w:rsidR="005336BD" w:rsidRDefault="005336BD" w:rsidP="005336BD">
      <w:pPr>
        <w:shd w:val="clear" w:color="auto" w:fill="FFFFFF"/>
        <w:spacing w:after="0" w:line="240" w:lineRule="auto"/>
        <w:rPr>
          <w:rFonts w:ascii="Aptos" w:eastAsia="Times New Roman" w:hAnsi="Aptos" w:cs="Times New Roman"/>
          <w:color w:val="1D2228"/>
          <w:spacing w:val="-5"/>
          <w:lang w:eastAsia="en-GB"/>
        </w:rPr>
      </w:pPr>
      <w:r>
        <w:rPr>
          <w:rFonts w:ascii="Aptos" w:eastAsia="Times New Roman" w:hAnsi="Aptos" w:cs="Times New Roman"/>
          <w:color w:val="1D2228"/>
          <w:spacing w:val="-5"/>
          <w:lang w:eastAsia="en-GB"/>
        </w:rPr>
        <w:t>Sprinkle with brown sugar and bake in a moderate oven until soft.</w:t>
      </w:r>
    </w:p>
    <w:p w14:paraId="204B7ABD" w14:textId="7EBBDA09" w:rsidR="0089486F" w:rsidRDefault="005336BD" w:rsidP="004E0FE8">
      <w:pPr>
        <w:shd w:val="clear" w:color="auto" w:fill="FFFFFF"/>
        <w:spacing w:after="0" w:line="240" w:lineRule="auto"/>
        <w:rPr>
          <w:rFonts w:ascii="Tahoma" w:hAnsi="Tahoma" w:cs="Tahoma"/>
          <w:sz w:val="10"/>
          <w:szCs w:val="16"/>
        </w:rPr>
      </w:pPr>
      <w:r>
        <w:rPr>
          <w:rFonts w:ascii="Aptos" w:eastAsia="Times New Roman" w:hAnsi="Aptos" w:cs="Times New Roman"/>
          <w:color w:val="1D2228"/>
          <w:spacing w:val="-5"/>
          <w:lang w:eastAsia="en-GB"/>
        </w:rPr>
        <w:t>Top with a good spoonful of brandy butter to serve.</w:t>
      </w:r>
    </w:p>
    <w:p w14:paraId="2D7F225E" w14:textId="77777777" w:rsidR="0089486F" w:rsidRDefault="0089486F" w:rsidP="00CE512A">
      <w:pPr>
        <w:jc w:val="center"/>
        <w:rPr>
          <w:rFonts w:ascii="Tahoma" w:hAnsi="Tahoma" w:cs="Tahoma"/>
          <w:sz w:val="10"/>
          <w:szCs w:val="16"/>
        </w:rPr>
      </w:pPr>
    </w:p>
    <w:p w14:paraId="5429DF73" w14:textId="0AB06E2B" w:rsidR="00CE512A" w:rsidRDefault="00CE512A" w:rsidP="00CE512A">
      <w:pPr>
        <w:jc w:val="center"/>
        <w:rPr>
          <w:rFonts w:ascii="Tahoma" w:hAnsi="Tahoma" w:cs="Tahoma"/>
          <w:sz w:val="10"/>
          <w:szCs w:val="16"/>
        </w:rPr>
      </w:pPr>
      <w:r w:rsidRPr="00D71176">
        <w:rPr>
          <w:rFonts w:ascii="Tahoma" w:hAnsi="Tahoma" w:cs="Tahoma"/>
          <w:sz w:val="10"/>
          <w:szCs w:val="16"/>
        </w:rPr>
        <w:t>ÆÆÆÆÆÆÆÆÆÆ</w:t>
      </w:r>
    </w:p>
    <w:p w14:paraId="3A78BECC" w14:textId="77777777" w:rsidR="003A2460" w:rsidRPr="00C23B72" w:rsidRDefault="003A2460" w:rsidP="003A2460">
      <w:pPr>
        <w:spacing w:after="0" w:line="240" w:lineRule="auto"/>
        <w:rPr>
          <w:rFonts w:ascii="Times New Roman" w:eastAsia="Times New Roman" w:hAnsi="Times New Roman" w:cs="Times New Roman"/>
          <w:sz w:val="24"/>
          <w:szCs w:val="24"/>
          <w:u w:val="single"/>
          <w:lang w:val="en-GB" w:eastAsia="en-GB" w:bidi="ar-SA"/>
        </w:rPr>
      </w:pPr>
      <w:r w:rsidRPr="00DF1C11">
        <w:rPr>
          <w:rFonts w:ascii="Arial" w:eastAsia="Times New Roman" w:hAnsi="Arial" w:cs="Arial"/>
          <w:b/>
          <w:bCs/>
          <w:color w:val="252423"/>
          <w:spacing w:val="-5"/>
          <w:sz w:val="24"/>
          <w:szCs w:val="24"/>
          <w:u w:val="single"/>
          <w:shd w:val="clear" w:color="auto" w:fill="FFFFFF"/>
          <w:lang w:val="en-GB" w:eastAsia="en-GB" w:bidi="ar-SA"/>
        </w:rPr>
        <w:t>Blue Badge Fraud Investigation agency: blue badge fraud on the rise</w:t>
      </w:r>
    </w:p>
    <w:p w14:paraId="453C6762" w14:textId="77777777" w:rsidR="003A2460" w:rsidRPr="0003412D" w:rsidRDefault="003A2460" w:rsidP="003A2460">
      <w:pPr>
        <w:shd w:val="clear" w:color="auto" w:fill="FFFFFF"/>
        <w:spacing w:after="0" w:line="240" w:lineRule="auto"/>
        <w:rPr>
          <w:rFonts w:ascii="Arial" w:eastAsia="Times New Roman" w:hAnsi="Arial" w:cs="Arial"/>
          <w:color w:val="252423"/>
          <w:spacing w:val="-5"/>
          <w:sz w:val="24"/>
          <w:szCs w:val="24"/>
          <w:lang w:val="en-GB" w:eastAsia="en-GB" w:bidi="ar-SA"/>
        </w:rPr>
      </w:pPr>
      <w:r w:rsidRPr="003A2460">
        <w:rPr>
          <w:rFonts w:ascii="Arial" w:eastAsia="Times New Roman" w:hAnsi="Arial" w:cs="Arial"/>
          <w:color w:val="252423"/>
          <w:spacing w:val="-5"/>
          <w:sz w:val="21"/>
          <w:szCs w:val="21"/>
          <w:lang w:val="en-GB" w:eastAsia="en-GB" w:bidi="ar-SA"/>
        </w:rPr>
        <w:br/>
      </w:r>
      <w:r w:rsidRPr="00650DAE">
        <w:rPr>
          <w:rFonts w:ascii="Arial" w:eastAsia="Times New Roman" w:hAnsi="Arial" w:cs="Arial"/>
          <w:color w:val="252423"/>
          <w:spacing w:val="-5"/>
          <w:sz w:val="24"/>
          <w:szCs w:val="24"/>
          <w:lang w:val="en-GB" w:eastAsia="en-GB" w:bidi="ar-SA"/>
        </w:rPr>
        <w:t xml:space="preserve">Fraud investigators are warning of a sharp increase in Blue Badge misuse, with more fake, stolen and doctored badges being found than ever before. Paul Slowey of the Blue Badge Fraud Investigation agency said the scheme is being “thoroughly abused” by drivers seeking free parking they are not entitled to. The </w:t>
      </w:r>
      <w:r w:rsidRPr="0003412D">
        <w:rPr>
          <w:rFonts w:ascii="Arial" w:eastAsia="Times New Roman" w:hAnsi="Arial" w:cs="Arial"/>
          <w:color w:val="252423"/>
          <w:spacing w:val="-5"/>
          <w:sz w:val="24"/>
          <w:szCs w:val="24"/>
          <w:lang w:val="en-GB" w:eastAsia="en-GB" w:bidi="ar-SA"/>
        </w:rPr>
        <w:t>government has recently strengthened enforcement powers, allowing plain clothes officers to inspect and confiscate badges being misused.</w:t>
      </w:r>
    </w:p>
    <w:p w14:paraId="6712A9A2" w14:textId="50758526" w:rsidR="00E73EC9" w:rsidRPr="00141E37" w:rsidRDefault="00872BD5" w:rsidP="000C0B74">
      <w:pPr>
        <w:jc w:val="center"/>
        <w:rPr>
          <w:rFonts w:ascii="Tahoma" w:hAnsi="Tahoma" w:cs="Tahoma"/>
          <w:i/>
          <w:iCs/>
          <w:sz w:val="20"/>
          <w:szCs w:val="28"/>
        </w:rPr>
      </w:pPr>
      <w:r w:rsidRPr="00141E37">
        <w:rPr>
          <w:rFonts w:ascii="Tahoma" w:hAnsi="Tahoma" w:cs="Tahoma"/>
          <w:i/>
          <w:iCs/>
          <w:sz w:val="20"/>
          <w:szCs w:val="28"/>
        </w:rPr>
        <w:t xml:space="preserve">From BBC </w:t>
      </w:r>
      <w:r w:rsidR="005831C8" w:rsidRPr="00141E37">
        <w:rPr>
          <w:rFonts w:ascii="Tahoma" w:hAnsi="Tahoma" w:cs="Tahoma"/>
          <w:i/>
          <w:iCs/>
          <w:sz w:val="20"/>
          <w:szCs w:val="28"/>
        </w:rPr>
        <w:t>web site</w:t>
      </w:r>
    </w:p>
    <w:p w14:paraId="0FE885EB" w14:textId="77777777" w:rsidR="00141E37" w:rsidRDefault="00141E37" w:rsidP="00141E37">
      <w:pPr>
        <w:jc w:val="center"/>
        <w:rPr>
          <w:rFonts w:ascii="Tahoma" w:hAnsi="Tahoma" w:cs="Tahoma"/>
          <w:sz w:val="10"/>
          <w:szCs w:val="16"/>
        </w:rPr>
      </w:pPr>
      <w:r w:rsidRPr="00D71176">
        <w:rPr>
          <w:rFonts w:ascii="Tahoma" w:hAnsi="Tahoma" w:cs="Tahoma"/>
          <w:sz w:val="10"/>
          <w:szCs w:val="16"/>
        </w:rPr>
        <w:t>ÆÆÆÆÆÆÆÆÆÆ</w:t>
      </w:r>
    </w:p>
    <w:bookmarkEnd w:id="6"/>
    <w:p w14:paraId="39738A7B" w14:textId="2B3C0DA4" w:rsidR="007123BE" w:rsidRDefault="00AB3448" w:rsidP="008A3241">
      <w:pPr>
        <w:jc w:val="center"/>
        <w:rPr>
          <w:rFonts w:ascii="Tahoma" w:hAnsi="Tahoma" w:cs="Tahoma"/>
          <w:color w:val="0070C0"/>
          <w:sz w:val="28"/>
          <w:u w:val="single"/>
        </w:rPr>
      </w:pPr>
      <w:r w:rsidRPr="00F17642">
        <w:rPr>
          <w:rFonts w:ascii="Tahoma" w:hAnsi="Tahoma" w:cs="Tahoma"/>
          <w:color w:val="0070C0"/>
          <w:sz w:val="28"/>
          <w:u w:val="single"/>
        </w:rPr>
        <w:t>CONTACTS</w:t>
      </w:r>
    </w:p>
    <w:p w14:paraId="672154A8" w14:textId="77777777" w:rsidR="00A351A9" w:rsidRDefault="00A351A9" w:rsidP="00A351A9">
      <w:pPr>
        <w:rPr>
          <w:rFonts w:ascii="Tahoma" w:hAnsi="Tahoma" w:cs="Tahoma"/>
          <w:sz w:val="10"/>
          <w:szCs w:val="16"/>
        </w:rPr>
      </w:pPr>
    </w:p>
    <w:p w14:paraId="56043945" w14:textId="48150622" w:rsidR="00EC34B6" w:rsidRPr="002C1DC1" w:rsidRDefault="00AB3448" w:rsidP="00CB0D73">
      <w:pPr>
        <w:spacing w:after="0"/>
        <w:jc w:val="center"/>
        <w:rPr>
          <w:rFonts w:ascii="Verdana" w:hAnsi="Verdana" w:cstheme="minorHAnsi"/>
          <w:color w:val="1C1C1C"/>
          <w:sz w:val="24"/>
          <w:szCs w:val="24"/>
        </w:rPr>
      </w:pPr>
      <w:r w:rsidRPr="002C1DC1">
        <w:rPr>
          <w:rFonts w:ascii="Verdana" w:hAnsi="Verdana" w:cstheme="minorHAnsi"/>
          <w:color w:val="1C1C1C"/>
          <w:sz w:val="24"/>
          <w:szCs w:val="24"/>
        </w:rPr>
        <w:t>Æ C</w:t>
      </w:r>
      <w:r w:rsidR="00E579B1" w:rsidRPr="002C1DC1">
        <w:rPr>
          <w:rFonts w:ascii="Verdana" w:hAnsi="Verdana" w:cstheme="minorHAnsi"/>
          <w:color w:val="1C1C1C"/>
          <w:sz w:val="24"/>
          <w:szCs w:val="24"/>
        </w:rPr>
        <w:t>o</w:t>
      </w:r>
      <w:r w:rsidR="00326001" w:rsidRPr="002C1DC1">
        <w:rPr>
          <w:rFonts w:ascii="Verdana" w:hAnsi="Verdana" w:cstheme="minorHAnsi"/>
          <w:color w:val="1C1C1C"/>
          <w:sz w:val="24"/>
          <w:szCs w:val="24"/>
        </w:rPr>
        <w:t>-</w:t>
      </w:r>
      <w:r w:rsidR="0033641B" w:rsidRPr="002C1DC1">
        <w:rPr>
          <w:rFonts w:ascii="Verdana" w:hAnsi="Verdana" w:cstheme="minorHAnsi"/>
          <w:color w:val="1C1C1C"/>
          <w:sz w:val="24"/>
          <w:szCs w:val="24"/>
        </w:rPr>
        <w:t>Ordinator</w:t>
      </w:r>
    </w:p>
    <w:p w14:paraId="1E287DC4" w14:textId="52223D08" w:rsidR="00DC3C59" w:rsidRPr="002C1DC1" w:rsidRDefault="00F1340A" w:rsidP="00CB0D73">
      <w:pPr>
        <w:spacing w:after="0"/>
        <w:jc w:val="center"/>
        <w:rPr>
          <w:rFonts w:ascii="Verdana" w:hAnsi="Verdana" w:cstheme="minorHAnsi"/>
          <w:sz w:val="24"/>
          <w:szCs w:val="24"/>
          <w:shd w:val="clear" w:color="auto" w:fill="FFFFFF"/>
        </w:rPr>
      </w:pPr>
      <w:r w:rsidRPr="002C1DC1">
        <w:rPr>
          <w:rFonts w:ascii="Verdana" w:hAnsi="Verdana" w:cstheme="minorHAnsi"/>
          <w:color w:val="1C1C1C"/>
          <w:sz w:val="24"/>
          <w:szCs w:val="24"/>
        </w:rPr>
        <w:t>Dave Stubley</w:t>
      </w:r>
    </w:p>
    <w:p w14:paraId="07F238EC" w14:textId="44517676" w:rsidR="00AB3448" w:rsidRPr="002C1DC1" w:rsidRDefault="00AB3448" w:rsidP="00CB0D73">
      <w:pPr>
        <w:spacing w:after="0"/>
        <w:jc w:val="center"/>
        <w:rPr>
          <w:rFonts w:ascii="Verdana" w:hAnsi="Verdana" w:cstheme="minorHAnsi"/>
          <w:color w:val="1C1C1C"/>
          <w:kern w:val="28"/>
          <w:sz w:val="24"/>
        </w:rPr>
      </w:pPr>
      <w:r w:rsidRPr="002C1DC1">
        <w:rPr>
          <w:rFonts w:ascii="Verdana" w:hAnsi="Verdana" w:cstheme="minorHAnsi"/>
          <w:color w:val="1C1C1C"/>
          <w:sz w:val="24"/>
          <w:szCs w:val="24"/>
        </w:rPr>
        <w:t>33, Grosvenor Road,</w:t>
      </w:r>
    </w:p>
    <w:p w14:paraId="727E6FBA" w14:textId="44FDC2C8" w:rsidR="00AB3448" w:rsidRPr="002C1DC1" w:rsidRDefault="00AB3448" w:rsidP="00CB0D73">
      <w:pPr>
        <w:spacing w:after="0"/>
        <w:jc w:val="center"/>
        <w:rPr>
          <w:rFonts w:ascii="Verdana" w:hAnsi="Verdana" w:cstheme="minorHAnsi"/>
          <w:color w:val="1C1C1C"/>
          <w:kern w:val="28"/>
          <w:sz w:val="24"/>
        </w:rPr>
      </w:pPr>
      <w:r w:rsidRPr="002C1DC1">
        <w:rPr>
          <w:rFonts w:ascii="Verdana" w:hAnsi="Verdana" w:cstheme="minorHAnsi"/>
          <w:color w:val="1C1C1C"/>
          <w:sz w:val="24"/>
          <w:szCs w:val="24"/>
        </w:rPr>
        <w:t>Frampton,</w:t>
      </w:r>
    </w:p>
    <w:p w14:paraId="77912309" w14:textId="680909C9" w:rsidR="00AB3448" w:rsidRPr="002C1DC1" w:rsidRDefault="00AB3448" w:rsidP="00CB0D73">
      <w:pPr>
        <w:spacing w:after="0"/>
        <w:jc w:val="center"/>
        <w:rPr>
          <w:rFonts w:ascii="Verdana" w:hAnsi="Verdana" w:cstheme="minorHAnsi"/>
          <w:color w:val="1C1C1C"/>
          <w:kern w:val="28"/>
          <w:sz w:val="24"/>
        </w:rPr>
      </w:pPr>
      <w:r w:rsidRPr="002C1DC1">
        <w:rPr>
          <w:rFonts w:ascii="Verdana" w:hAnsi="Verdana" w:cstheme="minorHAnsi"/>
          <w:color w:val="1C1C1C"/>
          <w:sz w:val="24"/>
          <w:szCs w:val="24"/>
        </w:rPr>
        <w:t>BOSTON,</w:t>
      </w:r>
    </w:p>
    <w:p w14:paraId="15FA02D6" w14:textId="2C6A1F46" w:rsidR="00AB3448" w:rsidRPr="002C1DC1" w:rsidRDefault="00AB3448" w:rsidP="00CB0D73">
      <w:pPr>
        <w:spacing w:after="0"/>
        <w:jc w:val="center"/>
        <w:rPr>
          <w:rFonts w:ascii="Verdana" w:hAnsi="Verdana" w:cstheme="minorHAnsi"/>
          <w:color w:val="1C1C1C"/>
          <w:sz w:val="24"/>
          <w:szCs w:val="24"/>
        </w:rPr>
      </w:pPr>
      <w:r w:rsidRPr="002C1DC1">
        <w:rPr>
          <w:rFonts w:ascii="Verdana" w:hAnsi="Verdana" w:cstheme="minorHAnsi"/>
          <w:color w:val="1C1C1C"/>
          <w:sz w:val="24"/>
          <w:szCs w:val="24"/>
        </w:rPr>
        <w:t>Lincolnshire,</w:t>
      </w:r>
    </w:p>
    <w:p w14:paraId="334B9B3E" w14:textId="7B553478" w:rsidR="00AB3448" w:rsidRDefault="00AB3448" w:rsidP="00CB0D73">
      <w:pPr>
        <w:spacing w:after="0"/>
        <w:jc w:val="center"/>
        <w:rPr>
          <w:rFonts w:ascii="Verdana" w:hAnsi="Verdana" w:cstheme="minorHAnsi"/>
          <w:color w:val="1C1C1C"/>
          <w:sz w:val="24"/>
          <w:szCs w:val="24"/>
        </w:rPr>
      </w:pPr>
      <w:r w:rsidRPr="002C1DC1">
        <w:rPr>
          <w:rFonts w:ascii="Verdana" w:hAnsi="Verdana" w:cstheme="minorHAnsi"/>
          <w:color w:val="1C1C1C"/>
          <w:sz w:val="24"/>
          <w:szCs w:val="24"/>
        </w:rPr>
        <w:t>PE20 1DB.</w:t>
      </w:r>
    </w:p>
    <w:p w14:paraId="0DB5ADCF" w14:textId="77777777" w:rsidR="00DC3C59" w:rsidRPr="002C1DC1" w:rsidRDefault="00DC3C59" w:rsidP="00606D84">
      <w:pPr>
        <w:spacing w:after="0"/>
        <w:jc w:val="center"/>
        <w:rPr>
          <w:rFonts w:ascii="Verdana" w:hAnsi="Verdana" w:cstheme="minorHAnsi"/>
          <w:color w:val="1C1C1C"/>
          <w:sz w:val="24"/>
          <w:szCs w:val="24"/>
        </w:rPr>
      </w:pPr>
    </w:p>
    <w:p w14:paraId="768F68A5" w14:textId="1D01D5E6" w:rsidR="00AB3448" w:rsidRDefault="00AB3448" w:rsidP="00606D84">
      <w:pPr>
        <w:spacing w:after="0"/>
        <w:jc w:val="center"/>
        <w:rPr>
          <w:rFonts w:ascii="Verdana" w:hAnsi="Verdana" w:cstheme="minorHAnsi"/>
          <w:color w:val="1C1C1C"/>
          <w:sz w:val="24"/>
          <w:szCs w:val="24"/>
        </w:rPr>
      </w:pPr>
      <w:r w:rsidRPr="002C1DC1">
        <w:rPr>
          <w:rFonts w:ascii="Verdana" w:hAnsi="Verdana" w:cstheme="minorHAnsi"/>
          <w:color w:val="1C1C1C"/>
          <w:sz w:val="24"/>
          <w:szCs w:val="24"/>
        </w:rPr>
        <w:t>Tel: 01205 722771</w:t>
      </w:r>
    </w:p>
    <w:p w14:paraId="22C67BCF" w14:textId="77777777" w:rsidR="00B1280F" w:rsidRPr="003064FB" w:rsidRDefault="00B1280F" w:rsidP="00606D84">
      <w:pPr>
        <w:spacing w:after="0"/>
        <w:jc w:val="center"/>
        <w:rPr>
          <w:rFonts w:ascii="Verdana" w:hAnsi="Verdana" w:cstheme="minorHAnsi"/>
          <w:b/>
          <w:bCs/>
          <w:color w:val="1C1C1C"/>
          <w:kern w:val="28"/>
          <w:sz w:val="24"/>
        </w:rPr>
      </w:pPr>
    </w:p>
    <w:p w14:paraId="2953C694" w14:textId="7398A292" w:rsidR="00AB28D2" w:rsidRPr="005B29B2" w:rsidRDefault="00961637" w:rsidP="005B29B2">
      <w:pPr>
        <w:widowControl w:val="0"/>
        <w:overflowPunct w:val="0"/>
        <w:autoSpaceDE w:val="0"/>
        <w:autoSpaceDN w:val="0"/>
        <w:adjustRightInd w:val="0"/>
        <w:spacing w:after="0" w:line="240" w:lineRule="auto"/>
        <w:jc w:val="center"/>
        <w:rPr>
          <w:rFonts w:ascii="Arial" w:hAnsi="Arial" w:cs="Arial"/>
          <w:b/>
          <w:bCs/>
          <w:color w:val="000000"/>
        </w:rPr>
      </w:pPr>
      <w:hyperlink r:id="rId10" w:history="1">
        <w:r w:rsidRPr="00327042">
          <w:rPr>
            <w:rStyle w:val="Hyperlink"/>
            <w:rFonts w:ascii="Arial" w:hAnsi="Arial" w:cs="Arial"/>
            <w:b/>
            <w:sz w:val="28"/>
          </w:rPr>
          <w:t>djstubley@aol.com</w:t>
        </w:r>
      </w:hyperlink>
      <w:r w:rsidR="00AB3448" w:rsidRPr="008F3749">
        <w:rPr>
          <w:rFonts w:ascii="Arial" w:hAnsi="Arial" w:cs="Arial"/>
          <w:b/>
          <w:bCs/>
          <w:color w:val="000000"/>
        </w:rPr>
        <w:t xml:space="preserve"> </w:t>
      </w:r>
      <w:bookmarkStart w:id="7" w:name="_Hlk11676622"/>
      <w:bookmarkStart w:id="8" w:name="_Hlk28871455"/>
      <w:r w:rsidR="006A2FA7" w:rsidRPr="006A2FA7">
        <w:rPr>
          <w:rFonts w:ascii="Arial" w:hAnsi="Arial" w:cs="Arial"/>
          <w:color w:val="424242"/>
          <w:shd w:val="clear" w:color="auto" w:fill="FFFFFF"/>
        </w:rPr>
        <w:t xml:space="preserve"> </w:t>
      </w:r>
    </w:p>
    <w:p w14:paraId="1868FA33" w14:textId="77777777" w:rsidR="008E47CC" w:rsidRDefault="008E47CC" w:rsidP="0096605D">
      <w:pPr>
        <w:spacing w:before="240" w:after="0" w:line="240" w:lineRule="auto"/>
        <w:jc w:val="center"/>
        <w:rPr>
          <w:rFonts w:ascii="Arial" w:hAnsi="Arial" w:cs="Arial"/>
          <w:b/>
          <w:bCs/>
          <w:color w:val="424242"/>
          <w:u w:val="single"/>
          <w:shd w:val="clear" w:color="auto" w:fill="F2F2F2"/>
        </w:rPr>
      </w:pPr>
      <w:bookmarkStart w:id="9" w:name="_Hlk173838554"/>
      <w:bookmarkStart w:id="10" w:name="_Hlk149138205"/>
    </w:p>
    <w:p w14:paraId="575393DF" w14:textId="77777777" w:rsidR="00725DA9" w:rsidRDefault="00725DA9" w:rsidP="0096605D">
      <w:pPr>
        <w:spacing w:before="240" w:after="0" w:line="240" w:lineRule="auto"/>
        <w:jc w:val="center"/>
        <w:rPr>
          <w:rFonts w:ascii="Arial" w:hAnsi="Arial" w:cs="Arial"/>
          <w:b/>
          <w:bCs/>
          <w:color w:val="424242"/>
          <w:u w:val="single"/>
          <w:shd w:val="clear" w:color="auto" w:fill="F2F2F2"/>
        </w:rPr>
      </w:pPr>
    </w:p>
    <w:p w14:paraId="499E62DA" w14:textId="77777777" w:rsidR="00725DA9" w:rsidRDefault="00725DA9" w:rsidP="0096605D">
      <w:pPr>
        <w:spacing w:before="240" w:after="0" w:line="240" w:lineRule="auto"/>
        <w:jc w:val="center"/>
        <w:rPr>
          <w:rFonts w:ascii="Arial" w:hAnsi="Arial" w:cs="Arial"/>
          <w:b/>
          <w:bCs/>
          <w:color w:val="424242"/>
          <w:u w:val="single"/>
          <w:shd w:val="clear" w:color="auto" w:fill="F2F2F2"/>
        </w:rPr>
      </w:pPr>
    </w:p>
    <w:p w14:paraId="70844BFB" w14:textId="7797DF93" w:rsidR="00A865C6" w:rsidRPr="00EA4A73" w:rsidRDefault="003212A5" w:rsidP="0096605D">
      <w:pPr>
        <w:spacing w:before="240" w:after="0" w:line="240" w:lineRule="auto"/>
        <w:jc w:val="center"/>
        <w:rPr>
          <w:rFonts w:ascii="Arial" w:hAnsi="Arial" w:cs="Arial"/>
          <w:b/>
          <w:bCs/>
          <w:color w:val="424242"/>
          <w:u w:val="single"/>
          <w:shd w:val="clear" w:color="auto" w:fill="F2F2F2"/>
        </w:rPr>
      </w:pPr>
      <w:r w:rsidRPr="00EA4A73">
        <w:rPr>
          <w:rFonts w:ascii="Arial" w:hAnsi="Arial" w:cs="Arial"/>
          <w:b/>
          <w:bCs/>
          <w:color w:val="424242"/>
          <w:u w:val="single"/>
          <w:shd w:val="clear" w:color="auto" w:fill="F2F2F2"/>
        </w:rPr>
        <w:t xml:space="preserve">Ataxia </w:t>
      </w:r>
      <w:r w:rsidR="00957E24" w:rsidRPr="00EA4A73">
        <w:rPr>
          <w:rFonts w:ascii="Arial" w:hAnsi="Arial" w:cs="Arial"/>
          <w:b/>
          <w:bCs/>
          <w:color w:val="424242"/>
          <w:u w:val="single"/>
          <w:shd w:val="clear" w:color="auto" w:fill="F2F2F2"/>
        </w:rPr>
        <w:t>UK</w:t>
      </w:r>
    </w:p>
    <w:p w14:paraId="7AAC96A1" w14:textId="53DD6BFB" w:rsidR="00F120C1" w:rsidRPr="00B1280F" w:rsidRDefault="002935F6" w:rsidP="0096605D">
      <w:pPr>
        <w:spacing w:before="240" w:after="0" w:line="240" w:lineRule="auto"/>
        <w:jc w:val="center"/>
        <w:rPr>
          <w:rFonts w:ascii="Verdana" w:hAnsi="Verdana" w:cs="Calibri"/>
          <w:sz w:val="12"/>
          <w:szCs w:val="16"/>
        </w:rPr>
      </w:pPr>
      <w:r w:rsidRPr="00B1280F">
        <w:rPr>
          <w:rFonts w:ascii="Verdana" w:hAnsi="Verdana" w:cs="Arial"/>
          <w:color w:val="424242"/>
          <w:shd w:val="clear" w:color="auto" w:fill="F2F2F2"/>
        </w:rPr>
        <w:t>Office: </w:t>
      </w:r>
      <w:hyperlink r:id="rId11" w:history="1">
        <w:r w:rsidRPr="00B1280F">
          <w:rPr>
            <w:rFonts w:ascii="Verdana" w:hAnsi="Verdana" w:cs="Arial"/>
            <w:color w:val="4F287B"/>
            <w:bdr w:val="none" w:sz="0" w:space="0" w:color="auto" w:frame="1"/>
            <w:shd w:val="clear" w:color="auto" w:fill="F2F2F2"/>
          </w:rPr>
          <w:t>020 7582 1444</w:t>
        </w:r>
      </w:hyperlink>
    </w:p>
    <w:p w14:paraId="0D9A86F4" w14:textId="1C50691E" w:rsidR="00B53F25" w:rsidRPr="00B1280F" w:rsidRDefault="00D8073E" w:rsidP="0096605D">
      <w:pPr>
        <w:spacing w:before="240" w:after="0" w:line="240" w:lineRule="auto"/>
        <w:jc w:val="center"/>
        <w:rPr>
          <w:rFonts w:ascii="Verdana" w:hAnsi="Verdana"/>
        </w:rPr>
      </w:pPr>
      <w:r w:rsidRPr="00B1280F">
        <w:rPr>
          <w:rFonts w:ascii="Verdana" w:hAnsi="Verdana" w:cs="Arial"/>
          <w:color w:val="424242"/>
          <w:shd w:val="clear" w:color="auto" w:fill="F2F2F2"/>
        </w:rPr>
        <w:t>Helpline:</w:t>
      </w:r>
      <w:r w:rsidR="00B806D6" w:rsidRPr="00B1280F">
        <w:rPr>
          <w:rFonts w:ascii="Verdana" w:hAnsi="Verdana" w:cs="Arial"/>
          <w:color w:val="424242"/>
          <w:shd w:val="clear" w:color="auto" w:fill="F2F2F2"/>
        </w:rPr>
        <w:t> </w:t>
      </w:r>
      <w:hyperlink r:id="rId12" w:history="1">
        <w:r w:rsidR="00B806D6" w:rsidRPr="00B1280F">
          <w:rPr>
            <w:rFonts w:ascii="Verdana" w:hAnsi="Verdana" w:cs="Arial"/>
            <w:color w:val="4F287B"/>
            <w:bdr w:val="none" w:sz="0" w:space="0" w:color="auto" w:frame="1"/>
            <w:shd w:val="clear" w:color="auto" w:fill="F2F2F2"/>
          </w:rPr>
          <w:t>0800 995 6037</w:t>
        </w:r>
      </w:hyperlink>
    </w:p>
    <w:p w14:paraId="2A671811" w14:textId="6683C427" w:rsidR="00DA741B" w:rsidRPr="00B1280F" w:rsidRDefault="00C74D67" w:rsidP="009420C2">
      <w:pPr>
        <w:spacing w:before="240" w:after="0" w:line="240" w:lineRule="auto"/>
        <w:jc w:val="center"/>
        <w:rPr>
          <w:rFonts w:ascii="Verdana" w:hAnsi="Verdana"/>
        </w:rPr>
      </w:pPr>
      <w:r w:rsidRPr="00B1280F">
        <w:rPr>
          <w:rFonts w:ascii="Verdana" w:hAnsi="Verdana"/>
        </w:rPr>
        <w:t>E</w:t>
      </w:r>
      <w:r w:rsidR="00DA741B" w:rsidRPr="00B1280F">
        <w:rPr>
          <w:rFonts w:ascii="Verdana" w:hAnsi="Verdana"/>
        </w:rPr>
        <w:t>-mail</w:t>
      </w:r>
      <w:r w:rsidR="009420C2" w:rsidRPr="00B1280F">
        <w:rPr>
          <w:rFonts w:ascii="Verdana" w:hAnsi="Verdana"/>
        </w:rPr>
        <w:t xml:space="preserve">: </w:t>
      </w:r>
      <w:hyperlink r:id="rId13" w:history="1">
        <w:r w:rsidR="00606D84" w:rsidRPr="00B1280F">
          <w:rPr>
            <w:rStyle w:val="Hyperlink"/>
            <w:rFonts w:ascii="Verdana" w:hAnsi="Verdana"/>
          </w:rPr>
          <w:t>help@ataxia.org.uk</w:t>
        </w:r>
      </w:hyperlink>
    </w:p>
    <w:p w14:paraId="3B6A72E5" w14:textId="36C06EB5" w:rsidR="00735675" w:rsidRDefault="00735675" w:rsidP="0096605D">
      <w:pPr>
        <w:spacing w:before="240" w:after="0" w:line="240" w:lineRule="auto"/>
        <w:jc w:val="center"/>
        <w:rPr>
          <w:rFonts w:ascii="Calibri" w:hAnsi="Calibri" w:cs="Calibri"/>
          <w:sz w:val="12"/>
          <w:szCs w:val="16"/>
        </w:rPr>
      </w:pPr>
    </w:p>
    <w:p w14:paraId="07CC3B6D" w14:textId="03831476" w:rsidR="00584261" w:rsidRPr="0005222B" w:rsidRDefault="006C18D8" w:rsidP="0005222B">
      <w:pPr>
        <w:spacing w:before="240" w:after="0" w:line="240" w:lineRule="auto"/>
        <w:jc w:val="center"/>
        <w:rPr>
          <w:rFonts w:ascii="Calibri" w:hAnsi="Calibri" w:cs="Calibri"/>
          <w:sz w:val="12"/>
          <w:szCs w:val="16"/>
        </w:rPr>
      </w:pPr>
      <w:r w:rsidRPr="00C2248B">
        <w:rPr>
          <w:rFonts w:ascii="Calibri" w:hAnsi="Calibri" w:cs="Calibri"/>
          <w:sz w:val="12"/>
          <w:szCs w:val="16"/>
        </w:rPr>
        <w:t>ÆÆÆÆÆÆÆÆÆ</w:t>
      </w:r>
      <w:bookmarkStart w:id="11" w:name="_Hlk28871552"/>
      <w:bookmarkEnd w:id="7"/>
      <w:bookmarkEnd w:id="8"/>
      <w:bookmarkEnd w:id="9"/>
      <w:bookmarkEnd w:id="10"/>
    </w:p>
    <w:p w14:paraId="03F33793" w14:textId="77777777" w:rsidR="00287A34" w:rsidRDefault="00287A34" w:rsidP="00D37757">
      <w:pPr>
        <w:rPr>
          <w:rFonts w:cs="Tahoma"/>
          <w:b/>
          <w:szCs w:val="16"/>
          <w:u w:val="single"/>
        </w:rPr>
      </w:pPr>
    </w:p>
    <w:p w14:paraId="06290F6D" w14:textId="77777777" w:rsidR="00287A34" w:rsidRDefault="00287A34" w:rsidP="00D37757">
      <w:pPr>
        <w:rPr>
          <w:rFonts w:cs="Tahoma"/>
          <w:b/>
          <w:szCs w:val="16"/>
          <w:u w:val="single"/>
        </w:rPr>
      </w:pPr>
    </w:p>
    <w:p w14:paraId="2B8AE368" w14:textId="77777777" w:rsidR="00262DEF" w:rsidRDefault="00262DEF" w:rsidP="00D37757">
      <w:pPr>
        <w:rPr>
          <w:rFonts w:cs="Tahoma"/>
          <w:b/>
          <w:szCs w:val="16"/>
          <w:u w:val="single"/>
        </w:rPr>
      </w:pPr>
    </w:p>
    <w:p w14:paraId="1414CF1A" w14:textId="77777777" w:rsidR="00087D25" w:rsidRDefault="00087D25" w:rsidP="00D37757">
      <w:pPr>
        <w:rPr>
          <w:rFonts w:cs="Tahoma"/>
          <w:b/>
          <w:szCs w:val="16"/>
          <w:u w:val="single"/>
        </w:rPr>
      </w:pPr>
    </w:p>
    <w:p w14:paraId="57D52FD1" w14:textId="63400944" w:rsidR="004E54ED" w:rsidRDefault="00347F9F" w:rsidP="00D37757">
      <w:pPr>
        <w:rPr>
          <w:rFonts w:cs="Tahoma"/>
          <w:b/>
          <w:szCs w:val="16"/>
          <w:u w:val="single"/>
        </w:rPr>
      </w:pPr>
      <w:r>
        <w:rPr>
          <w:rFonts w:cs="Tahoma"/>
          <w:b/>
          <w:szCs w:val="16"/>
          <w:u w:val="single"/>
        </w:rPr>
        <w:t>D</w:t>
      </w:r>
      <w:r w:rsidR="00D37757">
        <w:rPr>
          <w:rFonts w:cs="Tahoma"/>
          <w:b/>
          <w:szCs w:val="16"/>
          <w:u w:val="single"/>
        </w:rPr>
        <w:t>ates for your Diary</w:t>
      </w:r>
    </w:p>
    <w:p w14:paraId="584AC431" w14:textId="77777777" w:rsidR="001C104D" w:rsidRDefault="001C104D" w:rsidP="00D37757">
      <w:pPr>
        <w:rPr>
          <w:rFonts w:cs="Tahoma"/>
          <w:b/>
          <w:szCs w:val="16"/>
          <w:u w:val="single"/>
        </w:rPr>
      </w:pPr>
    </w:p>
    <w:p w14:paraId="31B33B8E" w14:textId="77777777" w:rsidR="001C104D" w:rsidRDefault="001C104D" w:rsidP="00D37757">
      <w:pPr>
        <w:rPr>
          <w:rFonts w:cs="Tahoma"/>
          <w:b/>
          <w:szCs w:val="16"/>
          <w:u w:val="single"/>
        </w:rPr>
      </w:pPr>
    </w:p>
    <w:p w14:paraId="61337F7D" w14:textId="77777777" w:rsidR="001C104D" w:rsidRDefault="001C104D" w:rsidP="00D37757">
      <w:pPr>
        <w:rPr>
          <w:rFonts w:cs="Tahoma"/>
          <w:b/>
          <w:szCs w:val="16"/>
          <w:u w:val="single"/>
        </w:rPr>
      </w:pPr>
    </w:p>
    <w:p w14:paraId="3F26C6AB" w14:textId="77777777" w:rsidR="001C104D" w:rsidRDefault="001C104D" w:rsidP="00D37757">
      <w:pPr>
        <w:rPr>
          <w:rFonts w:cs="Tahoma"/>
          <w:b/>
          <w:szCs w:val="16"/>
          <w:u w:val="single"/>
        </w:rPr>
      </w:pPr>
    </w:p>
    <w:p w14:paraId="63FE4622" w14:textId="77777777" w:rsidR="00B14EAC" w:rsidRDefault="001E20A1" w:rsidP="00B717B5">
      <w:pPr>
        <w:shd w:val="clear" w:color="auto" w:fill="002060"/>
        <w:spacing w:after="0"/>
        <w:jc w:val="both"/>
        <w:rPr>
          <w:rFonts w:eastAsia="Times New Roman" w:cstheme="minorHAnsi"/>
          <w:color w:val="FFFF00"/>
          <w:sz w:val="28"/>
          <w:lang w:val="en-GB" w:bidi="ar-SA"/>
        </w:rPr>
      </w:pPr>
      <w:r>
        <w:rPr>
          <w:rFonts w:eastAsia="Times New Roman" w:cstheme="minorHAnsi"/>
          <w:color w:val="FFFF00"/>
          <w:sz w:val="28"/>
          <w:lang w:val="en-GB" w:bidi="ar-SA"/>
        </w:rPr>
        <w:t>2</w:t>
      </w:r>
      <w:r w:rsidR="00DE52C0">
        <w:rPr>
          <w:rFonts w:eastAsia="Times New Roman" w:cstheme="minorHAnsi"/>
          <w:color w:val="FFFF00"/>
          <w:sz w:val="28"/>
          <w:lang w:val="en-GB" w:bidi="ar-SA"/>
        </w:rPr>
        <w:t>9 Nov</w:t>
      </w:r>
      <w:r w:rsidR="00E46CA4">
        <w:rPr>
          <w:rFonts w:eastAsia="Times New Roman" w:cstheme="minorHAnsi"/>
          <w:color w:val="FFFF00"/>
          <w:sz w:val="28"/>
          <w:lang w:val="en-GB" w:bidi="ar-SA"/>
        </w:rPr>
        <w:t xml:space="preserve"> </w:t>
      </w:r>
      <w:r w:rsidR="005C07CE">
        <w:rPr>
          <w:rFonts w:eastAsia="Times New Roman" w:cstheme="minorHAnsi"/>
          <w:color w:val="FFFF00"/>
          <w:sz w:val="28"/>
          <w:lang w:val="en-GB" w:bidi="ar-SA"/>
        </w:rPr>
        <w:t>–</w:t>
      </w:r>
      <w:r w:rsidR="00E46CA4">
        <w:rPr>
          <w:rFonts w:eastAsia="Times New Roman" w:cstheme="minorHAnsi"/>
          <w:color w:val="FFFF00"/>
          <w:sz w:val="28"/>
          <w:lang w:val="en-GB" w:bidi="ar-SA"/>
        </w:rPr>
        <w:t xml:space="preserve"> GAC</w:t>
      </w:r>
      <w:r w:rsidR="007A24A0">
        <w:rPr>
          <w:rFonts w:eastAsia="Times New Roman" w:cstheme="minorHAnsi"/>
          <w:color w:val="FFFF00"/>
          <w:sz w:val="28"/>
          <w:lang w:val="en-GB" w:bidi="ar-SA"/>
        </w:rPr>
        <w:t>, 2pm</w:t>
      </w:r>
      <w:r w:rsidR="00B14EAC">
        <w:rPr>
          <w:rFonts w:eastAsia="Times New Roman" w:cstheme="minorHAnsi"/>
          <w:color w:val="FFFF00"/>
          <w:sz w:val="28"/>
          <w:lang w:val="en-GB" w:bidi="ar-SA"/>
        </w:rPr>
        <w:t>.</w:t>
      </w:r>
    </w:p>
    <w:p w14:paraId="4D094687" w14:textId="61C3027D" w:rsidR="004B19F8" w:rsidRDefault="005C07CE" w:rsidP="00B717B5">
      <w:pPr>
        <w:shd w:val="clear" w:color="auto" w:fill="002060"/>
        <w:spacing w:after="0"/>
        <w:jc w:val="both"/>
        <w:rPr>
          <w:rFonts w:eastAsia="Times New Roman" w:cstheme="minorHAnsi"/>
          <w:color w:val="FFFF00"/>
          <w:sz w:val="28"/>
          <w:u w:val="single"/>
          <w:lang w:val="en-GB" w:bidi="ar-SA"/>
        </w:rPr>
      </w:pPr>
      <w:r>
        <w:rPr>
          <w:rFonts w:eastAsia="Times New Roman" w:cstheme="minorHAnsi"/>
          <w:color w:val="FFFF00"/>
          <w:sz w:val="28"/>
          <w:lang w:val="en-GB" w:bidi="ar-SA"/>
        </w:rPr>
        <w:t xml:space="preserve">PE2 </w:t>
      </w:r>
      <w:r w:rsidR="00BC63C9">
        <w:rPr>
          <w:rFonts w:eastAsia="Times New Roman" w:cstheme="minorHAnsi"/>
          <w:color w:val="FFFF00"/>
          <w:sz w:val="28"/>
          <w:lang w:val="en-GB" w:bidi="ar-SA"/>
        </w:rPr>
        <w:t>8Q</w:t>
      </w:r>
      <w:r w:rsidR="007A0783">
        <w:rPr>
          <w:rFonts w:eastAsia="Times New Roman" w:cstheme="minorHAnsi"/>
          <w:color w:val="FFFF00"/>
          <w:sz w:val="28"/>
          <w:lang w:val="en-GB" w:bidi="ar-SA"/>
        </w:rPr>
        <w:t>S</w:t>
      </w:r>
      <w:r w:rsidR="00573E2E">
        <w:rPr>
          <w:rFonts w:eastAsia="Times New Roman" w:cstheme="minorHAnsi"/>
          <w:color w:val="FFFF00"/>
          <w:sz w:val="28"/>
          <w:lang w:val="en-GB" w:bidi="ar-SA"/>
        </w:rPr>
        <w:t>.</w:t>
      </w:r>
      <w:r w:rsidR="00CC224C">
        <w:rPr>
          <w:rFonts w:eastAsia="Times New Roman" w:cstheme="minorHAnsi"/>
          <w:color w:val="FFFF00"/>
          <w:sz w:val="28"/>
          <w:lang w:val="en-GB" w:bidi="ar-SA"/>
        </w:rPr>
        <w:t xml:space="preserve"> </w:t>
      </w:r>
      <w:r w:rsidR="00CC224C">
        <w:rPr>
          <w:rFonts w:eastAsia="Times New Roman" w:cstheme="minorHAnsi"/>
          <w:color w:val="FFFF00"/>
          <w:sz w:val="28"/>
          <w:u w:val="single"/>
          <w:lang w:val="en-GB" w:bidi="ar-SA"/>
        </w:rPr>
        <w:t xml:space="preserve">Please let </w:t>
      </w:r>
      <w:r w:rsidR="001A6FF7">
        <w:rPr>
          <w:rFonts w:eastAsia="Times New Roman" w:cstheme="minorHAnsi"/>
          <w:color w:val="FFFF00"/>
          <w:sz w:val="28"/>
          <w:u w:val="single"/>
          <w:lang w:val="en-GB" w:bidi="ar-SA"/>
        </w:rPr>
        <w:t>us know if you want to attend</w:t>
      </w:r>
      <w:r w:rsidR="00EC32EF">
        <w:rPr>
          <w:rFonts w:eastAsia="Times New Roman" w:cstheme="minorHAnsi"/>
          <w:color w:val="FFFF00"/>
          <w:sz w:val="28"/>
          <w:u w:val="single"/>
          <w:lang w:val="en-GB" w:bidi="ar-SA"/>
        </w:rPr>
        <w:t xml:space="preserve"> </w:t>
      </w:r>
      <w:r w:rsidR="002D12A6">
        <w:rPr>
          <w:rFonts w:eastAsia="Times New Roman" w:cstheme="minorHAnsi"/>
          <w:color w:val="FFFF00"/>
          <w:sz w:val="28"/>
          <w:u w:val="single"/>
          <w:lang w:val="en-GB" w:bidi="ar-SA"/>
        </w:rPr>
        <w:t>by</w:t>
      </w:r>
      <w:r w:rsidR="00AF14BE">
        <w:rPr>
          <w:rFonts w:eastAsia="Times New Roman" w:cstheme="minorHAnsi"/>
          <w:color w:val="FFFF00"/>
          <w:sz w:val="28"/>
          <w:u w:val="single"/>
          <w:lang w:val="en-GB" w:bidi="ar-SA"/>
        </w:rPr>
        <w:t xml:space="preserve"> </w:t>
      </w:r>
      <w:r w:rsidR="007A519E">
        <w:rPr>
          <w:rFonts w:eastAsia="Times New Roman" w:cstheme="minorHAnsi"/>
          <w:color w:val="FFFF00"/>
          <w:sz w:val="28"/>
          <w:u w:val="single"/>
          <w:lang w:val="en-GB" w:bidi="ar-SA"/>
        </w:rPr>
        <w:t>22</w:t>
      </w:r>
      <w:r w:rsidR="00AF14BE">
        <w:rPr>
          <w:rFonts w:eastAsia="Times New Roman" w:cstheme="minorHAnsi"/>
          <w:color w:val="FFFF00"/>
          <w:sz w:val="28"/>
          <w:u w:val="single"/>
          <w:lang w:val="en-GB" w:bidi="ar-SA"/>
        </w:rPr>
        <w:t xml:space="preserve"> Nov for </w:t>
      </w:r>
      <w:r w:rsidR="00D00013">
        <w:rPr>
          <w:rFonts w:eastAsia="Times New Roman" w:cstheme="minorHAnsi"/>
          <w:color w:val="FFFF00"/>
          <w:sz w:val="28"/>
          <w:u w:val="single"/>
          <w:lang w:val="en-GB" w:bidi="ar-SA"/>
        </w:rPr>
        <w:t>catering</w:t>
      </w:r>
      <w:r w:rsidR="004C042A">
        <w:rPr>
          <w:rFonts w:eastAsia="Times New Roman" w:cstheme="minorHAnsi"/>
          <w:color w:val="FFFF00"/>
          <w:sz w:val="28"/>
          <w:u w:val="single"/>
          <w:lang w:val="en-GB" w:bidi="ar-SA"/>
        </w:rPr>
        <w:t>!</w:t>
      </w:r>
    </w:p>
    <w:p w14:paraId="603FE32E" w14:textId="2928FEDB" w:rsidR="003C0D27" w:rsidRPr="00CC224C" w:rsidRDefault="00EA4C5F" w:rsidP="00B717B5">
      <w:pPr>
        <w:shd w:val="clear" w:color="auto" w:fill="002060"/>
        <w:spacing w:after="0"/>
        <w:jc w:val="both"/>
        <w:rPr>
          <w:rFonts w:eastAsia="Times New Roman" w:cstheme="minorHAnsi"/>
          <w:color w:val="FFFF00"/>
          <w:sz w:val="28"/>
          <w:u w:val="single"/>
          <w:lang w:val="en-GB" w:bidi="ar-SA"/>
        </w:rPr>
      </w:pPr>
      <w:r>
        <w:rPr>
          <w:rFonts w:eastAsia="Times New Roman" w:cstheme="minorHAnsi"/>
          <w:color w:val="FFFF00"/>
          <w:sz w:val="28"/>
          <w:u w:val="single"/>
          <w:lang w:val="en-GB" w:bidi="ar-SA"/>
        </w:rPr>
        <w:t xml:space="preserve">&lt;&lt;&lt;&lt; </w:t>
      </w:r>
      <w:r w:rsidR="00E751B5">
        <w:rPr>
          <w:rFonts w:eastAsia="Times New Roman" w:cstheme="minorHAnsi"/>
          <w:color w:val="FFFF00"/>
          <w:sz w:val="28"/>
          <w:u w:val="single"/>
          <w:lang w:val="en-GB" w:bidi="ar-SA"/>
        </w:rPr>
        <w:t>Contact Details</w:t>
      </w:r>
    </w:p>
    <w:p w14:paraId="70C885F9" w14:textId="77777777" w:rsidR="00200219" w:rsidRDefault="00200219" w:rsidP="00B717B5">
      <w:pPr>
        <w:shd w:val="clear" w:color="auto" w:fill="002060"/>
        <w:spacing w:after="0"/>
        <w:jc w:val="both"/>
        <w:rPr>
          <w:rFonts w:eastAsia="Times New Roman" w:cstheme="minorHAnsi"/>
          <w:color w:val="FFFF00"/>
          <w:sz w:val="28"/>
          <w:lang w:val="en-GB" w:bidi="ar-SA"/>
        </w:rPr>
      </w:pPr>
    </w:p>
    <w:p w14:paraId="6336D41D" w14:textId="32FB6117" w:rsidR="00C61F5E" w:rsidRDefault="002F4504" w:rsidP="00B717B5">
      <w:pPr>
        <w:shd w:val="clear" w:color="auto" w:fill="002060"/>
        <w:spacing w:after="0"/>
        <w:jc w:val="both"/>
        <w:rPr>
          <w:rFonts w:eastAsia="Times New Roman" w:cstheme="minorHAnsi"/>
          <w:color w:val="FFFF00"/>
          <w:sz w:val="28"/>
          <w:lang w:val="en-GB" w:bidi="ar-SA"/>
        </w:rPr>
      </w:pPr>
      <w:r>
        <w:rPr>
          <w:rFonts w:eastAsia="Times New Roman" w:cstheme="minorHAnsi"/>
          <w:color w:val="FFFF00"/>
          <w:sz w:val="28"/>
          <w:lang w:val="en-GB" w:bidi="ar-SA"/>
        </w:rPr>
        <w:t xml:space="preserve">Feb/Mar 26 </w:t>
      </w:r>
      <w:r w:rsidR="00E36210">
        <w:rPr>
          <w:rFonts w:eastAsia="Times New Roman" w:cstheme="minorHAnsi"/>
          <w:color w:val="FFFF00"/>
          <w:sz w:val="28"/>
          <w:lang w:val="en-GB" w:bidi="ar-SA"/>
        </w:rPr>
        <w:t xml:space="preserve">– </w:t>
      </w:r>
      <w:r>
        <w:rPr>
          <w:rFonts w:eastAsia="Times New Roman" w:cstheme="minorHAnsi"/>
          <w:color w:val="FFFF00"/>
          <w:sz w:val="28"/>
          <w:lang w:val="en-GB" w:bidi="ar-SA"/>
        </w:rPr>
        <w:t>TBA</w:t>
      </w:r>
    </w:p>
    <w:p w14:paraId="153E6E04" w14:textId="3DB37571" w:rsidR="004F7B32" w:rsidRDefault="00EE40CE" w:rsidP="00B717B5">
      <w:pPr>
        <w:shd w:val="clear" w:color="auto" w:fill="002060"/>
        <w:spacing w:after="0"/>
        <w:jc w:val="both"/>
        <w:rPr>
          <w:rFonts w:eastAsia="Times New Roman" w:cstheme="minorHAnsi"/>
          <w:color w:val="FFFF00"/>
          <w:sz w:val="28"/>
          <w:lang w:val="en-GB" w:bidi="ar-SA"/>
        </w:rPr>
      </w:pPr>
      <w:r>
        <w:rPr>
          <w:rFonts w:eastAsia="Times New Roman" w:cstheme="minorHAnsi"/>
          <w:color w:val="FFFF00"/>
          <w:sz w:val="28"/>
          <w:lang w:val="en-GB" w:bidi="ar-SA"/>
        </w:rPr>
        <w:t xml:space="preserve">Would a zoom meeting be </w:t>
      </w:r>
      <w:r w:rsidR="00753F4E">
        <w:rPr>
          <w:rFonts w:eastAsia="Times New Roman" w:cstheme="minorHAnsi"/>
          <w:color w:val="FFFF00"/>
          <w:sz w:val="28"/>
          <w:lang w:val="en-GB" w:bidi="ar-SA"/>
        </w:rPr>
        <w:t>preferred or face to face</w:t>
      </w:r>
      <w:r w:rsidR="00977E02">
        <w:rPr>
          <w:rFonts w:eastAsia="Times New Roman" w:cstheme="minorHAnsi"/>
          <w:color w:val="FFFF00"/>
          <w:sz w:val="28"/>
          <w:lang w:val="en-GB" w:bidi="ar-SA"/>
        </w:rPr>
        <w:t>. Your choice please</w:t>
      </w:r>
      <w:r w:rsidR="00383539">
        <w:rPr>
          <w:rFonts w:eastAsia="Times New Roman" w:cstheme="minorHAnsi"/>
          <w:color w:val="FFFF00"/>
          <w:sz w:val="28"/>
          <w:lang w:val="en-GB" w:bidi="ar-SA"/>
        </w:rPr>
        <w:t xml:space="preserve"> – I will </w:t>
      </w:r>
      <w:r w:rsidR="00CA75E8">
        <w:rPr>
          <w:rFonts w:eastAsia="Times New Roman" w:cstheme="minorHAnsi"/>
          <w:color w:val="FFFF00"/>
          <w:sz w:val="28"/>
          <w:lang w:val="en-GB" w:bidi="ar-SA"/>
        </w:rPr>
        <w:t>aga</w:t>
      </w:r>
      <w:r w:rsidR="00E32A03">
        <w:rPr>
          <w:rFonts w:eastAsia="Times New Roman" w:cstheme="minorHAnsi"/>
          <w:color w:val="FFFF00"/>
          <w:sz w:val="28"/>
          <w:lang w:val="en-GB" w:bidi="ar-SA"/>
        </w:rPr>
        <w:t xml:space="preserve">in </w:t>
      </w:r>
      <w:r w:rsidR="00383539">
        <w:rPr>
          <w:rFonts w:eastAsia="Times New Roman" w:cstheme="minorHAnsi"/>
          <w:color w:val="FFFF00"/>
          <w:sz w:val="28"/>
          <w:lang w:val="en-GB" w:bidi="ar-SA"/>
        </w:rPr>
        <w:t>go with the majority</w:t>
      </w:r>
      <w:r w:rsidR="001C104D">
        <w:rPr>
          <w:rFonts w:eastAsia="Times New Roman" w:cstheme="minorHAnsi"/>
          <w:color w:val="FFFF00"/>
          <w:sz w:val="28"/>
          <w:lang w:val="en-GB" w:bidi="ar-SA"/>
        </w:rPr>
        <w:t>!</w:t>
      </w:r>
    </w:p>
    <w:p w14:paraId="5C66B376" w14:textId="77777777" w:rsidR="00C31636" w:rsidRDefault="00C31636" w:rsidP="00B717B5">
      <w:pPr>
        <w:shd w:val="clear" w:color="auto" w:fill="002060"/>
        <w:spacing w:after="0"/>
        <w:jc w:val="both"/>
        <w:rPr>
          <w:rFonts w:eastAsia="Times New Roman" w:cstheme="minorHAnsi"/>
          <w:color w:val="FFFF00"/>
          <w:sz w:val="28"/>
          <w:lang w:val="en-GB" w:bidi="ar-SA"/>
        </w:rPr>
      </w:pPr>
    </w:p>
    <w:p w14:paraId="2543E5C5" w14:textId="77777777" w:rsidR="00DC528F" w:rsidRPr="00BE7416" w:rsidRDefault="00DC528F" w:rsidP="00B717B5">
      <w:pPr>
        <w:shd w:val="clear" w:color="auto" w:fill="002060"/>
        <w:spacing w:after="0"/>
        <w:jc w:val="both"/>
        <w:rPr>
          <w:rFonts w:ascii="Tahoma" w:hAnsi="Tahoma" w:cs="Tahoma"/>
          <w:sz w:val="8"/>
          <w:szCs w:val="14"/>
        </w:rPr>
      </w:pPr>
    </w:p>
    <w:p w14:paraId="388A6332" w14:textId="77777777" w:rsidR="00B65DD9" w:rsidRDefault="00B65DD9" w:rsidP="00344363">
      <w:pPr>
        <w:jc w:val="center"/>
        <w:rPr>
          <w:rFonts w:ascii="Tahoma" w:hAnsi="Tahoma" w:cs="Tahoma"/>
          <w:sz w:val="10"/>
          <w:szCs w:val="16"/>
        </w:rPr>
      </w:pPr>
    </w:p>
    <w:p w14:paraId="661CF9B8" w14:textId="77777777" w:rsidR="00B318E5" w:rsidRDefault="00B318E5" w:rsidP="00344363">
      <w:pPr>
        <w:jc w:val="center"/>
        <w:rPr>
          <w:rFonts w:ascii="Tahoma" w:hAnsi="Tahoma" w:cs="Tahoma"/>
          <w:sz w:val="10"/>
          <w:szCs w:val="16"/>
        </w:rPr>
      </w:pPr>
    </w:p>
    <w:p w14:paraId="4797BD46" w14:textId="77777777" w:rsidR="007448E4" w:rsidRDefault="007448E4" w:rsidP="00344363">
      <w:pPr>
        <w:jc w:val="center"/>
        <w:rPr>
          <w:rFonts w:ascii="Tahoma" w:hAnsi="Tahoma" w:cs="Tahoma"/>
          <w:sz w:val="10"/>
          <w:szCs w:val="16"/>
        </w:rPr>
      </w:pPr>
    </w:p>
    <w:p w14:paraId="2B837772" w14:textId="00A4E655" w:rsidR="00C50A44" w:rsidRDefault="00D37757" w:rsidP="00344363">
      <w:pPr>
        <w:jc w:val="center"/>
        <w:rPr>
          <w:rFonts w:ascii="Tahoma" w:hAnsi="Tahoma" w:cs="Tahoma"/>
          <w:sz w:val="10"/>
          <w:szCs w:val="16"/>
        </w:rPr>
      </w:pPr>
      <w:r w:rsidRPr="00D71176">
        <w:rPr>
          <w:rFonts w:ascii="Tahoma" w:hAnsi="Tahoma" w:cs="Tahoma"/>
          <w:sz w:val="10"/>
          <w:szCs w:val="16"/>
        </w:rPr>
        <w:t>ÆÆÆÆÆÆÆÆÆ</w:t>
      </w:r>
    </w:p>
    <w:p w14:paraId="18314C91" w14:textId="0CB0992C" w:rsidR="00412B29" w:rsidRDefault="00412B29" w:rsidP="00832E17">
      <w:pPr>
        <w:spacing w:before="100" w:beforeAutospacing="1" w:after="100" w:afterAutospacing="1" w:line="240" w:lineRule="auto"/>
        <w:rPr>
          <w:rFonts w:cs="Tahoma"/>
          <w:b/>
          <w:szCs w:val="16"/>
          <w:u w:val="single"/>
        </w:rPr>
      </w:pPr>
    </w:p>
    <w:bookmarkEnd w:id="11"/>
    <w:p w14:paraId="54FA61F9" w14:textId="77777777" w:rsidR="00E258CF" w:rsidRPr="00E258CF" w:rsidRDefault="00E258CF" w:rsidP="00E258CF">
      <w:pPr>
        <w:shd w:val="clear" w:color="auto" w:fill="FFFFFF"/>
        <w:spacing w:after="0" w:line="240" w:lineRule="auto"/>
        <w:rPr>
          <w:rFonts w:ascii="Calibri" w:eastAsia="Times New Roman" w:hAnsi="Calibri" w:cs="Calibri"/>
          <w:color w:val="000000"/>
          <w:spacing w:val="-5"/>
          <w:sz w:val="24"/>
          <w:szCs w:val="24"/>
          <w:lang w:val="en-GB" w:eastAsia="en-GB" w:bidi="ar-SA"/>
        </w:rPr>
      </w:pPr>
      <w:r w:rsidRPr="00E258CF">
        <w:rPr>
          <w:rFonts w:ascii="Calibri" w:eastAsia="Times New Roman" w:hAnsi="Calibri" w:cs="Calibri"/>
          <w:color w:val="000000"/>
          <w:spacing w:val="-5"/>
          <w:sz w:val="24"/>
          <w:szCs w:val="24"/>
          <w:lang w:val="en-GB" w:eastAsia="en-GB" w:bidi="ar-SA"/>
        </w:rPr>
        <w:t> </w:t>
      </w:r>
    </w:p>
    <w:p w14:paraId="7FF49A4E" w14:textId="77777777" w:rsidR="006460D6" w:rsidRDefault="006460D6" w:rsidP="004A311B">
      <w:pPr>
        <w:shd w:val="clear" w:color="auto" w:fill="FFFFFF"/>
        <w:spacing w:after="0" w:line="330" w:lineRule="atLeast"/>
        <w:rPr>
          <w:rFonts w:ascii="Roboto" w:eastAsia="Times New Roman" w:hAnsi="Roboto" w:cs="Times New Roman"/>
          <w:color w:val="111111"/>
          <w:sz w:val="24"/>
          <w:szCs w:val="24"/>
          <w:lang w:eastAsia="en-GB"/>
        </w:rPr>
      </w:pPr>
    </w:p>
    <w:sectPr w:rsidR="006460D6" w:rsidSect="00C92513">
      <w:footerReference w:type="default" r:id="rId14"/>
      <w:footerReference w:type="first" r:id="rId15"/>
      <w:pgSz w:w="11906" w:h="16838"/>
      <w:pgMar w:top="720" w:right="720" w:bottom="720" w:left="720" w:header="0" w:footer="227"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2ACE" w14:textId="77777777" w:rsidR="00D93B81" w:rsidRDefault="00D93B81" w:rsidP="00322BA5">
      <w:pPr>
        <w:spacing w:after="0" w:line="240" w:lineRule="auto"/>
      </w:pPr>
      <w:r>
        <w:separator/>
      </w:r>
    </w:p>
  </w:endnote>
  <w:endnote w:type="continuationSeparator" w:id="0">
    <w:p w14:paraId="64D40F14" w14:textId="77777777" w:rsidR="00D93B81" w:rsidRDefault="00D93B81" w:rsidP="0032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257F" w14:textId="3D3AD3C9" w:rsidR="004D7602" w:rsidRDefault="00985284" w:rsidP="004D7602">
    <w:pPr>
      <w:pStyle w:val="NoSpacing"/>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14:anchorId="3ADAA3A2" wp14:editId="6F9EE16C">
              <wp:simplePos x="0" y="0"/>
              <wp:positionH relativeFrom="column">
                <wp:posOffset>1995170</wp:posOffset>
              </wp:positionH>
              <wp:positionV relativeFrom="paragraph">
                <wp:posOffset>151765</wp:posOffset>
              </wp:positionV>
              <wp:extent cx="3009900" cy="318770"/>
              <wp:effectExtent l="0" t="0" r="0" b="0"/>
              <wp:wrapNone/>
              <wp:docPr id="520106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18770"/>
                      </a:xfrm>
                      <a:prstGeom prst="rect">
                        <a:avLst/>
                      </a:prstGeom>
                      <a:solidFill>
                        <a:srgbClr val="FFFFFF">
                          <a:alpha val="0"/>
                        </a:srgbClr>
                      </a:solidFill>
                      <a:ln>
                        <a:noFill/>
                      </a:ln>
                    </wps:spPr>
                    <wps:txbx>
                      <w:txbxContent>
                        <w:p w14:paraId="61AEB056" w14:textId="77777777" w:rsidR="004D7602" w:rsidRPr="0024720C" w:rsidRDefault="004D7602" w:rsidP="004D7602">
                          <w:pPr>
                            <w:pStyle w:val="NoSpacing"/>
                            <w:rPr>
                              <w:rFonts w:ascii="Times New Roman" w:hAnsi="Times New Roman" w:cs="Times New Roman"/>
                              <w:b/>
                              <w:sz w:val="28"/>
                              <w:szCs w:val="44"/>
                            </w:rPr>
                          </w:pPr>
                          <w:r w:rsidRPr="0024720C">
                            <w:rPr>
                              <w:rFonts w:ascii="Times New Roman" w:hAnsi="Times New Roman" w:cs="Times New Roman"/>
                              <w:b/>
                              <w:sz w:val="28"/>
                              <w:szCs w:val="44"/>
                            </w:rPr>
                            <w:t>You support us and we support</w:t>
                          </w:r>
                          <w:r w:rsidR="009D7FD7">
                            <w:rPr>
                              <w:rFonts w:ascii="Times New Roman" w:hAnsi="Times New Roman" w:cs="Times New Roman"/>
                              <w:b/>
                              <w:sz w:val="28"/>
                              <w:szCs w:val="44"/>
                            </w:rPr>
                            <w:t xml:space="preserve"> You</w:t>
                          </w:r>
                          <w:r w:rsidRPr="0024720C">
                            <w:rPr>
                              <w:rFonts w:ascii="Times New Roman" w:hAnsi="Times New Roman" w:cs="Times New Roman"/>
                              <w:b/>
                              <w:sz w:val="28"/>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AA3A2" id="_x0000_t202" coordsize="21600,21600" o:spt="202" path="m,l,21600r21600,l21600,xe">
              <v:stroke joinstyle="miter"/>
              <v:path gradientshapeok="t" o:connecttype="rect"/>
            </v:shapetype>
            <v:shape id="_x0000_s1029" type="#_x0000_t202" style="position:absolute;margin-left:157.1pt;margin-top:11.95pt;width:237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" stroked="f">
              <v:fill opacity="0"/>
              <v:textbox>
                <w:txbxContent>
                  <w:p w14:paraId="61AEB056" w14:textId="77777777" w:rsidR="004D7602" w:rsidRPr="0024720C" w:rsidRDefault="004D7602" w:rsidP="004D7602">
                    <w:pPr>
                      <w:pStyle w:val="NoSpacing"/>
                      <w:rPr>
                        <w:rFonts w:ascii="Times New Roman" w:hAnsi="Times New Roman" w:cs="Times New Roman"/>
                        <w:b/>
                        <w:sz w:val="28"/>
                        <w:szCs w:val="44"/>
                      </w:rPr>
                    </w:pPr>
                    <w:r w:rsidRPr="0024720C">
                      <w:rPr>
                        <w:rFonts w:ascii="Times New Roman" w:hAnsi="Times New Roman" w:cs="Times New Roman"/>
                        <w:b/>
                        <w:sz w:val="28"/>
                        <w:szCs w:val="44"/>
                      </w:rPr>
                      <w:t>You support us and we support</w:t>
                    </w:r>
                    <w:r w:rsidR="009D7FD7">
                      <w:rPr>
                        <w:rFonts w:ascii="Times New Roman" w:hAnsi="Times New Roman" w:cs="Times New Roman"/>
                        <w:b/>
                        <w:sz w:val="28"/>
                        <w:szCs w:val="44"/>
                      </w:rPr>
                      <w:t xml:space="preserve"> You</w:t>
                    </w:r>
                    <w:r w:rsidRPr="0024720C">
                      <w:rPr>
                        <w:rFonts w:ascii="Times New Roman" w:hAnsi="Times New Roman" w:cs="Times New Roman"/>
                        <w:b/>
                        <w:sz w:val="28"/>
                        <w:szCs w:val="44"/>
                      </w:rPr>
                      <w:t>!</w:t>
                    </w:r>
                  </w:p>
                </w:txbxContent>
              </v:textbox>
            </v:shape>
          </w:pict>
        </mc:Fallback>
      </mc:AlternateContent>
    </w:r>
    <w:r w:rsidR="004D7602">
      <w:rPr>
        <w:rFonts w:ascii="Times New Roman" w:hAnsi="Times New Roman" w:cs="Times New Roman"/>
        <w:sz w:val="28"/>
        <w:szCs w:val="28"/>
      </w:rPr>
      <w:t xml:space="preserve"> </w:t>
    </w:r>
    <w:r>
      <w:rPr>
        <w:noProof/>
      </w:rPr>
      <mc:AlternateContent>
        <mc:Choice Requires="wps">
          <w:drawing>
            <wp:anchor distT="0" distB="0" distL="114300" distR="114300" simplePos="0" relativeHeight="251660288" behindDoc="0" locked="0" layoutInCell="1" allowOverlap="1" wp14:anchorId="7851BBD1" wp14:editId="032D7C97">
              <wp:simplePos x="0" y="0"/>
              <wp:positionH relativeFrom="column">
                <wp:posOffset>947420</wp:posOffset>
              </wp:positionH>
              <wp:positionV relativeFrom="paragraph">
                <wp:posOffset>77470</wp:posOffset>
              </wp:positionV>
              <wp:extent cx="4959985" cy="393065"/>
              <wp:effectExtent l="42545" t="6985" r="83820" b="76200"/>
              <wp:wrapNone/>
              <wp:docPr id="656107320" name="DownRibbonSharp"/>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959985" cy="393065"/>
                      </a:xfrm>
                      <a:custGeom>
                        <a:avLst/>
                        <a:gdLst>
                          <a:gd name="T0" fmla="*/ 2479993 w 21600"/>
                          <a:gd name="T1" fmla="*/ 41818 h 21600"/>
                          <a:gd name="T2" fmla="*/ 619998 w 21600"/>
                          <a:gd name="T3" fmla="*/ 175624 h 21600"/>
                          <a:gd name="T4" fmla="*/ 2479993 w 21600"/>
                          <a:gd name="T5" fmla="*/ 393065 h 21600"/>
                          <a:gd name="T6" fmla="*/ 4339987 w 21600"/>
                          <a:gd name="T7" fmla="*/ 175624 h 21600"/>
                          <a:gd name="T8" fmla="*/ 17694720 60000 65536"/>
                          <a:gd name="T9" fmla="*/ 11796480 60000 65536"/>
                          <a:gd name="T10" fmla="*/ 5898240 60000 65536"/>
                          <a:gd name="T11" fmla="*/ 0 60000 65536"/>
                          <a:gd name="T12" fmla="*/ 3832 w 21600"/>
                          <a:gd name="T13" fmla="*/ 2298 h 21600"/>
                          <a:gd name="T14" fmla="*/ 17768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6532" y="0"/>
                            </a:lnTo>
                            <a:lnTo>
                              <a:pt x="6532" y="2298"/>
                            </a:lnTo>
                            <a:lnTo>
                              <a:pt x="15068" y="2298"/>
                            </a:lnTo>
                            <a:lnTo>
                              <a:pt x="15068" y="0"/>
                            </a:lnTo>
                            <a:lnTo>
                              <a:pt x="21600" y="0"/>
                            </a:lnTo>
                            <a:lnTo>
                              <a:pt x="18900" y="9651"/>
                            </a:lnTo>
                            <a:lnTo>
                              <a:pt x="21600" y="19302"/>
                            </a:lnTo>
                            <a:lnTo>
                              <a:pt x="17768" y="19302"/>
                            </a:lnTo>
                            <a:lnTo>
                              <a:pt x="17768" y="21600"/>
                            </a:lnTo>
                            <a:lnTo>
                              <a:pt x="3832" y="21600"/>
                            </a:lnTo>
                            <a:lnTo>
                              <a:pt x="3832" y="19302"/>
                            </a:lnTo>
                            <a:lnTo>
                              <a:pt x="0" y="19302"/>
                            </a:lnTo>
                            <a:lnTo>
                              <a:pt x="2700" y="9651"/>
                            </a:lnTo>
                            <a:lnTo>
                              <a:pt x="0" y="0"/>
                            </a:lnTo>
                            <a:close/>
                          </a:path>
                          <a:path w="21600" h="21600" fill="none" extrusionOk="0">
                            <a:moveTo>
                              <a:pt x="6532" y="2298"/>
                            </a:moveTo>
                            <a:lnTo>
                              <a:pt x="3832" y="2298"/>
                            </a:lnTo>
                            <a:lnTo>
                              <a:pt x="3832" y="19302"/>
                            </a:lnTo>
                          </a:path>
                          <a:path w="21600" h="21600" fill="none" extrusionOk="0">
                            <a:moveTo>
                              <a:pt x="3832" y="2298"/>
                            </a:moveTo>
                            <a:lnTo>
                              <a:pt x="6532" y="0"/>
                            </a:lnTo>
                          </a:path>
                          <a:path w="21600" h="21600" fill="none" extrusionOk="0">
                            <a:moveTo>
                              <a:pt x="15068" y="2298"/>
                            </a:moveTo>
                            <a:lnTo>
                              <a:pt x="17768" y="2298"/>
                            </a:lnTo>
                            <a:lnTo>
                              <a:pt x="17768" y="19302"/>
                            </a:lnTo>
                          </a:path>
                          <a:path w="21600" h="21600" fill="none" extrusionOk="0">
                            <a:moveTo>
                              <a:pt x="17768" y="2298"/>
                            </a:moveTo>
                            <a:lnTo>
                              <a:pt x="15068" y="0"/>
                            </a:lnTo>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39529" id="DownRibbonSharp" o:spid="_x0000_s1026" style="position:absolute;margin-left:74.6pt;margin-top:6.1pt;width:390.55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" path="m,l6532,r,2298l15068,2298,15068,r6532,l18900,9651r2700,9651l17768,19302r,2298l3832,21600r,-2298l,19302,2700,9651,,xem6532,2298nfl3832,2298r,17004em3832,2298nfl6532,em15068,2298nfl17768,2298r,17004em17768,2298nfl15068,e" fillcolor="#ffc">
              <v:stroke joinstyle="miter"/>
              <v:shadow on="t" offset="6pt,6pt"/>
              <v:path o:extrusionok="f" o:connecttype="custom" o:connectlocs="569478152,760981;142369481,3195910;569478152,7152782;996586594,3195910" o:connectangles="270,180,90,0" textboxrect="3832,2298,17768,21600"/>
              <o:lock v:ext="edit" verticies="t"/>
            </v:shape>
          </w:pict>
        </mc:Fallback>
      </mc:AlternateContent>
    </w:r>
  </w:p>
  <w:p w14:paraId="56953680" w14:textId="77777777" w:rsidR="004D7602" w:rsidRDefault="004D7602" w:rsidP="004D7602">
    <w:pPr>
      <w:pStyle w:val="NoSpacing"/>
      <w:rPr>
        <w:rFonts w:ascii="Times New Roman" w:hAnsi="Times New Roman" w:cs="Times New Roman"/>
        <w:sz w:val="28"/>
        <w:szCs w:val="28"/>
      </w:rPr>
    </w:pPr>
  </w:p>
  <w:p w14:paraId="3558C3A3" w14:textId="77777777" w:rsidR="004D7602" w:rsidRDefault="004D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19"/>
      <w:docPartObj>
        <w:docPartGallery w:val="Page Numbers (Bottom of Page)"/>
        <w:docPartUnique/>
      </w:docPartObj>
    </w:sdtPr>
    <w:sdtContent>
      <w:p w14:paraId="66B21D6E" w14:textId="77777777" w:rsidR="00322BA5" w:rsidRDefault="00322BA5" w:rsidP="00322BA5">
        <w:pPr>
          <w:pStyle w:val="Footer"/>
          <w:jc w:val="center"/>
          <w:rPr>
            <w:rFonts w:ascii="Tahoma" w:hAnsi="Tahoma" w:cs="Tahoma"/>
            <w:color w:val="FF0000"/>
            <w:sz w:val="16"/>
            <w:szCs w:val="16"/>
          </w:rPr>
        </w:pPr>
        <w:r>
          <w:rPr>
            <w:rFonts w:ascii="Tahoma" w:hAnsi="Tahoma" w:cs="Tahoma"/>
            <w:color w:val="FF0000"/>
            <w:sz w:val="16"/>
            <w:szCs w:val="16"/>
          </w:rPr>
          <w:t>The statements and opinions expressed in this newsletter may not represent those of Ataxia UK</w:t>
        </w:r>
      </w:p>
      <w:p w14:paraId="5A1FF294" w14:textId="77777777" w:rsidR="00322BA5" w:rsidRDefault="00000000">
        <w:pPr>
          <w:pStyle w:val="Footer"/>
          <w:jc w:val="right"/>
        </w:pPr>
      </w:p>
    </w:sdtContent>
  </w:sdt>
  <w:p w14:paraId="16AA0E01" w14:textId="77777777" w:rsidR="00322BA5" w:rsidRDefault="00322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1A95" w14:textId="77777777" w:rsidR="00D93B81" w:rsidRDefault="00D93B81" w:rsidP="00322BA5">
      <w:pPr>
        <w:spacing w:after="0" w:line="240" w:lineRule="auto"/>
      </w:pPr>
      <w:r>
        <w:separator/>
      </w:r>
    </w:p>
  </w:footnote>
  <w:footnote w:type="continuationSeparator" w:id="0">
    <w:p w14:paraId="65F74FC7" w14:textId="77777777" w:rsidR="00D93B81" w:rsidRDefault="00D93B81" w:rsidP="00322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FB"/>
    <w:multiLevelType w:val="multilevel"/>
    <w:tmpl w:val="84226B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D54784"/>
    <w:multiLevelType w:val="multilevel"/>
    <w:tmpl w:val="9B06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C5637"/>
    <w:multiLevelType w:val="hybridMultilevel"/>
    <w:tmpl w:val="45F2E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943C8"/>
    <w:multiLevelType w:val="hybridMultilevel"/>
    <w:tmpl w:val="158A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53264F"/>
    <w:multiLevelType w:val="multilevel"/>
    <w:tmpl w:val="BDEEE73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735B7"/>
    <w:multiLevelType w:val="multilevel"/>
    <w:tmpl w:val="DD58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D4108"/>
    <w:multiLevelType w:val="multilevel"/>
    <w:tmpl w:val="2552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F2390"/>
    <w:multiLevelType w:val="multilevel"/>
    <w:tmpl w:val="F46A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9F162A"/>
    <w:multiLevelType w:val="multilevel"/>
    <w:tmpl w:val="102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E50B8"/>
    <w:multiLevelType w:val="multilevel"/>
    <w:tmpl w:val="DAD2304A"/>
    <w:lvl w:ilvl="0">
      <w:numFmt w:val="bullet"/>
      <w:lvlText w:val=""/>
      <w:lvlJc w:val="left"/>
      <w:pPr>
        <w:ind w:left="720" w:hanging="360"/>
      </w:pPr>
      <w:rPr>
        <w:rFonts w:hAnsi="Symbol"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hAnsi="Symbol" w:hint="default"/>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A5C538B"/>
    <w:multiLevelType w:val="hybridMultilevel"/>
    <w:tmpl w:val="90A22A22"/>
    <w:lvl w:ilvl="0" w:tplc="E5A0F11C">
      <w:start w:val="1"/>
      <w:numFmt w:val="bullet"/>
      <w:lvlText w:val="•"/>
      <w:lvlJc w:val="left"/>
      <w:pPr>
        <w:tabs>
          <w:tab w:val="num" w:pos="720"/>
        </w:tabs>
        <w:ind w:left="720" w:hanging="360"/>
      </w:pPr>
      <w:rPr>
        <w:rFonts w:ascii="Arial" w:hAnsi="Arial" w:hint="default"/>
      </w:rPr>
    </w:lvl>
    <w:lvl w:ilvl="1" w:tplc="814A5E54" w:tentative="1">
      <w:start w:val="1"/>
      <w:numFmt w:val="bullet"/>
      <w:lvlText w:val="•"/>
      <w:lvlJc w:val="left"/>
      <w:pPr>
        <w:tabs>
          <w:tab w:val="num" w:pos="1440"/>
        </w:tabs>
        <w:ind w:left="1440" w:hanging="360"/>
      </w:pPr>
      <w:rPr>
        <w:rFonts w:ascii="Arial" w:hAnsi="Arial" w:hint="default"/>
      </w:rPr>
    </w:lvl>
    <w:lvl w:ilvl="2" w:tplc="4AA6425A" w:tentative="1">
      <w:start w:val="1"/>
      <w:numFmt w:val="bullet"/>
      <w:lvlText w:val="•"/>
      <w:lvlJc w:val="left"/>
      <w:pPr>
        <w:tabs>
          <w:tab w:val="num" w:pos="2160"/>
        </w:tabs>
        <w:ind w:left="2160" w:hanging="360"/>
      </w:pPr>
      <w:rPr>
        <w:rFonts w:ascii="Arial" w:hAnsi="Arial" w:hint="default"/>
      </w:rPr>
    </w:lvl>
    <w:lvl w:ilvl="3" w:tplc="D7B018C8" w:tentative="1">
      <w:start w:val="1"/>
      <w:numFmt w:val="bullet"/>
      <w:lvlText w:val="•"/>
      <w:lvlJc w:val="left"/>
      <w:pPr>
        <w:tabs>
          <w:tab w:val="num" w:pos="2880"/>
        </w:tabs>
        <w:ind w:left="2880" w:hanging="360"/>
      </w:pPr>
      <w:rPr>
        <w:rFonts w:ascii="Arial" w:hAnsi="Arial" w:hint="default"/>
      </w:rPr>
    </w:lvl>
    <w:lvl w:ilvl="4" w:tplc="08806864" w:tentative="1">
      <w:start w:val="1"/>
      <w:numFmt w:val="bullet"/>
      <w:lvlText w:val="•"/>
      <w:lvlJc w:val="left"/>
      <w:pPr>
        <w:tabs>
          <w:tab w:val="num" w:pos="3600"/>
        </w:tabs>
        <w:ind w:left="3600" w:hanging="360"/>
      </w:pPr>
      <w:rPr>
        <w:rFonts w:ascii="Arial" w:hAnsi="Arial" w:hint="default"/>
      </w:rPr>
    </w:lvl>
    <w:lvl w:ilvl="5" w:tplc="408A6140" w:tentative="1">
      <w:start w:val="1"/>
      <w:numFmt w:val="bullet"/>
      <w:lvlText w:val="•"/>
      <w:lvlJc w:val="left"/>
      <w:pPr>
        <w:tabs>
          <w:tab w:val="num" w:pos="4320"/>
        </w:tabs>
        <w:ind w:left="4320" w:hanging="360"/>
      </w:pPr>
      <w:rPr>
        <w:rFonts w:ascii="Arial" w:hAnsi="Arial" w:hint="default"/>
      </w:rPr>
    </w:lvl>
    <w:lvl w:ilvl="6" w:tplc="29AC1BE0" w:tentative="1">
      <w:start w:val="1"/>
      <w:numFmt w:val="bullet"/>
      <w:lvlText w:val="•"/>
      <w:lvlJc w:val="left"/>
      <w:pPr>
        <w:tabs>
          <w:tab w:val="num" w:pos="5040"/>
        </w:tabs>
        <w:ind w:left="5040" w:hanging="360"/>
      </w:pPr>
      <w:rPr>
        <w:rFonts w:ascii="Arial" w:hAnsi="Arial" w:hint="default"/>
      </w:rPr>
    </w:lvl>
    <w:lvl w:ilvl="7" w:tplc="D2CC708E" w:tentative="1">
      <w:start w:val="1"/>
      <w:numFmt w:val="bullet"/>
      <w:lvlText w:val="•"/>
      <w:lvlJc w:val="left"/>
      <w:pPr>
        <w:tabs>
          <w:tab w:val="num" w:pos="5760"/>
        </w:tabs>
        <w:ind w:left="5760" w:hanging="360"/>
      </w:pPr>
      <w:rPr>
        <w:rFonts w:ascii="Arial" w:hAnsi="Arial" w:hint="default"/>
      </w:rPr>
    </w:lvl>
    <w:lvl w:ilvl="8" w:tplc="6D6AD2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08003F"/>
    <w:multiLevelType w:val="multilevel"/>
    <w:tmpl w:val="3750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64E34"/>
    <w:multiLevelType w:val="multilevel"/>
    <w:tmpl w:val="CEF08D2A"/>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2E5AE0"/>
    <w:multiLevelType w:val="multilevel"/>
    <w:tmpl w:val="274A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B463D"/>
    <w:multiLevelType w:val="hybridMultilevel"/>
    <w:tmpl w:val="FA64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84623"/>
    <w:multiLevelType w:val="multilevel"/>
    <w:tmpl w:val="DD140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625C1"/>
    <w:multiLevelType w:val="multilevel"/>
    <w:tmpl w:val="2AC0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D4D46"/>
    <w:multiLevelType w:val="hybridMultilevel"/>
    <w:tmpl w:val="311C716E"/>
    <w:lvl w:ilvl="0" w:tplc="11D2E57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75B3A"/>
    <w:multiLevelType w:val="hybridMultilevel"/>
    <w:tmpl w:val="82CC5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E25025"/>
    <w:multiLevelType w:val="multilevel"/>
    <w:tmpl w:val="C8CCE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1FB73AB"/>
    <w:multiLevelType w:val="multilevel"/>
    <w:tmpl w:val="7C7871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181784E"/>
    <w:multiLevelType w:val="hybridMultilevel"/>
    <w:tmpl w:val="D4A0A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4D6BBE"/>
    <w:multiLevelType w:val="multilevel"/>
    <w:tmpl w:val="50B6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42B81"/>
    <w:multiLevelType w:val="multilevel"/>
    <w:tmpl w:val="6E788DDE"/>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4" w15:restartNumberingAfterBreak="0">
    <w:nsid w:val="5CC9555E"/>
    <w:multiLevelType w:val="hybridMultilevel"/>
    <w:tmpl w:val="CF3EF7A4"/>
    <w:lvl w:ilvl="0" w:tplc="06D0CCAA">
      <w:start w:val="1"/>
      <w:numFmt w:val="bullet"/>
      <w:lvlText w:val=""/>
      <w:lvlJc w:val="left"/>
      <w:pPr>
        <w:ind w:left="786" w:hanging="360"/>
      </w:pPr>
      <w:rPr>
        <w:rFonts w:ascii="Symbol" w:hAnsi="Symbol" w:hint="default"/>
        <w:b w:val="0"/>
        <w:bCs w:val="0"/>
        <w:sz w:val="22"/>
        <w:szCs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10F52C4"/>
    <w:multiLevelType w:val="hybridMultilevel"/>
    <w:tmpl w:val="D908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74A64"/>
    <w:multiLevelType w:val="multilevel"/>
    <w:tmpl w:val="570CFB28"/>
    <w:lvl w:ilvl="0">
      <w:start w:val="1"/>
      <w:numFmt w:val="decimal"/>
      <w:lvlText w:val="%1."/>
      <w:lvlJc w:val="left"/>
      <w:pPr>
        <w:tabs>
          <w:tab w:val="num" w:pos="1211"/>
        </w:tabs>
        <w:ind w:left="1211" w:hanging="360"/>
      </w:pPr>
      <w:rPr>
        <w:rFonts w:asciiTheme="minorHAnsi" w:hAnsiTheme="minorHAnsi" w:cstheme="minorHAnsi" w:hint="default"/>
        <w:sz w:val="22"/>
        <w:szCs w:val="22"/>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7" w15:restartNumberingAfterBreak="0">
    <w:nsid w:val="62396553"/>
    <w:multiLevelType w:val="hybridMultilevel"/>
    <w:tmpl w:val="F49A722C"/>
    <w:lvl w:ilvl="0" w:tplc="80E66C56">
      <w:start w:val="1"/>
      <w:numFmt w:val="decimal"/>
      <w:lvlText w:val="%1)"/>
      <w:lvlJc w:val="left"/>
      <w:pPr>
        <w:ind w:left="786" w:hanging="360"/>
      </w:pPr>
      <w:rPr>
        <w:rFonts w:asciiTheme="minorHAnsi" w:hAnsiTheme="minorHAnsi" w:cstheme="minorHAnsi" w:hint="default"/>
        <w:b w:val="0"/>
        <w:bCs w:val="0"/>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636B4F9F"/>
    <w:multiLevelType w:val="hybridMultilevel"/>
    <w:tmpl w:val="0582C20E"/>
    <w:lvl w:ilvl="0" w:tplc="51385B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5027A6"/>
    <w:multiLevelType w:val="multilevel"/>
    <w:tmpl w:val="7F289A4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B97180"/>
    <w:multiLevelType w:val="hybridMultilevel"/>
    <w:tmpl w:val="F66E8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83300"/>
    <w:multiLevelType w:val="hybridMultilevel"/>
    <w:tmpl w:val="6800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063507"/>
    <w:multiLevelType w:val="multilevel"/>
    <w:tmpl w:val="02D2AC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6FCA58D8"/>
    <w:multiLevelType w:val="hybridMultilevel"/>
    <w:tmpl w:val="E00239C8"/>
    <w:lvl w:ilvl="0" w:tplc="38242D9E">
      <w:start w:val="1"/>
      <w:numFmt w:val="decimal"/>
      <w:lvlText w:val="%1)"/>
      <w:lvlJc w:val="left"/>
      <w:pPr>
        <w:ind w:left="786" w:hanging="360"/>
      </w:pPr>
      <w:rPr>
        <w:rFonts w:asciiTheme="minorHAnsi" w:hAnsiTheme="minorHAnsi" w:cstheme="minorHAnsi" w:hint="default"/>
        <w:b w:val="0"/>
        <w:bCs w:val="0"/>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70E54CCC"/>
    <w:multiLevelType w:val="multilevel"/>
    <w:tmpl w:val="0504A3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73543744"/>
    <w:multiLevelType w:val="hybridMultilevel"/>
    <w:tmpl w:val="28745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7625E7"/>
    <w:multiLevelType w:val="hybridMultilevel"/>
    <w:tmpl w:val="B43619D6"/>
    <w:lvl w:ilvl="0" w:tplc="9C8A00A6">
      <w:start w:val="1"/>
      <w:numFmt w:val="bullet"/>
      <w:lvlText w:val="•"/>
      <w:lvlJc w:val="left"/>
      <w:pPr>
        <w:tabs>
          <w:tab w:val="num" w:pos="720"/>
        </w:tabs>
        <w:ind w:left="720" w:hanging="360"/>
      </w:pPr>
      <w:rPr>
        <w:rFonts w:ascii="Arial" w:hAnsi="Arial" w:hint="default"/>
      </w:rPr>
    </w:lvl>
    <w:lvl w:ilvl="1" w:tplc="5354551A" w:tentative="1">
      <w:start w:val="1"/>
      <w:numFmt w:val="bullet"/>
      <w:lvlText w:val="•"/>
      <w:lvlJc w:val="left"/>
      <w:pPr>
        <w:tabs>
          <w:tab w:val="num" w:pos="1440"/>
        </w:tabs>
        <w:ind w:left="1440" w:hanging="360"/>
      </w:pPr>
      <w:rPr>
        <w:rFonts w:ascii="Arial" w:hAnsi="Arial" w:hint="default"/>
      </w:rPr>
    </w:lvl>
    <w:lvl w:ilvl="2" w:tplc="2B3874DC" w:tentative="1">
      <w:start w:val="1"/>
      <w:numFmt w:val="bullet"/>
      <w:lvlText w:val="•"/>
      <w:lvlJc w:val="left"/>
      <w:pPr>
        <w:tabs>
          <w:tab w:val="num" w:pos="2160"/>
        </w:tabs>
        <w:ind w:left="2160" w:hanging="360"/>
      </w:pPr>
      <w:rPr>
        <w:rFonts w:ascii="Arial" w:hAnsi="Arial" w:hint="default"/>
      </w:rPr>
    </w:lvl>
    <w:lvl w:ilvl="3" w:tplc="BFBE516E" w:tentative="1">
      <w:start w:val="1"/>
      <w:numFmt w:val="bullet"/>
      <w:lvlText w:val="•"/>
      <w:lvlJc w:val="left"/>
      <w:pPr>
        <w:tabs>
          <w:tab w:val="num" w:pos="2880"/>
        </w:tabs>
        <w:ind w:left="2880" w:hanging="360"/>
      </w:pPr>
      <w:rPr>
        <w:rFonts w:ascii="Arial" w:hAnsi="Arial" w:hint="default"/>
      </w:rPr>
    </w:lvl>
    <w:lvl w:ilvl="4" w:tplc="8398F328" w:tentative="1">
      <w:start w:val="1"/>
      <w:numFmt w:val="bullet"/>
      <w:lvlText w:val="•"/>
      <w:lvlJc w:val="left"/>
      <w:pPr>
        <w:tabs>
          <w:tab w:val="num" w:pos="3600"/>
        </w:tabs>
        <w:ind w:left="3600" w:hanging="360"/>
      </w:pPr>
      <w:rPr>
        <w:rFonts w:ascii="Arial" w:hAnsi="Arial" w:hint="default"/>
      </w:rPr>
    </w:lvl>
    <w:lvl w:ilvl="5" w:tplc="D1AE91FC" w:tentative="1">
      <w:start w:val="1"/>
      <w:numFmt w:val="bullet"/>
      <w:lvlText w:val="•"/>
      <w:lvlJc w:val="left"/>
      <w:pPr>
        <w:tabs>
          <w:tab w:val="num" w:pos="4320"/>
        </w:tabs>
        <w:ind w:left="4320" w:hanging="360"/>
      </w:pPr>
      <w:rPr>
        <w:rFonts w:ascii="Arial" w:hAnsi="Arial" w:hint="default"/>
      </w:rPr>
    </w:lvl>
    <w:lvl w:ilvl="6" w:tplc="EEA498FE" w:tentative="1">
      <w:start w:val="1"/>
      <w:numFmt w:val="bullet"/>
      <w:lvlText w:val="•"/>
      <w:lvlJc w:val="left"/>
      <w:pPr>
        <w:tabs>
          <w:tab w:val="num" w:pos="5040"/>
        </w:tabs>
        <w:ind w:left="5040" w:hanging="360"/>
      </w:pPr>
      <w:rPr>
        <w:rFonts w:ascii="Arial" w:hAnsi="Arial" w:hint="default"/>
      </w:rPr>
    </w:lvl>
    <w:lvl w:ilvl="7" w:tplc="D908C3E4" w:tentative="1">
      <w:start w:val="1"/>
      <w:numFmt w:val="bullet"/>
      <w:lvlText w:val="•"/>
      <w:lvlJc w:val="left"/>
      <w:pPr>
        <w:tabs>
          <w:tab w:val="num" w:pos="5760"/>
        </w:tabs>
        <w:ind w:left="5760" w:hanging="360"/>
      </w:pPr>
      <w:rPr>
        <w:rFonts w:ascii="Arial" w:hAnsi="Arial" w:hint="default"/>
      </w:rPr>
    </w:lvl>
    <w:lvl w:ilvl="8" w:tplc="A3706A8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9F4F40"/>
    <w:multiLevelType w:val="hybridMultilevel"/>
    <w:tmpl w:val="4DB22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6E6B3E"/>
    <w:multiLevelType w:val="multilevel"/>
    <w:tmpl w:val="D6D65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20584"/>
    <w:multiLevelType w:val="multilevel"/>
    <w:tmpl w:val="91B4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233971">
    <w:abstractNumId w:val="34"/>
  </w:num>
  <w:num w:numId="2" w16cid:durableId="564997973">
    <w:abstractNumId w:val="32"/>
  </w:num>
  <w:num w:numId="3" w16cid:durableId="1745761125">
    <w:abstractNumId w:val="9"/>
  </w:num>
  <w:num w:numId="4" w16cid:durableId="614093983">
    <w:abstractNumId w:val="36"/>
  </w:num>
  <w:num w:numId="5" w16cid:durableId="22756346">
    <w:abstractNumId w:val="1"/>
  </w:num>
  <w:num w:numId="6" w16cid:durableId="286472707">
    <w:abstractNumId w:val="15"/>
  </w:num>
  <w:num w:numId="7" w16cid:durableId="855077423">
    <w:abstractNumId w:val="5"/>
  </w:num>
  <w:num w:numId="8" w16cid:durableId="1838567464">
    <w:abstractNumId w:val="19"/>
  </w:num>
  <w:num w:numId="9" w16cid:durableId="1711563605">
    <w:abstractNumId w:val="23"/>
  </w:num>
  <w:num w:numId="10" w16cid:durableId="1817990370">
    <w:abstractNumId w:val="20"/>
  </w:num>
  <w:num w:numId="11" w16cid:durableId="520824594">
    <w:abstractNumId w:val="0"/>
  </w:num>
  <w:num w:numId="12" w16cid:durableId="93745220">
    <w:abstractNumId w:val="3"/>
  </w:num>
  <w:num w:numId="13" w16cid:durableId="1588265777">
    <w:abstractNumId w:val="10"/>
  </w:num>
  <w:num w:numId="14" w16cid:durableId="1170212581">
    <w:abstractNumId w:val="31"/>
  </w:num>
  <w:num w:numId="15" w16cid:durableId="424493675">
    <w:abstractNumId w:val="25"/>
  </w:num>
  <w:num w:numId="16" w16cid:durableId="1447429885">
    <w:abstractNumId w:val="17"/>
  </w:num>
  <w:num w:numId="17" w16cid:durableId="1861507274">
    <w:abstractNumId w:val="27"/>
  </w:num>
  <w:num w:numId="18" w16cid:durableId="1172406015">
    <w:abstractNumId w:val="33"/>
  </w:num>
  <w:num w:numId="19" w16cid:durableId="2082437089">
    <w:abstractNumId w:val="38"/>
  </w:num>
  <w:num w:numId="20" w16cid:durableId="873083672">
    <w:abstractNumId w:val="8"/>
  </w:num>
  <w:num w:numId="21" w16cid:durableId="820969487">
    <w:abstractNumId w:val="16"/>
  </w:num>
  <w:num w:numId="22" w16cid:durableId="1955089336">
    <w:abstractNumId w:val="4"/>
  </w:num>
  <w:num w:numId="23" w16cid:durableId="833640903">
    <w:abstractNumId w:val="12"/>
  </w:num>
  <w:num w:numId="24" w16cid:durableId="1708413691">
    <w:abstractNumId w:val="29"/>
  </w:num>
  <w:num w:numId="25" w16cid:durableId="316110462">
    <w:abstractNumId w:val="7"/>
  </w:num>
  <w:num w:numId="26" w16cid:durableId="1777015887">
    <w:abstractNumId w:val="13"/>
  </w:num>
  <w:num w:numId="27" w16cid:durableId="1439058414">
    <w:abstractNumId w:val="6"/>
  </w:num>
  <w:num w:numId="28" w16cid:durableId="1771661254">
    <w:abstractNumId w:val="39"/>
  </w:num>
  <w:num w:numId="29" w16cid:durableId="1462461819">
    <w:abstractNumId w:val="22"/>
  </w:num>
  <w:num w:numId="30" w16cid:durableId="617376295">
    <w:abstractNumId w:val="11"/>
  </w:num>
  <w:num w:numId="31" w16cid:durableId="1654211250">
    <w:abstractNumId w:val="26"/>
  </w:num>
  <w:num w:numId="32" w16cid:durableId="777070695">
    <w:abstractNumId w:val="14"/>
  </w:num>
  <w:num w:numId="33" w16cid:durableId="1374185494">
    <w:abstractNumId w:val="24"/>
  </w:num>
  <w:num w:numId="34" w16cid:durableId="204145245">
    <w:abstractNumId w:val="21"/>
  </w:num>
  <w:num w:numId="35" w16cid:durableId="1631322968">
    <w:abstractNumId w:val="30"/>
  </w:num>
  <w:num w:numId="36" w16cid:durableId="1866597871">
    <w:abstractNumId w:val="18"/>
  </w:num>
  <w:num w:numId="37" w16cid:durableId="1185291909">
    <w:abstractNumId w:val="35"/>
  </w:num>
  <w:num w:numId="38" w16cid:durableId="1426338870">
    <w:abstractNumId w:val="37"/>
  </w:num>
  <w:num w:numId="39" w16cid:durableId="623342733">
    <w:abstractNumId w:val="2"/>
  </w:num>
  <w:num w:numId="40" w16cid:durableId="184681847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colormru v:ext="edit" colors="#faf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7F"/>
    <w:rsid w:val="00000320"/>
    <w:rsid w:val="00000866"/>
    <w:rsid w:val="00000CEC"/>
    <w:rsid w:val="00000EC0"/>
    <w:rsid w:val="000011FA"/>
    <w:rsid w:val="000019A7"/>
    <w:rsid w:val="00002E27"/>
    <w:rsid w:val="00002E99"/>
    <w:rsid w:val="000032FB"/>
    <w:rsid w:val="0000334B"/>
    <w:rsid w:val="0000455C"/>
    <w:rsid w:val="000047A9"/>
    <w:rsid w:val="000051BD"/>
    <w:rsid w:val="000060FE"/>
    <w:rsid w:val="000062B1"/>
    <w:rsid w:val="0000630D"/>
    <w:rsid w:val="00006571"/>
    <w:rsid w:val="0000689D"/>
    <w:rsid w:val="00006913"/>
    <w:rsid w:val="00007101"/>
    <w:rsid w:val="00007466"/>
    <w:rsid w:val="000075B4"/>
    <w:rsid w:val="000077D5"/>
    <w:rsid w:val="00007CAC"/>
    <w:rsid w:val="00007CE0"/>
    <w:rsid w:val="0001027F"/>
    <w:rsid w:val="000104CA"/>
    <w:rsid w:val="00011773"/>
    <w:rsid w:val="0001231A"/>
    <w:rsid w:val="00012408"/>
    <w:rsid w:val="00012889"/>
    <w:rsid w:val="00012A0A"/>
    <w:rsid w:val="000133BD"/>
    <w:rsid w:val="000135E1"/>
    <w:rsid w:val="00013720"/>
    <w:rsid w:val="00014200"/>
    <w:rsid w:val="000146F7"/>
    <w:rsid w:val="00014720"/>
    <w:rsid w:val="00014A12"/>
    <w:rsid w:val="00014EF0"/>
    <w:rsid w:val="00014F14"/>
    <w:rsid w:val="000168DE"/>
    <w:rsid w:val="00016AC8"/>
    <w:rsid w:val="00016C7D"/>
    <w:rsid w:val="00017220"/>
    <w:rsid w:val="00017356"/>
    <w:rsid w:val="00017712"/>
    <w:rsid w:val="00017931"/>
    <w:rsid w:val="00017AAD"/>
    <w:rsid w:val="000201F6"/>
    <w:rsid w:val="000207A4"/>
    <w:rsid w:val="000208D6"/>
    <w:rsid w:val="00020B1A"/>
    <w:rsid w:val="0002109A"/>
    <w:rsid w:val="000228AA"/>
    <w:rsid w:val="00022962"/>
    <w:rsid w:val="00022CCD"/>
    <w:rsid w:val="00022EBE"/>
    <w:rsid w:val="00023185"/>
    <w:rsid w:val="00023F35"/>
    <w:rsid w:val="0002439F"/>
    <w:rsid w:val="00024649"/>
    <w:rsid w:val="000248CF"/>
    <w:rsid w:val="00025051"/>
    <w:rsid w:val="00025347"/>
    <w:rsid w:val="00026E58"/>
    <w:rsid w:val="00027A3A"/>
    <w:rsid w:val="00027D34"/>
    <w:rsid w:val="00027DA7"/>
    <w:rsid w:val="00027DD5"/>
    <w:rsid w:val="00027F26"/>
    <w:rsid w:val="00030264"/>
    <w:rsid w:val="0003068C"/>
    <w:rsid w:val="0003097D"/>
    <w:rsid w:val="00030A1F"/>
    <w:rsid w:val="00030E66"/>
    <w:rsid w:val="00030EB0"/>
    <w:rsid w:val="00031125"/>
    <w:rsid w:val="00031329"/>
    <w:rsid w:val="00031D06"/>
    <w:rsid w:val="00031D78"/>
    <w:rsid w:val="00031FAE"/>
    <w:rsid w:val="00033673"/>
    <w:rsid w:val="00033762"/>
    <w:rsid w:val="000339B0"/>
    <w:rsid w:val="00033A4F"/>
    <w:rsid w:val="000340B4"/>
    <w:rsid w:val="0003412D"/>
    <w:rsid w:val="00034575"/>
    <w:rsid w:val="00034655"/>
    <w:rsid w:val="00034682"/>
    <w:rsid w:val="00035FF4"/>
    <w:rsid w:val="00036097"/>
    <w:rsid w:val="00036153"/>
    <w:rsid w:val="0003727B"/>
    <w:rsid w:val="000374B9"/>
    <w:rsid w:val="0004065B"/>
    <w:rsid w:val="00040DD3"/>
    <w:rsid w:val="000411BB"/>
    <w:rsid w:val="0004180D"/>
    <w:rsid w:val="00041C7B"/>
    <w:rsid w:val="00041DC1"/>
    <w:rsid w:val="00041E03"/>
    <w:rsid w:val="00041FBB"/>
    <w:rsid w:val="00042151"/>
    <w:rsid w:val="00042EA2"/>
    <w:rsid w:val="0004376F"/>
    <w:rsid w:val="00043C43"/>
    <w:rsid w:val="000440EE"/>
    <w:rsid w:val="00045A30"/>
    <w:rsid w:val="00045A3E"/>
    <w:rsid w:val="00045B2E"/>
    <w:rsid w:val="000467E3"/>
    <w:rsid w:val="000468AF"/>
    <w:rsid w:val="00046ECE"/>
    <w:rsid w:val="0004760E"/>
    <w:rsid w:val="00047901"/>
    <w:rsid w:val="000479ED"/>
    <w:rsid w:val="0005007D"/>
    <w:rsid w:val="0005013B"/>
    <w:rsid w:val="0005066A"/>
    <w:rsid w:val="000506C1"/>
    <w:rsid w:val="000508C2"/>
    <w:rsid w:val="000511D5"/>
    <w:rsid w:val="00051753"/>
    <w:rsid w:val="00051CAF"/>
    <w:rsid w:val="0005222B"/>
    <w:rsid w:val="000523BB"/>
    <w:rsid w:val="00052453"/>
    <w:rsid w:val="0005248F"/>
    <w:rsid w:val="000528FB"/>
    <w:rsid w:val="00052A6A"/>
    <w:rsid w:val="00052AB9"/>
    <w:rsid w:val="00052D7D"/>
    <w:rsid w:val="00053B54"/>
    <w:rsid w:val="00054C4C"/>
    <w:rsid w:val="00054D0E"/>
    <w:rsid w:val="000553F0"/>
    <w:rsid w:val="0005567E"/>
    <w:rsid w:val="00055ADC"/>
    <w:rsid w:val="00056173"/>
    <w:rsid w:val="00056234"/>
    <w:rsid w:val="0005636A"/>
    <w:rsid w:val="00056C4D"/>
    <w:rsid w:val="00057439"/>
    <w:rsid w:val="00057C39"/>
    <w:rsid w:val="00057CD2"/>
    <w:rsid w:val="000601C5"/>
    <w:rsid w:val="000601DB"/>
    <w:rsid w:val="00060AC9"/>
    <w:rsid w:val="00061013"/>
    <w:rsid w:val="000613A3"/>
    <w:rsid w:val="000615C4"/>
    <w:rsid w:val="00061708"/>
    <w:rsid w:val="00061874"/>
    <w:rsid w:val="00061D3E"/>
    <w:rsid w:val="00061F92"/>
    <w:rsid w:val="000624F7"/>
    <w:rsid w:val="00062D0E"/>
    <w:rsid w:val="0006384A"/>
    <w:rsid w:val="0006394D"/>
    <w:rsid w:val="00063D43"/>
    <w:rsid w:val="00063F3E"/>
    <w:rsid w:val="00064255"/>
    <w:rsid w:val="00064932"/>
    <w:rsid w:val="00064EB6"/>
    <w:rsid w:val="00065194"/>
    <w:rsid w:val="00065312"/>
    <w:rsid w:val="00065597"/>
    <w:rsid w:val="00065766"/>
    <w:rsid w:val="0006576B"/>
    <w:rsid w:val="000657DE"/>
    <w:rsid w:val="00066733"/>
    <w:rsid w:val="00066FA2"/>
    <w:rsid w:val="0006744C"/>
    <w:rsid w:val="00067E7D"/>
    <w:rsid w:val="000703DE"/>
    <w:rsid w:val="0007090E"/>
    <w:rsid w:val="000711B8"/>
    <w:rsid w:val="000715C7"/>
    <w:rsid w:val="00071B3F"/>
    <w:rsid w:val="00071E25"/>
    <w:rsid w:val="00071EBD"/>
    <w:rsid w:val="00072534"/>
    <w:rsid w:val="00072DA3"/>
    <w:rsid w:val="00073180"/>
    <w:rsid w:val="000742E3"/>
    <w:rsid w:val="00074392"/>
    <w:rsid w:val="00074C36"/>
    <w:rsid w:val="00074C74"/>
    <w:rsid w:val="00075364"/>
    <w:rsid w:val="00075433"/>
    <w:rsid w:val="000757FC"/>
    <w:rsid w:val="000758F5"/>
    <w:rsid w:val="000768D5"/>
    <w:rsid w:val="000770AA"/>
    <w:rsid w:val="0007731F"/>
    <w:rsid w:val="0008009B"/>
    <w:rsid w:val="000808A5"/>
    <w:rsid w:val="00080A0F"/>
    <w:rsid w:val="00081247"/>
    <w:rsid w:val="00081339"/>
    <w:rsid w:val="000818D5"/>
    <w:rsid w:val="00081BE3"/>
    <w:rsid w:val="000824A0"/>
    <w:rsid w:val="00082821"/>
    <w:rsid w:val="00082C13"/>
    <w:rsid w:val="000831DF"/>
    <w:rsid w:val="00083347"/>
    <w:rsid w:val="00083B29"/>
    <w:rsid w:val="00084573"/>
    <w:rsid w:val="0008471D"/>
    <w:rsid w:val="000849A2"/>
    <w:rsid w:val="00084F5E"/>
    <w:rsid w:val="000853DD"/>
    <w:rsid w:val="0008540F"/>
    <w:rsid w:val="0008546D"/>
    <w:rsid w:val="000858D9"/>
    <w:rsid w:val="0008677E"/>
    <w:rsid w:val="00086F20"/>
    <w:rsid w:val="00087699"/>
    <w:rsid w:val="000878A2"/>
    <w:rsid w:val="00087C82"/>
    <w:rsid w:val="00087D25"/>
    <w:rsid w:val="00090361"/>
    <w:rsid w:val="00091766"/>
    <w:rsid w:val="000918B3"/>
    <w:rsid w:val="000918E1"/>
    <w:rsid w:val="00091B9B"/>
    <w:rsid w:val="00091CBE"/>
    <w:rsid w:val="00091FD5"/>
    <w:rsid w:val="00092E29"/>
    <w:rsid w:val="000930CB"/>
    <w:rsid w:val="00093219"/>
    <w:rsid w:val="0009363E"/>
    <w:rsid w:val="000936BC"/>
    <w:rsid w:val="0009441E"/>
    <w:rsid w:val="000944EC"/>
    <w:rsid w:val="00094607"/>
    <w:rsid w:val="000947C7"/>
    <w:rsid w:val="000950D2"/>
    <w:rsid w:val="00095B22"/>
    <w:rsid w:val="00095D61"/>
    <w:rsid w:val="0009619E"/>
    <w:rsid w:val="000969D7"/>
    <w:rsid w:val="00097AFB"/>
    <w:rsid w:val="000A04BF"/>
    <w:rsid w:val="000A127F"/>
    <w:rsid w:val="000A1366"/>
    <w:rsid w:val="000A17B4"/>
    <w:rsid w:val="000A18DB"/>
    <w:rsid w:val="000A1D7D"/>
    <w:rsid w:val="000A1E50"/>
    <w:rsid w:val="000A2358"/>
    <w:rsid w:val="000A2B61"/>
    <w:rsid w:val="000A2BF6"/>
    <w:rsid w:val="000A2FEC"/>
    <w:rsid w:val="000A332C"/>
    <w:rsid w:val="000A3487"/>
    <w:rsid w:val="000A385F"/>
    <w:rsid w:val="000A4888"/>
    <w:rsid w:val="000A50B2"/>
    <w:rsid w:val="000A5CD8"/>
    <w:rsid w:val="000A6591"/>
    <w:rsid w:val="000A66D3"/>
    <w:rsid w:val="000A6C82"/>
    <w:rsid w:val="000A6CE2"/>
    <w:rsid w:val="000A7EFF"/>
    <w:rsid w:val="000B1662"/>
    <w:rsid w:val="000B1A4E"/>
    <w:rsid w:val="000B2AE2"/>
    <w:rsid w:val="000B2BE8"/>
    <w:rsid w:val="000B2DB6"/>
    <w:rsid w:val="000B3194"/>
    <w:rsid w:val="000B321C"/>
    <w:rsid w:val="000B323C"/>
    <w:rsid w:val="000B3964"/>
    <w:rsid w:val="000B41CC"/>
    <w:rsid w:val="000B4250"/>
    <w:rsid w:val="000B460B"/>
    <w:rsid w:val="000B495F"/>
    <w:rsid w:val="000B5264"/>
    <w:rsid w:val="000B5418"/>
    <w:rsid w:val="000B5653"/>
    <w:rsid w:val="000B583A"/>
    <w:rsid w:val="000B5A35"/>
    <w:rsid w:val="000B5CD4"/>
    <w:rsid w:val="000B6088"/>
    <w:rsid w:val="000B649F"/>
    <w:rsid w:val="000B7C5A"/>
    <w:rsid w:val="000C0007"/>
    <w:rsid w:val="000C024F"/>
    <w:rsid w:val="000C08D5"/>
    <w:rsid w:val="000C0A2D"/>
    <w:rsid w:val="000C0A82"/>
    <w:rsid w:val="000C0B74"/>
    <w:rsid w:val="000C0F58"/>
    <w:rsid w:val="000C1233"/>
    <w:rsid w:val="000C1389"/>
    <w:rsid w:val="000C1FB4"/>
    <w:rsid w:val="000C22C0"/>
    <w:rsid w:val="000C28CA"/>
    <w:rsid w:val="000C33C2"/>
    <w:rsid w:val="000C3901"/>
    <w:rsid w:val="000C48E2"/>
    <w:rsid w:val="000C4900"/>
    <w:rsid w:val="000C5ED5"/>
    <w:rsid w:val="000C607A"/>
    <w:rsid w:val="000C62C5"/>
    <w:rsid w:val="000C68F2"/>
    <w:rsid w:val="000C711B"/>
    <w:rsid w:val="000C71DF"/>
    <w:rsid w:val="000D06DA"/>
    <w:rsid w:val="000D1566"/>
    <w:rsid w:val="000D16B5"/>
    <w:rsid w:val="000D197A"/>
    <w:rsid w:val="000D207F"/>
    <w:rsid w:val="000D214A"/>
    <w:rsid w:val="000D2368"/>
    <w:rsid w:val="000D28A8"/>
    <w:rsid w:val="000D35CB"/>
    <w:rsid w:val="000D385F"/>
    <w:rsid w:val="000D3B70"/>
    <w:rsid w:val="000D40F6"/>
    <w:rsid w:val="000D47E7"/>
    <w:rsid w:val="000D4A90"/>
    <w:rsid w:val="000D4E49"/>
    <w:rsid w:val="000D5203"/>
    <w:rsid w:val="000D5457"/>
    <w:rsid w:val="000D580C"/>
    <w:rsid w:val="000D5EEB"/>
    <w:rsid w:val="000D6A83"/>
    <w:rsid w:val="000D6F9E"/>
    <w:rsid w:val="000D7175"/>
    <w:rsid w:val="000D79B5"/>
    <w:rsid w:val="000E0E7C"/>
    <w:rsid w:val="000E1980"/>
    <w:rsid w:val="000E19AA"/>
    <w:rsid w:val="000E228D"/>
    <w:rsid w:val="000E2410"/>
    <w:rsid w:val="000E2DAF"/>
    <w:rsid w:val="000E38C7"/>
    <w:rsid w:val="000E3B8A"/>
    <w:rsid w:val="000E3D05"/>
    <w:rsid w:val="000E4642"/>
    <w:rsid w:val="000E4CA3"/>
    <w:rsid w:val="000E52A2"/>
    <w:rsid w:val="000E5372"/>
    <w:rsid w:val="000E664C"/>
    <w:rsid w:val="000E6B41"/>
    <w:rsid w:val="000E7032"/>
    <w:rsid w:val="000E79A3"/>
    <w:rsid w:val="000E7DC5"/>
    <w:rsid w:val="000F0AA5"/>
    <w:rsid w:val="000F0CF4"/>
    <w:rsid w:val="000F1FA0"/>
    <w:rsid w:val="000F20DF"/>
    <w:rsid w:val="000F21BD"/>
    <w:rsid w:val="000F22A2"/>
    <w:rsid w:val="000F256F"/>
    <w:rsid w:val="000F2FAD"/>
    <w:rsid w:val="000F4CB2"/>
    <w:rsid w:val="000F4E8D"/>
    <w:rsid w:val="000F5EFA"/>
    <w:rsid w:val="000F5FF1"/>
    <w:rsid w:val="000F6AA6"/>
    <w:rsid w:val="000F6C6F"/>
    <w:rsid w:val="000F6CE0"/>
    <w:rsid w:val="000F71E9"/>
    <w:rsid w:val="000F77FB"/>
    <w:rsid w:val="00100333"/>
    <w:rsid w:val="0010058A"/>
    <w:rsid w:val="00100DB2"/>
    <w:rsid w:val="00101EB1"/>
    <w:rsid w:val="0010236B"/>
    <w:rsid w:val="001023A6"/>
    <w:rsid w:val="00102D36"/>
    <w:rsid w:val="001031B0"/>
    <w:rsid w:val="00103269"/>
    <w:rsid w:val="00103313"/>
    <w:rsid w:val="001034C0"/>
    <w:rsid w:val="001036CF"/>
    <w:rsid w:val="001039FB"/>
    <w:rsid w:val="001044AC"/>
    <w:rsid w:val="001045F8"/>
    <w:rsid w:val="001055C0"/>
    <w:rsid w:val="00105644"/>
    <w:rsid w:val="00105C8F"/>
    <w:rsid w:val="00106017"/>
    <w:rsid w:val="00106056"/>
    <w:rsid w:val="00106560"/>
    <w:rsid w:val="00106FEA"/>
    <w:rsid w:val="00106FFC"/>
    <w:rsid w:val="00107179"/>
    <w:rsid w:val="00107A54"/>
    <w:rsid w:val="00107E8F"/>
    <w:rsid w:val="001104F6"/>
    <w:rsid w:val="00111B3C"/>
    <w:rsid w:val="00112542"/>
    <w:rsid w:val="00112FD5"/>
    <w:rsid w:val="001136EA"/>
    <w:rsid w:val="00113905"/>
    <w:rsid w:val="00113ECF"/>
    <w:rsid w:val="00114189"/>
    <w:rsid w:val="001149AD"/>
    <w:rsid w:val="00114A1A"/>
    <w:rsid w:val="001151A0"/>
    <w:rsid w:val="0011525F"/>
    <w:rsid w:val="001160E8"/>
    <w:rsid w:val="0011644A"/>
    <w:rsid w:val="00116E58"/>
    <w:rsid w:val="00117AC6"/>
    <w:rsid w:val="00117DC2"/>
    <w:rsid w:val="00117E1D"/>
    <w:rsid w:val="0012009C"/>
    <w:rsid w:val="00120203"/>
    <w:rsid w:val="00120643"/>
    <w:rsid w:val="00120EA2"/>
    <w:rsid w:val="00121191"/>
    <w:rsid w:val="0012195A"/>
    <w:rsid w:val="00121E2E"/>
    <w:rsid w:val="00122143"/>
    <w:rsid w:val="00122349"/>
    <w:rsid w:val="00122429"/>
    <w:rsid w:val="00122A59"/>
    <w:rsid w:val="00122DE5"/>
    <w:rsid w:val="00122DEE"/>
    <w:rsid w:val="00123330"/>
    <w:rsid w:val="00123CD1"/>
    <w:rsid w:val="00123D7F"/>
    <w:rsid w:val="00123F08"/>
    <w:rsid w:val="00123F33"/>
    <w:rsid w:val="00124333"/>
    <w:rsid w:val="00124340"/>
    <w:rsid w:val="00124D9D"/>
    <w:rsid w:val="00125055"/>
    <w:rsid w:val="001272C5"/>
    <w:rsid w:val="00127760"/>
    <w:rsid w:val="00130528"/>
    <w:rsid w:val="00130A7E"/>
    <w:rsid w:val="00130CF6"/>
    <w:rsid w:val="0013152B"/>
    <w:rsid w:val="00131692"/>
    <w:rsid w:val="00131731"/>
    <w:rsid w:val="00131C93"/>
    <w:rsid w:val="00131DCE"/>
    <w:rsid w:val="00132997"/>
    <w:rsid w:val="00133C1C"/>
    <w:rsid w:val="00134D5B"/>
    <w:rsid w:val="0013523A"/>
    <w:rsid w:val="0013548E"/>
    <w:rsid w:val="001355F7"/>
    <w:rsid w:val="00135A1B"/>
    <w:rsid w:val="00135B92"/>
    <w:rsid w:val="0013600E"/>
    <w:rsid w:val="00136203"/>
    <w:rsid w:val="001364AE"/>
    <w:rsid w:val="0013660C"/>
    <w:rsid w:val="001368DC"/>
    <w:rsid w:val="00136F26"/>
    <w:rsid w:val="0013755E"/>
    <w:rsid w:val="001376DC"/>
    <w:rsid w:val="00137CAF"/>
    <w:rsid w:val="00137EC0"/>
    <w:rsid w:val="0014001B"/>
    <w:rsid w:val="00140458"/>
    <w:rsid w:val="00140791"/>
    <w:rsid w:val="00140ADB"/>
    <w:rsid w:val="00140CD6"/>
    <w:rsid w:val="00141172"/>
    <w:rsid w:val="001415D4"/>
    <w:rsid w:val="001415F1"/>
    <w:rsid w:val="001417C8"/>
    <w:rsid w:val="001417DB"/>
    <w:rsid w:val="00141CF5"/>
    <w:rsid w:val="00141E37"/>
    <w:rsid w:val="001428EC"/>
    <w:rsid w:val="001434D3"/>
    <w:rsid w:val="0014399F"/>
    <w:rsid w:val="001439CE"/>
    <w:rsid w:val="00144386"/>
    <w:rsid w:val="00144406"/>
    <w:rsid w:val="001445CF"/>
    <w:rsid w:val="00144C73"/>
    <w:rsid w:val="00144D79"/>
    <w:rsid w:val="001451D5"/>
    <w:rsid w:val="00145884"/>
    <w:rsid w:val="0014680E"/>
    <w:rsid w:val="0014711F"/>
    <w:rsid w:val="00147154"/>
    <w:rsid w:val="0014748D"/>
    <w:rsid w:val="0015092D"/>
    <w:rsid w:val="00150D1F"/>
    <w:rsid w:val="00150D35"/>
    <w:rsid w:val="00151AD8"/>
    <w:rsid w:val="00151F10"/>
    <w:rsid w:val="00152476"/>
    <w:rsid w:val="00152737"/>
    <w:rsid w:val="00152F2B"/>
    <w:rsid w:val="0015371E"/>
    <w:rsid w:val="0015374E"/>
    <w:rsid w:val="00153895"/>
    <w:rsid w:val="001538BE"/>
    <w:rsid w:val="001540B4"/>
    <w:rsid w:val="0015430E"/>
    <w:rsid w:val="001547D2"/>
    <w:rsid w:val="00154EA5"/>
    <w:rsid w:val="001555A1"/>
    <w:rsid w:val="001556B7"/>
    <w:rsid w:val="00156625"/>
    <w:rsid w:val="00157B0F"/>
    <w:rsid w:val="00157C31"/>
    <w:rsid w:val="00160025"/>
    <w:rsid w:val="00160171"/>
    <w:rsid w:val="00160518"/>
    <w:rsid w:val="00160602"/>
    <w:rsid w:val="001608D6"/>
    <w:rsid w:val="00160E5B"/>
    <w:rsid w:val="00160E65"/>
    <w:rsid w:val="00160ED8"/>
    <w:rsid w:val="00160F2E"/>
    <w:rsid w:val="001610E4"/>
    <w:rsid w:val="001613F4"/>
    <w:rsid w:val="0016163D"/>
    <w:rsid w:val="001618C9"/>
    <w:rsid w:val="00161930"/>
    <w:rsid w:val="00161ACF"/>
    <w:rsid w:val="00161AFB"/>
    <w:rsid w:val="001622F4"/>
    <w:rsid w:val="00162399"/>
    <w:rsid w:val="00162891"/>
    <w:rsid w:val="00162BAE"/>
    <w:rsid w:val="00162CF6"/>
    <w:rsid w:val="00162FD9"/>
    <w:rsid w:val="00163833"/>
    <w:rsid w:val="00163B9E"/>
    <w:rsid w:val="0016484A"/>
    <w:rsid w:val="0016492F"/>
    <w:rsid w:val="00165653"/>
    <w:rsid w:val="001659B0"/>
    <w:rsid w:val="00166734"/>
    <w:rsid w:val="001669E9"/>
    <w:rsid w:val="00166A62"/>
    <w:rsid w:val="00167137"/>
    <w:rsid w:val="0016720F"/>
    <w:rsid w:val="001676B1"/>
    <w:rsid w:val="00167E16"/>
    <w:rsid w:val="00170BD2"/>
    <w:rsid w:val="00170C23"/>
    <w:rsid w:val="00170D95"/>
    <w:rsid w:val="0017130E"/>
    <w:rsid w:val="00171933"/>
    <w:rsid w:val="00172444"/>
    <w:rsid w:val="0017303C"/>
    <w:rsid w:val="001739C9"/>
    <w:rsid w:val="00173D45"/>
    <w:rsid w:val="00173FEE"/>
    <w:rsid w:val="00175184"/>
    <w:rsid w:val="001754FD"/>
    <w:rsid w:val="00175C17"/>
    <w:rsid w:val="001770A9"/>
    <w:rsid w:val="00177204"/>
    <w:rsid w:val="001777CC"/>
    <w:rsid w:val="00177FCA"/>
    <w:rsid w:val="00180266"/>
    <w:rsid w:val="00180756"/>
    <w:rsid w:val="00180A8E"/>
    <w:rsid w:val="00180CCA"/>
    <w:rsid w:val="001813A7"/>
    <w:rsid w:val="00181540"/>
    <w:rsid w:val="00182289"/>
    <w:rsid w:val="00182516"/>
    <w:rsid w:val="001825CA"/>
    <w:rsid w:val="00182BA7"/>
    <w:rsid w:val="00182C82"/>
    <w:rsid w:val="001838B1"/>
    <w:rsid w:val="001838D8"/>
    <w:rsid w:val="00183B7F"/>
    <w:rsid w:val="00184095"/>
    <w:rsid w:val="00184677"/>
    <w:rsid w:val="001847F3"/>
    <w:rsid w:val="00184C98"/>
    <w:rsid w:val="00185344"/>
    <w:rsid w:val="001858DC"/>
    <w:rsid w:val="001869EC"/>
    <w:rsid w:val="00186ABC"/>
    <w:rsid w:val="00186E6D"/>
    <w:rsid w:val="001870D3"/>
    <w:rsid w:val="001872E2"/>
    <w:rsid w:val="0018738C"/>
    <w:rsid w:val="001876FF"/>
    <w:rsid w:val="00187E75"/>
    <w:rsid w:val="001905DA"/>
    <w:rsid w:val="00190E06"/>
    <w:rsid w:val="00191017"/>
    <w:rsid w:val="001911E6"/>
    <w:rsid w:val="001919D8"/>
    <w:rsid w:val="00191EA3"/>
    <w:rsid w:val="001920E6"/>
    <w:rsid w:val="00192131"/>
    <w:rsid w:val="0019244B"/>
    <w:rsid w:val="001927CC"/>
    <w:rsid w:val="001928BE"/>
    <w:rsid w:val="00192EE5"/>
    <w:rsid w:val="00193B61"/>
    <w:rsid w:val="00193E85"/>
    <w:rsid w:val="00193FCC"/>
    <w:rsid w:val="001946F1"/>
    <w:rsid w:val="00194A48"/>
    <w:rsid w:val="00194AD9"/>
    <w:rsid w:val="00194C67"/>
    <w:rsid w:val="0019515E"/>
    <w:rsid w:val="0019540A"/>
    <w:rsid w:val="001956B1"/>
    <w:rsid w:val="001957C6"/>
    <w:rsid w:val="0019597C"/>
    <w:rsid w:val="001960F0"/>
    <w:rsid w:val="00196192"/>
    <w:rsid w:val="0019619B"/>
    <w:rsid w:val="001966DA"/>
    <w:rsid w:val="0019773E"/>
    <w:rsid w:val="001979FB"/>
    <w:rsid w:val="001A0A77"/>
    <w:rsid w:val="001A14F6"/>
    <w:rsid w:val="001A19C4"/>
    <w:rsid w:val="001A1A96"/>
    <w:rsid w:val="001A1D71"/>
    <w:rsid w:val="001A3995"/>
    <w:rsid w:val="001A3A81"/>
    <w:rsid w:val="001A460C"/>
    <w:rsid w:val="001A4713"/>
    <w:rsid w:val="001A47A1"/>
    <w:rsid w:val="001A506B"/>
    <w:rsid w:val="001A51B0"/>
    <w:rsid w:val="001A5266"/>
    <w:rsid w:val="001A5454"/>
    <w:rsid w:val="001A5788"/>
    <w:rsid w:val="001A5F8B"/>
    <w:rsid w:val="001A68A1"/>
    <w:rsid w:val="001A6FF7"/>
    <w:rsid w:val="001A7997"/>
    <w:rsid w:val="001A7BCE"/>
    <w:rsid w:val="001A7DB1"/>
    <w:rsid w:val="001A7F3E"/>
    <w:rsid w:val="001B07C5"/>
    <w:rsid w:val="001B0A5E"/>
    <w:rsid w:val="001B0AF7"/>
    <w:rsid w:val="001B0D59"/>
    <w:rsid w:val="001B1B28"/>
    <w:rsid w:val="001B204E"/>
    <w:rsid w:val="001B2A0E"/>
    <w:rsid w:val="001B2B7F"/>
    <w:rsid w:val="001B305C"/>
    <w:rsid w:val="001B3594"/>
    <w:rsid w:val="001B483B"/>
    <w:rsid w:val="001B4B4B"/>
    <w:rsid w:val="001B50EC"/>
    <w:rsid w:val="001B52B4"/>
    <w:rsid w:val="001B59CD"/>
    <w:rsid w:val="001B659E"/>
    <w:rsid w:val="001B65AF"/>
    <w:rsid w:val="001B7C55"/>
    <w:rsid w:val="001C038E"/>
    <w:rsid w:val="001C07AF"/>
    <w:rsid w:val="001C104D"/>
    <w:rsid w:val="001C1920"/>
    <w:rsid w:val="001C19AE"/>
    <w:rsid w:val="001C1AEA"/>
    <w:rsid w:val="001C1BD4"/>
    <w:rsid w:val="001C1C95"/>
    <w:rsid w:val="001C21A3"/>
    <w:rsid w:val="001C2346"/>
    <w:rsid w:val="001C409B"/>
    <w:rsid w:val="001C47BF"/>
    <w:rsid w:val="001C4A4B"/>
    <w:rsid w:val="001C4BA8"/>
    <w:rsid w:val="001C4E90"/>
    <w:rsid w:val="001C50CB"/>
    <w:rsid w:val="001C5DA6"/>
    <w:rsid w:val="001C60A8"/>
    <w:rsid w:val="001C6D9A"/>
    <w:rsid w:val="001C7297"/>
    <w:rsid w:val="001D0027"/>
    <w:rsid w:val="001D073C"/>
    <w:rsid w:val="001D0DE6"/>
    <w:rsid w:val="001D0FB9"/>
    <w:rsid w:val="001D1F1D"/>
    <w:rsid w:val="001D20A0"/>
    <w:rsid w:val="001D224E"/>
    <w:rsid w:val="001D39DB"/>
    <w:rsid w:val="001D4120"/>
    <w:rsid w:val="001D418F"/>
    <w:rsid w:val="001D4251"/>
    <w:rsid w:val="001D4532"/>
    <w:rsid w:val="001D4897"/>
    <w:rsid w:val="001D4DC2"/>
    <w:rsid w:val="001D589C"/>
    <w:rsid w:val="001D5EB1"/>
    <w:rsid w:val="001D73ED"/>
    <w:rsid w:val="001E0733"/>
    <w:rsid w:val="001E0845"/>
    <w:rsid w:val="001E0D8C"/>
    <w:rsid w:val="001E139B"/>
    <w:rsid w:val="001E1E02"/>
    <w:rsid w:val="001E1F96"/>
    <w:rsid w:val="001E20A1"/>
    <w:rsid w:val="001E2688"/>
    <w:rsid w:val="001E2732"/>
    <w:rsid w:val="001E2FD3"/>
    <w:rsid w:val="001E3264"/>
    <w:rsid w:val="001E37FC"/>
    <w:rsid w:val="001E37FE"/>
    <w:rsid w:val="001E3C13"/>
    <w:rsid w:val="001E3EA7"/>
    <w:rsid w:val="001E4163"/>
    <w:rsid w:val="001E42B4"/>
    <w:rsid w:val="001E4741"/>
    <w:rsid w:val="001E4F11"/>
    <w:rsid w:val="001E4F54"/>
    <w:rsid w:val="001E5057"/>
    <w:rsid w:val="001E52EC"/>
    <w:rsid w:val="001E56E4"/>
    <w:rsid w:val="001E5BB0"/>
    <w:rsid w:val="001E5E99"/>
    <w:rsid w:val="001E676A"/>
    <w:rsid w:val="001E6953"/>
    <w:rsid w:val="001E7BDF"/>
    <w:rsid w:val="001F0A55"/>
    <w:rsid w:val="001F11D6"/>
    <w:rsid w:val="001F1599"/>
    <w:rsid w:val="001F1728"/>
    <w:rsid w:val="001F1A1F"/>
    <w:rsid w:val="001F218B"/>
    <w:rsid w:val="001F25E3"/>
    <w:rsid w:val="001F28CF"/>
    <w:rsid w:val="001F2A30"/>
    <w:rsid w:val="001F2F06"/>
    <w:rsid w:val="001F3133"/>
    <w:rsid w:val="001F331F"/>
    <w:rsid w:val="001F45A9"/>
    <w:rsid w:val="001F4719"/>
    <w:rsid w:val="001F4761"/>
    <w:rsid w:val="001F477F"/>
    <w:rsid w:val="001F4B60"/>
    <w:rsid w:val="001F4C3B"/>
    <w:rsid w:val="001F508F"/>
    <w:rsid w:val="001F516D"/>
    <w:rsid w:val="001F5651"/>
    <w:rsid w:val="001F5821"/>
    <w:rsid w:val="001F58AB"/>
    <w:rsid w:val="001F5AFB"/>
    <w:rsid w:val="001F5CE1"/>
    <w:rsid w:val="001F5ED7"/>
    <w:rsid w:val="001F5F0B"/>
    <w:rsid w:val="001F6178"/>
    <w:rsid w:val="001F6449"/>
    <w:rsid w:val="001F665D"/>
    <w:rsid w:val="001F7E39"/>
    <w:rsid w:val="001F7EAC"/>
    <w:rsid w:val="002000C9"/>
    <w:rsid w:val="00200219"/>
    <w:rsid w:val="00201381"/>
    <w:rsid w:val="00201C30"/>
    <w:rsid w:val="0020220D"/>
    <w:rsid w:val="00202343"/>
    <w:rsid w:val="00202597"/>
    <w:rsid w:val="00202918"/>
    <w:rsid w:val="0020294F"/>
    <w:rsid w:val="00202C31"/>
    <w:rsid w:val="00202C8B"/>
    <w:rsid w:val="00202CF1"/>
    <w:rsid w:val="002031E5"/>
    <w:rsid w:val="002035F4"/>
    <w:rsid w:val="0020371E"/>
    <w:rsid w:val="00203839"/>
    <w:rsid w:val="00203BB0"/>
    <w:rsid w:val="00203C40"/>
    <w:rsid w:val="002057F9"/>
    <w:rsid w:val="00205BAA"/>
    <w:rsid w:val="00205D89"/>
    <w:rsid w:val="002075FA"/>
    <w:rsid w:val="0020776E"/>
    <w:rsid w:val="00207C54"/>
    <w:rsid w:val="00210155"/>
    <w:rsid w:val="002102B3"/>
    <w:rsid w:val="002114BB"/>
    <w:rsid w:val="002122B3"/>
    <w:rsid w:val="00212D38"/>
    <w:rsid w:val="00212EE7"/>
    <w:rsid w:val="00213D39"/>
    <w:rsid w:val="00214310"/>
    <w:rsid w:val="00214373"/>
    <w:rsid w:val="00214521"/>
    <w:rsid w:val="0021498F"/>
    <w:rsid w:val="00214A99"/>
    <w:rsid w:val="00214EAA"/>
    <w:rsid w:val="0021525E"/>
    <w:rsid w:val="002160B2"/>
    <w:rsid w:val="002166F3"/>
    <w:rsid w:val="002168DC"/>
    <w:rsid w:val="00217155"/>
    <w:rsid w:val="00217179"/>
    <w:rsid w:val="00217693"/>
    <w:rsid w:val="00217D14"/>
    <w:rsid w:val="00217F97"/>
    <w:rsid w:val="00220661"/>
    <w:rsid w:val="002208B0"/>
    <w:rsid w:val="002208DC"/>
    <w:rsid w:val="002209D0"/>
    <w:rsid w:val="00220C34"/>
    <w:rsid w:val="00220DF7"/>
    <w:rsid w:val="002212CC"/>
    <w:rsid w:val="002217D6"/>
    <w:rsid w:val="00222549"/>
    <w:rsid w:val="002229A6"/>
    <w:rsid w:val="00223592"/>
    <w:rsid w:val="002239A9"/>
    <w:rsid w:val="00223B0C"/>
    <w:rsid w:val="00224613"/>
    <w:rsid w:val="002246E6"/>
    <w:rsid w:val="00224880"/>
    <w:rsid w:val="00224EE0"/>
    <w:rsid w:val="0022591E"/>
    <w:rsid w:val="00226633"/>
    <w:rsid w:val="002269F4"/>
    <w:rsid w:val="00226A6E"/>
    <w:rsid w:val="00226DC3"/>
    <w:rsid w:val="00227374"/>
    <w:rsid w:val="002273C1"/>
    <w:rsid w:val="00227A65"/>
    <w:rsid w:val="002308A3"/>
    <w:rsid w:val="00231964"/>
    <w:rsid w:val="00231AE3"/>
    <w:rsid w:val="00231F83"/>
    <w:rsid w:val="00232D17"/>
    <w:rsid w:val="00233077"/>
    <w:rsid w:val="00233E06"/>
    <w:rsid w:val="00234697"/>
    <w:rsid w:val="0023472A"/>
    <w:rsid w:val="0023493E"/>
    <w:rsid w:val="00234B0D"/>
    <w:rsid w:val="00234EC0"/>
    <w:rsid w:val="00234F67"/>
    <w:rsid w:val="00235111"/>
    <w:rsid w:val="002351CF"/>
    <w:rsid w:val="00235BC5"/>
    <w:rsid w:val="00236B96"/>
    <w:rsid w:val="00236E52"/>
    <w:rsid w:val="00237186"/>
    <w:rsid w:val="00240208"/>
    <w:rsid w:val="00240779"/>
    <w:rsid w:val="00240870"/>
    <w:rsid w:val="002409E9"/>
    <w:rsid w:val="00240B66"/>
    <w:rsid w:val="0024100A"/>
    <w:rsid w:val="00241179"/>
    <w:rsid w:val="002411B0"/>
    <w:rsid w:val="0024189D"/>
    <w:rsid w:val="00241BE2"/>
    <w:rsid w:val="00241C35"/>
    <w:rsid w:val="00242020"/>
    <w:rsid w:val="0024281A"/>
    <w:rsid w:val="00242A50"/>
    <w:rsid w:val="00242DE6"/>
    <w:rsid w:val="00243160"/>
    <w:rsid w:val="0024345D"/>
    <w:rsid w:val="002435C6"/>
    <w:rsid w:val="0024360A"/>
    <w:rsid w:val="002441A1"/>
    <w:rsid w:val="00244AEF"/>
    <w:rsid w:val="00245BC1"/>
    <w:rsid w:val="0024603D"/>
    <w:rsid w:val="00246FCD"/>
    <w:rsid w:val="002471F5"/>
    <w:rsid w:val="0024720C"/>
    <w:rsid w:val="00247B60"/>
    <w:rsid w:val="00247FDD"/>
    <w:rsid w:val="00250545"/>
    <w:rsid w:val="0025072D"/>
    <w:rsid w:val="0025091C"/>
    <w:rsid w:val="00250B7C"/>
    <w:rsid w:val="00250BBE"/>
    <w:rsid w:val="00250E8E"/>
    <w:rsid w:val="00251B16"/>
    <w:rsid w:val="00251F2D"/>
    <w:rsid w:val="002522B7"/>
    <w:rsid w:val="002527D4"/>
    <w:rsid w:val="0025296D"/>
    <w:rsid w:val="002529E2"/>
    <w:rsid w:val="00252A11"/>
    <w:rsid w:val="002533A1"/>
    <w:rsid w:val="002539A8"/>
    <w:rsid w:val="00253AA2"/>
    <w:rsid w:val="00253D20"/>
    <w:rsid w:val="00253E6F"/>
    <w:rsid w:val="00254CAA"/>
    <w:rsid w:val="00254EAF"/>
    <w:rsid w:val="00254EE0"/>
    <w:rsid w:val="002561B7"/>
    <w:rsid w:val="002562DC"/>
    <w:rsid w:val="0025658F"/>
    <w:rsid w:val="0025659C"/>
    <w:rsid w:val="0025732B"/>
    <w:rsid w:val="002574CC"/>
    <w:rsid w:val="0025779D"/>
    <w:rsid w:val="00257A76"/>
    <w:rsid w:val="00257E70"/>
    <w:rsid w:val="0026001A"/>
    <w:rsid w:val="00260346"/>
    <w:rsid w:val="002604DD"/>
    <w:rsid w:val="002607BC"/>
    <w:rsid w:val="002607C9"/>
    <w:rsid w:val="0026086C"/>
    <w:rsid w:val="00260C59"/>
    <w:rsid w:val="00260E07"/>
    <w:rsid w:val="00261259"/>
    <w:rsid w:val="00262289"/>
    <w:rsid w:val="00262645"/>
    <w:rsid w:val="00262C1E"/>
    <w:rsid w:val="00262DEF"/>
    <w:rsid w:val="00262E20"/>
    <w:rsid w:val="00262E50"/>
    <w:rsid w:val="00263261"/>
    <w:rsid w:val="00263A6D"/>
    <w:rsid w:val="00263E5E"/>
    <w:rsid w:val="00263F30"/>
    <w:rsid w:val="0026501F"/>
    <w:rsid w:val="00265A3A"/>
    <w:rsid w:val="00265C48"/>
    <w:rsid w:val="00265C6E"/>
    <w:rsid w:val="0026658F"/>
    <w:rsid w:val="00266A8A"/>
    <w:rsid w:val="002671C9"/>
    <w:rsid w:val="002673C5"/>
    <w:rsid w:val="00267F5C"/>
    <w:rsid w:val="00270341"/>
    <w:rsid w:val="00271365"/>
    <w:rsid w:val="002714C3"/>
    <w:rsid w:val="002716AC"/>
    <w:rsid w:val="002718A2"/>
    <w:rsid w:val="00272122"/>
    <w:rsid w:val="002724DB"/>
    <w:rsid w:val="0027267C"/>
    <w:rsid w:val="00272B2A"/>
    <w:rsid w:val="00272ED3"/>
    <w:rsid w:val="002735BE"/>
    <w:rsid w:val="00273B37"/>
    <w:rsid w:val="00273C43"/>
    <w:rsid w:val="00273D82"/>
    <w:rsid w:val="00274371"/>
    <w:rsid w:val="00274EF6"/>
    <w:rsid w:val="00274F6A"/>
    <w:rsid w:val="002752F6"/>
    <w:rsid w:val="0027594D"/>
    <w:rsid w:val="00275F70"/>
    <w:rsid w:val="00276A79"/>
    <w:rsid w:val="00276AEA"/>
    <w:rsid w:val="00276DA3"/>
    <w:rsid w:val="0027752F"/>
    <w:rsid w:val="00277968"/>
    <w:rsid w:val="00277A18"/>
    <w:rsid w:val="00280543"/>
    <w:rsid w:val="00280F36"/>
    <w:rsid w:val="0028131A"/>
    <w:rsid w:val="00281440"/>
    <w:rsid w:val="0028178E"/>
    <w:rsid w:val="002820D0"/>
    <w:rsid w:val="00282456"/>
    <w:rsid w:val="00282C44"/>
    <w:rsid w:val="00282D13"/>
    <w:rsid w:val="002836FF"/>
    <w:rsid w:val="00283ACE"/>
    <w:rsid w:val="00283DBC"/>
    <w:rsid w:val="00284924"/>
    <w:rsid w:val="00284DD6"/>
    <w:rsid w:val="00284E56"/>
    <w:rsid w:val="0028543F"/>
    <w:rsid w:val="00285612"/>
    <w:rsid w:val="002857E7"/>
    <w:rsid w:val="00285A3B"/>
    <w:rsid w:val="00285E7B"/>
    <w:rsid w:val="0028636A"/>
    <w:rsid w:val="0028639C"/>
    <w:rsid w:val="002865E0"/>
    <w:rsid w:val="002868D2"/>
    <w:rsid w:val="00286C99"/>
    <w:rsid w:val="0028725C"/>
    <w:rsid w:val="002873F2"/>
    <w:rsid w:val="002874ED"/>
    <w:rsid w:val="002877E9"/>
    <w:rsid w:val="002879A0"/>
    <w:rsid w:val="00287A34"/>
    <w:rsid w:val="002900C9"/>
    <w:rsid w:val="00290B8A"/>
    <w:rsid w:val="002914AA"/>
    <w:rsid w:val="002916FC"/>
    <w:rsid w:val="00291A77"/>
    <w:rsid w:val="00291C73"/>
    <w:rsid w:val="00292520"/>
    <w:rsid w:val="002926E2"/>
    <w:rsid w:val="00292A1E"/>
    <w:rsid w:val="002935F6"/>
    <w:rsid w:val="00294358"/>
    <w:rsid w:val="002947AB"/>
    <w:rsid w:val="002949FC"/>
    <w:rsid w:val="0029655C"/>
    <w:rsid w:val="002967F6"/>
    <w:rsid w:val="00297254"/>
    <w:rsid w:val="0029775A"/>
    <w:rsid w:val="00297D15"/>
    <w:rsid w:val="002A09C9"/>
    <w:rsid w:val="002A156E"/>
    <w:rsid w:val="002A164D"/>
    <w:rsid w:val="002A17CA"/>
    <w:rsid w:val="002A1F3B"/>
    <w:rsid w:val="002A21DC"/>
    <w:rsid w:val="002A26AC"/>
    <w:rsid w:val="002A2E98"/>
    <w:rsid w:val="002A2F86"/>
    <w:rsid w:val="002A311B"/>
    <w:rsid w:val="002A3892"/>
    <w:rsid w:val="002A3941"/>
    <w:rsid w:val="002A4CA5"/>
    <w:rsid w:val="002A4CD8"/>
    <w:rsid w:val="002A5223"/>
    <w:rsid w:val="002A528B"/>
    <w:rsid w:val="002A52F9"/>
    <w:rsid w:val="002A55CF"/>
    <w:rsid w:val="002A5E45"/>
    <w:rsid w:val="002A5F4C"/>
    <w:rsid w:val="002A6C88"/>
    <w:rsid w:val="002A6FA7"/>
    <w:rsid w:val="002A774E"/>
    <w:rsid w:val="002A77D9"/>
    <w:rsid w:val="002A7A61"/>
    <w:rsid w:val="002B00A2"/>
    <w:rsid w:val="002B07A8"/>
    <w:rsid w:val="002B07AB"/>
    <w:rsid w:val="002B08EF"/>
    <w:rsid w:val="002B0CD1"/>
    <w:rsid w:val="002B0F27"/>
    <w:rsid w:val="002B1035"/>
    <w:rsid w:val="002B2031"/>
    <w:rsid w:val="002B2234"/>
    <w:rsid w:val="002B2525"/>
    <w:rsid w:val="002B260E"/>
    <w:rsid w:val="002B2842"/>
    <w:rsid w:val="002B2C43"/>
    <w:rsid w:val="002B2DF6"/>
    <w:rsid w:val="002B36D1"/>
    <w:rsid w:val="002B382A"/>
    <w:rsid w:val="002B3A4C"/>
    <w:rsid w:val="002B41C1"/>
    <w:rsid w:val="002B42A5"/>
    <w:rsid w:val="002B567B"/>
    <w:rsid w:val="002B5804"/>
    <w:rsid w:val="002B5948"/>
    <w:rsid w:val="002B5961"/>
    <w:rsid w:val="002B5A96"/>
    <w:rsid w:val="002B5AC1"/>
    <w:rsid w:val="002B5AD6"/>
    <w:rsid w:val="002B5B73"/>
    <w:rsid w:val="002B6DC1"/>
    <w:rsid w:val="002B70B3"/>
    <w:rsid w:val="002B7630"/>
    <w:rsid w:val="002B7959"/>
    <w:rsid w:val="002B7B8B"/>
    <w:rsid w:val="002B7FCF"/>
    <w:rsid w:val="002C0254"/>
    <w:rsid w:val="002C02B6"/>
    <w:rsid w:val="002C0645"/>
    <w:rsid w:val="002C1DC1"/>
    <w:rsid w:val="002C20AC"/>
    <w:rsid w:val="002C2447"/>
    <w:rsid w:val="002C2527"/>
    <w:rsid w:val="002C2F01"/>
    <w:rsid w:val="002C3BAF"/>
    <w:rsid w:val="002C4447"/>
    <w:rsid w:val="002C45C4"/>
    <w:rsid w:val="002C47BF"/>
    <w:rsid w:val="002C47E0"/>
    <w:rsid w:val="002C51E8"/>
    <w:rsid w:val="002C57EB"/>
    <w:rsid w:val="002C5C77"/>
    <w:rsid w:val="002C619A"/>
    <w:rsid w:val="002C65E1"/>
    <w:rsid w:val="002C69DD"/>
    <w:rsid w:val="002C6D13"/>
    <w:rsid w:val="002C6E2D"/>
    <w:rsid w:val="002C74DB"/>
    <w:rsid w:val="002C7ECB"/>
    <w:rsid w:val="002D020D"/>
    <w:rsid w:val="002D12A6"/>
    <w:rsid w:val="002D12B0"/>
    <w:rsid w:val="002D16B2"/>
    <w:rsid w:val="002D1899"/>
    <w:rsid w:val="002D1D1D"/>
    <w:rsid w:val="002D2222"/>
    <w:rsid w:val="002D24D2"/>
    <w:rsid w:val="002D27FB"/>
    <w:rsid w:val="002D2CB7"/>
    <w:rsid w:val="002D3459"/>
    <w:rsid w:val="002D3A14"/>
    <w:rsid w:val="002D3B09"/>
    <w:rsid w:val="002D3BD2"/>
    <w:rsid w:val="002D407F"/>
    <w:rsid w:val="002D4A9B"/>
    <w:rsid w:val="002D4F38"/>
    <w:rsid w:val="002D58C7"/>
    <w:rsid w:val="002D5912"/>
    <w:rsid w:val="002D5FE8"/>
    <w:rsid w:val="002D78AC"/>
    <w:rsid w:val="002D7FA5"/>
    <w:rsid w:val="002E0035"/>
    <w:rsid w:val="002E00D7"/>
    <w:rsid w:val="002E0B64"/>
    <w:rsid w:val="002E0E10"/>
    <w:rsid w:val="002E1035"/>
    <w:rsid w:val="002E106B"/>
    <w:rsid w:val="002E1202"/>
    <w:rsid w:val="002E1332"/>
    <w:rsid w:val="002E16FD"/>
    <w:rsid w:val="002E18FA"/>
    <w:rsid w:val="002E1C67"/>
    <w:rsid w:val="002E203B"/>
    <w:rsid w:val="002E2721"/>
    <w:rsid w:val="002E2ACA"/>
    <w:rsid w:val="002E388F"/>
    <w:rsid w:val="002E40C5"/>
    <w:rsid w:val="002E41A4"/>
    <w:rsid w:val="002E42F0"/>
    <w:rsid w:val="002E4C01"/>
    <w:rsid w:val="002E4CF9"/>
    <w:rsid w:val="002E4EC5"/>
    <w:rsid w:val="002E5123"/>
    <w:rsid w:val="002E587F"/>
    <w:rsid w:val="002E5F73"/>
    <w:rsid w:val="002E5FD6"/>
    <w:rsid w:val="002E62A2"/>
    <w:rsid w:val="002E6359"/>
    <w:rsid w:val="002E6DA6"/>
    <w:rsid w:val="002E7278"/>
    <w:rsid w:val="002E79CB"/>
    <w:rsid w:val="002E79F3"/>
    <w:rsid w:val="002E7B05"/>
    <w:rsid w:val="002F0163"/>
    <w:rsid w:val="002F0530"/>
    <w:rsid w:val="002F0AE7"/>
    <w:rsid w:val="002F13D9"/>
    <w:rsid w:val="002F1F84"/>
    <w:rsid w:val="002F252D"/>
    <w:rsid w:val="002F2956"/>
    <w:rsid w:val="002F3757"/>
    <w:rsid w:val="002F41BD"/>
    <w:rsid w:val="002F441D"/>
    <w:rsid w:val="002F4504"/>
    <w:rsid w:val="002F4573"/>
    <w:rsid w:val="002F5864"/>
    <w:rsid w:val="002F62AC"/>
    <w:rsid w:val="002F62EE"/>
    <w:rsid w:val="002F66FD"/>
    <w:rsid w:val="002F6CA4"/>
    <w:rsid w:val="002F70D3"/>
    <w:rsid w:val="002F7D16"/>
    <w:rsid w:val="00300087"/>
    <w:rsid w:val="00300280"/>
    <w:rsid w:val="003009FD"/>
    <w:rsid w:val="00300CB7"/>
    <w:rsid w:val="00301111"/>
    <w:rsid w:val="00301384"/>
    <w:rsid w:val="0030158C"/>
    <w:rsid w:val="0030211A"/>
    <w:rsid w:val="0030214A"/>
    <w:rsid w:val="003026BA"/>
    <w:rsid w:val="003032BC"/>
    <w:rsid w:val="0030349E"/>
    <w:rsid w:val="00303778"/>
    <w:rsid w:val="00303A16"/>
    <w:rsid w:val="00303FF4"/>
    <w:rsid w:val="00304515"/>
    <w:rsid w:val="00304736"/>
    <w:rsid w:val="00304915"/>
    <w:rsid w:val="00304E7B"/>
    <w:rsid w:val="00305EAA"/>
    <w:rsid w:val="003064FB"/>
    <w:rsid w:val="00306FF3"/>
    <w:rsid w:val="00307010"/>
    <w:rsid w:val="00307C3C"/>
    <w:rsid w:val="00310543"/>
    <w:rsid w:val="00310593"/>
    <w:rsid w:val="0031065F"/>
    <w:rsid w:val="003109A9"/>
    <w:rsid w:val="00310E0B"/>
    <w:rsid w:val="00311098"/>
    <w:rsid w:val="00311961"/>
    <w:rsid w:val="00311A7B"/>
    <w:rsid w:val="0031254C"/>
    <w:rsid w:val="00312827"/>
    <w:rsid w:val="00312AD4"/>
    <w:rsid w:val="003132E8"/>
    <w:rsid w:val="003137F0"/>
    <w:rsid w:val="00313898"/>
    <w:rsid w:val="00313C29"/>
    <w:rsid w:val="00313DA7"/>
    <w:rsid w:val="00314424"/>
    <w:rsid w:val="00315000"/>
    <w:rsid w:val="00315137"/>
    <w:rsid w:val="00315188"/>
    <w:rsid w:val="0031558E"/>
    <w:rsid w:val="00315956"/>
    <w:rsid w:val="00315A1F"/>
    <w:rsid w:val="00316352"/>
    <w:rsid w:val="00316C5E"/>
    <w:rsid w:val="00316DE7"/>
    <w:rsid w:val="00316EF0"/>
    <w:rsid w:val="0031701C"/>
    <w:rsid w:val="003170D2"/>
    <w:rsid w:val="00317245"/>
    <w:rsid w:val="0031781D"/>
    <w:rsid w:val="00317C09"/>
    <w:rsid w:val="003201BF"/>
    <w:rsid w:val="0032089C"/>
    <w:rsid w:val="00320CCF"/>
    <w:rsid w:val="00320F4C"/>
    <w:rsid w:val="003212A5"/>
    <w:rsid w:val="00321394"/>
    <w:rsid w:val="003226E6"/>
    <w:rsid w:val="00322BA5"/>
    <w:rsid w:val="00322C0A"/>
    <w:rsid w:val="00322CEE"/>
    <w:rsid w:val="00322D0F"/>
    <w:rsid w:val="00323011"/>
    <w:rsid w:val="00323968"/>
    <w:rsid w:val="00323DD4"/>
    <w:rsid w:val="00324178"/>
    <w:rsid w:val="0032435B"/>
    <w:rsid w:val="0032461B"/>
    <w:rsid w:val="003246BE"/>
    <w:rsid w:val="00325926"/>
    <w:rsid w:val="00326001"/>
    <w:rsid w:val="003262D4"/>
    <w:rsid w:val="00326AF4"/>
    <w:rsid w:val="0032745B"/>
    <w:rsid w:val="0032756D"/>
    <w:rsid w:val="00327763"/>
    <w:rsid w:val="00327AA4"/>
    <w:rsid w:val="00327E66"/>
    <w:rsid w:val="0033013E"/>
    <w:rsid w:val="00330878"/>
    <w:rsid w:val="00330EED"/>
    <w:rsid w:val="003312B5"/>
    <w:rsid w:val="00331A77"/>
    <w:rsid w:val="00331BE7"/>
    <w:rsid w:val="00332BA2"/>
    <w:rsid w:val="00332C3D"/>
    <w:rsid w:val="00332C80"/>
    <w:rsid w:val="00333296"/>
    <w:rsid w:val="00333479"/>
    <w:rsid w:val="003339B6"/>
    <w:rsid w:val="003342E9"/>
    <w:rsid w:val="0033437A"/>
    <w:rsid w:val="0033448E"/>
    <w:rsid w:val="00334671"/>
    <w:rsid w:val="00334799"/>
    <w:rsid w:val="00334A42"/>
    <w:rsid w:val="00334F94"/>
    <w:rsid w:val="00335326"/>
    <w:rsid w:val="003353D4"/>
    <w:rsid w:val="003354D3"/>
    <w:rsid w:val="0033560F"/>
    <w:rsid w:val="00335B45"/>
    <w:rsid w:val="00335DF2"/>
    <w:rsid w:val="0033641B"/>
    <w:rsid w:val="00336570"/>
    <w:rsid w:val="00337231"/>
    <w:rsid w:val="003379B6"/>
    <w:rsid w:val="0034019B"/>
    <w:rsid w:val="00340644"/>
    <w:rsid w:val="00340B9E"/>
    <w:rsid w:val="003412B0"/>
    <w:rsid w:val="0034153E"/>
    <w:rsid w:val="00341789"/>
    <w:rsid w:val="00341A53"/>
    <w:rsid w:val="00342CFC"/>
    <w:rsid w:val="00343282"/>
    <w:rsid w:val="003439CC"/>
    <w:rsid w:val="00343C10"/>
    <w:rsid w:val="00344363"/>
    <w:rsid w:val="003444DF"/>
    <w:rsid w:val="003447DB"/>
    <w:rsid w:val="0034482D"/>
    <w:rsid w:val="0034511D"/>
    <w:rsid w:val="00345251"/>
    <w:rsid w:val="003452A1"/>
    <w:rsid w:val="0034554F"/>
    <w:rsid w:val="00345913"/>
    <w:rsid w:val="00345A26"/>
    <w:rsid w:val="00345EAA"/>
    <w:rsid w:val="00345FE2"/>
    <w:rsid w:val="00346D4C"/>
    <w:rsid w:val="00346DEF"/>
    <w:rsid w:val="0034751A"/>
    <w:rsid w:val="00347F9F"/>
    <w:rsid w:val="00350088"/>
    <w:rsid w:val="0035063C"/>
    <w:rsid w:val="00350762"/>
    <w:rsid w:val="00350830"/>
    <w:rsid w:val="00350882"/>
    <w:rsid w:val="0035146F"/>
    <w:rsid w:val="003518F1"/>
    <w:rsid w:val="00352279"/>
    <w:rsid w:val="003523F5"/>
    <w:rsid w:val="0035266C"/>
    <w:rsid w:val="0035276D"/>
    <w:rsid w:val="003527E9"/>
    <w:rsid w:val="00352873"/>
    <w:rsid w:val="00352E72"/>
    <w:rsid w:val="003535DA"/>
    <w:rsid w:val="003539BE"/>
    <w:rsid w:val="00355033"/>
    <w:rsid w:val="003550B9"/>
    <w:rsid w:val="00355132"/>
    <w:rsid w:val="00355158"/>
    <w:rsid w:val="00355184"/>
    <w:rsid w:val="00355C18"/>
    <w:rsid w:val="00355DB8"/>
    <w:rsid w:val="00355DBF"/>
    <w:rsid w:val="00356027"/>
    <w:rsid w:val="003563A0"/>
    <w:rsid w:val="00356AFD"/>
    <w:rsid w:val="00356B47"/>
    <w:rsid w:val="00357002"/>
    <w:rsid w:val="0035758C"/>
    <w:rsid w:val="00357A2D"/>
    <w:rsid w:val="00360160"/>
    <w:rsid w:val="0036020D"/>
    <w:rsid w:val="0036072D"/>
    <w:rsid w:val="00360C45"/>
    <w:rsid w:val="00360CEE"/>
    <w:rsid w:val="003616E8"/>
    <w:rsid w:val="00361A2F"/>
    <w:rsid w:val="00361ECD"/>
    <w:rsid w:val="003620C9"/>
    <w:rsid w:val="0036218C"/>
    <w:rsid w:val="00362543"/>
    <w:rsid w:val="00362A7D"/>
    <w:rsid w:val="00362B0D"/>
    <w:rsid w:val="0036372F"/>
    <w:rsid w:val="00363D11"/>
    <w:rsid w:val="00363EB2"/>
    <w:rsid w:val="00364414"/>
    <w:rsid w:val="003644A2"/>
    <w:rsid w:val="003645C6"/>
    <w:rsid w:val="003647BA"/>
    <w:rsid w:val="0036494E"/>
    <w:rsid w:val="00364B1F"/>
    <w:rsid w:val="00365925"/>
    <w:rsid w:val="00365A97"/>
    <w:rsid w:val="00365EF3"/>
    <w:rsid w:val="00365F09"/>
    <w:rsid w:val="003664ED"/>
    <w:rsid w:val="003671DE"/>
    <w:rsid w:val="00367B22"/>
    <w:rsid w:val="00367E26"/>
    <w:rsid w:val="00367F22"/>
    <w:rsid w:val="00370159"/>
    <w:rsid w:val="003704AD"/>
    <w:rsid w:val="003705C0"/>
    <w:rsid w:val="00370CE5"/>
    <w:rsid w:val="003716DD"/>
    <w:rsid w:val="003716F8"/>
    <w:rsid w:val="00371A70"/>
    <w:rsid w:val="00371CAC"/>
    <w:rsid w:val="00372381"/>
    <w:rsid w:val="003726EC"/>
    <w:rsid w:val="003728D7"/>
    <w:rsid w:val="0037299A"/>
    <w:rsid w:val="00372A03"/>
    <w:rsid w:val="00372ADD"/>
    <w:rsid w:val="00372B26"/>
    <w:rsid w:val="00372D83"/>
    <w:rsid w:val="003731E9"/>
    <w:rsid w:val="00373336"/>
    <w:rsid w:val="003734CE"/>
    <w:rsid w:val="003736D7"/>
    <w:rsid w:val="00373A44"/>
    <w:rsid w:val="00373B8E"/>
    <w:rsid w:val="0037493E"/>
    <w:rsid w:val="00374C44"/>
    <w:rsid w:val="00374DC6"/>
    <w:rsid w:val="00376321"/>
    <w:rsid w:val="00377F0C"/>
    <w:rsid w:val="00380348"/>
    <w:rsid w:val="00380DBD"/>
    <w:rsid w:val="00380EB4"/>
    <w:rsid w:val="003815B1"/>
    <w:rsid w:val="0038198F"/>
    <w:rsid w:val="0038241C"/>
    <w:rsid w:val="00382C22"/>
    <w:rsid w:val="00383539"/>
    <w:rsid w:val="00383E9C"/>
    <w:rsid w:val="003845BA"/>
    <w:rsid w:val="00384D86"/>
    <w:rsid w:val="003853D9"/>
    <w:rsid w:val="00385724"/>
    <w:rsid w:val="00385946"/>
    <w:rsid w:val="00385C83"/>
    <w:rsid w:val="00386096"/>
    <w:rsid w:val="0038619E"/>
    <w:rsid w:val="003861FC"/>
    <w:rsid w:val="00386C4D"/>
    <w:rsid w:val="00387159"/>
    <w:rsid w:val="003874D1"/>
    <w:rsid w:val="00387812"/>
    <w:rsid w:val="00387DF1"/>
    <w:rsid w:val="00390353"/>
    <w:rsid w:val="00390577"/>
    <w:rsid w:val="00390737"/>
    <w:rsid w:val="00390A66"/>
    <w:rsid w:val="00390B97"/>
    <w:rsid w:val="00390C63"/>
    <w:rsid w:val="0039150D"/>
    <w:rsid w:val="00391C32"/>
    <w:rsid w:val="00392573"/>
    <w:rsid w:val="003926CF"/>
    <w:rsid w:val="00392F91"/>
    <w:rsid w:val="00393390"/>
    <w:rsid w:val="003933D8"/>
    <w:rsid w:val="00393720"/>
    <w:rsid w:val="003938DB"/>
    <w:rsid w:val="003939EB"/>
    <w:rsid w:val="00393A34"/>
    <w:rsid w:val="0039472C"/>
    <w:rsid w:val="003949C8"/>
    <w:rsid w:val="003950CC"/>
    <w:rsid w:val="00396313"/>
    <w:rsid w:val="0039700A"/>
    <w:rsid w:val="003A05CD"/>
    <w:rsid w:val="003A084A"/>
    <w:rsid w:val="003A0867"/>
    <w:rsid w:val="003A0F71"/>
    <w:rsid w:val="003A1309"/>
    <w:rsid w:val="003A1366"/>
    <w:rsid w:val="003A14CE"/>
    <w:rsid w:val="003A18A9"/>
    <w:rsid w:val="003A1B2A"/>
    <w:rsid w:val="003A1C19"/>
    <w:rsid w:val="003A222B"/>
    <w:rsid w:val="003A2460"/>
    <w:rsid w:val="003A2755"/>
    <w:rsid w:val="003A2872"/>
    <w:rsid w:val="003A2A8E"/>
    <w:rsid w:val="003A2E46"/>
    <w:rsid w:val="003A35B4"/>
    <w:rsid w:val="003A3E3C"/>
    <w:rsid w:val="003A4418"/>
    <w:rsid w:val="003A47CB"/>
    <w:rsid w:val="003A4AFA"/>
    <w:rsid w:val="003A4C5D"/>
    <w:rsid w:val="003A4F94"/>
    <w:rsid w:val="003A55AA"/>
    <w:rsid w:val="003A59B9"/>
    <w:rsid w:val="003A62B4"/>
    <w:rsid w:val="003A64A4"/>
    <w:rsid w:val="003A6867"/>
    <w:rsid w:val="003A6A6F"/>
    <w:rsid w:val="003A7BEC"/>
    <w:rsid w:val="003B0048"/>
    <w:rsid w:val="003B035F"/>
    <w:rsid w:val="003B0B30"/>
    <w:rsid w:val="003B0D80"/>
    <w:rsid w:val="003B0DD9"/>
    <w:rsid w:val="003B1C97"/>
    <w:rsid w:val="003B2082"/>
    <w:rsid w:val="003B2318"/>
    <w:rsid w:val="003B24BE"/>
    <w:rsid w:val="003B2A96"/>
    <w:rsid w:val="003B2FA9"/>
    <w:rsid w:val="003B31ED"/>
    <w:rsid w:val="003B37EC"/>
    <w:rsid w:val="003B390E"/>
    <w:rsid w:val="003B4168"/>
    <w:rsid w:val="003B4434"/>
    <w:rsid w:val="003B4844"/>
    <w:rsid w:val="003B49AB"/>
    <w:rsid w:val="003B526C"/>
    <w:rsid w:val="003B52DE"/>
    <w:rsid w:val="003B5342"/>
    <w:rsid w:val="003B5CCE"/>
    <w:rsid w:val="003B6119"/>
    <w:rsid w:val="003B66F7"/>
    <w:rsid w:val="003B6860"/>
    <w:rsid w:val="003B6C45"/>
    <w:rsid w:val="003B700E"/>
    <w:rsid w:val="003B738B"/>
    <w:rsid w:val="003B7C6E"/>
    <w:rsid w:val="003B7E4E"/>
    <w:rsid w:val="003B7FBD"/>
    <w:rsid w:val="003C027E"/>
    <w:rsid w:val="003C09B2"/>
    <w:rsid w:val="003C0BD2"/>
    <w:rsid w:val="003C0D27"/>
    <w:rsid w:val="003C1237"/>
    <w:rsid w:val="003C15EC"/>
    <w:rsid w:val="003C1875"/>
    <w:rsid w:val="003C2DBE"/>
    <w:rsid w:val="003C3259"/>
    <w:rsid w:val="003C3C90"/>
    <w:rsid w:val="003C4B06"/>
    <w:rsid w:val="003C5AC9"/>
    <w:rsid w:val="003C5D3A"/>
    <w:rsid w:val="003C608A"/>
    <w:rsid w:val="003C62F7"/>
    <w:rsid w:val="003C650B"/>
    <w:rsid w:val="003C66D6"/>
    <w:rsid w:val="003C7335"/>
    <w:rsid w:val="003C74F8"/>
    <w:rsid w:val="003C795F"/>
    <w:rsid w:val="003C799D"/>
    <w:rsid w:val="003C7C0F"/>
    <w:rsid w:val="003D0BB4"/>
    <w:rsid w:val="003D13E5"/>
    <w:rsid w:val="003D19C8"/>
    <w:rsid w:val="003D1CB4"/>
    <w:rsid w:val="003D1EFE"/>
    <w:rsid w:val="003D235D"/>
    <w:rsid w:val="003D2ADC"/>
    <w:rsid w:val="003D2F08"/>
    <w:rsid w:val="003D3208"/>
    <w:rsid w:val="003D41C0"/>
    <w:rsid w:val="003D44D2"/>
    <w:rsid w:val="003D494B"/>
    <w:rsid w:val="003D4E3F"/>
    <w:rsid w:val="003D502C"/>
    <w:rsid w:val="003D5EDE"/>
    <w:rsid w:val="003D622A"/>
    <w:rsid w:val="003D6729"/>
    <w:rsid w:val="003D6C65"/>
    <w:rsid w:val="003D6F99"/>
    <w:rsid w:val="003E02AD"/>
    <w:rsid w:val="003E06E7"/>
    <w:rsid w:val="003E1173"/>
    <w:rsid w:val="003E13E2"/>
    <w:rsid w:val="003E1BFE"/>
    <w:rsid w:val="003E29FB"/>
    <w:rsid w:val="003E2A98"/>
    <w:rsid w:val="003E2B78"/>
    <w:rsid w:val="003E2C81"/>
    <w:rsid w:val="003E3071"/>
    <w:rsid w:val="003E32E1"/>
    <w:rsid w:val="003E338F"/>
    <w:rsid w:val="003E36D3"/>
    <w:rsid w:val="003E38F3"/>
    <w:rsid w:val="003E3ABB"/>
    <w:rsid w:val="003E530C"/>
    <w:rsid w:val="003E56AF"/>
    <w:rsid w:val="003E61A1"/>
    <w:rsid w:val="003E62DC"/>
    <w:rsid w:val="003E64C7"/>
    <w:rsid w:val="003E65C3"/>
    <w:rsid w:val="003E67CB"/>
    <w:rsid w:val="003E6AE7"/>
    <w:rsid w:val="003E7621"/>
    <w:rsid w:val="003E76BA"/>
    <w:rsid w:val="003E7789"/>
    <w:rsid w:val="003E7E6A"/>
    <w:rsid w:val="003F0003"/>
    <w:rsid w:val="003F03D1"/>
    <w:rsid w:val="003F0526"/>
    <w:rsid w:val="003F0997"/>
    <w:rsid w:val="003F11C0"/>
    <w:rsid w:val="003F1902"/>
    <w:rsid w:val="003F1C79"/>
    <w:rsid w:val="003F218A"/>
    <w:rsid w:val="003F23B3"/>
    <w:rsid w:val="003F283E"/>
    <w:rsid w:val="003F28A7"/>
    <w:rsid w:val="003F37BA"/>
    <w:rsid w:val="003F37EF"/>
    <w:rsid w:val="003F38FB"/>
    <w:rsid w:val="003F3F4F"/>
    <w:rsid w:val="003F512D"/>
    <w:rsid w:val="003F57A4"/>
    <w:rsid w:val="003F58A7"/>
    <w:rsid w:val="003F596F"/>
    <w:rsid w:val="003F5A47"/>
    <w:rsid w:val="003F5A8A"/>
    <w:rsid w:val="003F5BAA"/>
    <w:rsid w:val="003F5CB8"/>
    <w:rsid w:val="003F76B8"/>
    <w:rsid w:val="003F7D44"/>
    <w:rsid w:val="003F7D47"/>
    <w:rsid w:val="003F7DFB"/>
    <w:rsid w:val="00400F93"/>
    <w:rsid w:val="004016CE"/>
    <w:rsid w:val="004017CA"/>
    <w:rsid w:val="0040241E"/>
    <w:rsid w:val="0040297A"/>
    <w:rsid w:val="00402981"/>
    <w:rsid w:val="004032FF"/>
    <w:rsid w:val="00403BEA"/>
    <w:rsid w:val="00403E85"/>
    <w:rsid w:val="0040416B"/>
    <w:rsid w:val="00404348"/>
    <w:rsid w:val="00405269"/>
    <w:rsid w:val="00405489"/>
    <w:rsid w:val="0040559E"/>
    <w:rsid w:val="00405C09"/>
    <w:rsid w:val="00405CE2"/>
    <w:rsid w:val="00405D95"/>
    <w:rsid w:val="004065F5"/>
    <w:rsid w:val="00406E4A"/>
    <w:rsid w:val="0040720C"/>
    <w:rsid w:val="0040741C"/>
    <w:rsid w:val="00407903"/>
    <w:rsid w:val="00407C36"/>
    <w:rsid w:val="00410557"/>
    <w:rsid w:val="0041079B"/>
    <w:rsid w:val="00410CE4"/>
    <w:rsid w:val="00411106"/>
    <w:rsid w:val="00411269"/>
    <w:rsid w:val="004113EC"/>
    <w:rsid w:val="004113F2"/>
    <w:rsid w:val="00411A67"/>
    <w:rsid w:val="00411A7A"/>
    <w:rsid w:val="00411CDE"/>
    <w:rsid w:val="00411E42"/>
    <w:rsid w:val="004120AA"/>
    <w:rsid w:val="00412163"/>
    <w:rsid w:val="0041260A"/>
    <w:rsid w:val="00412B29"/>
    <w:rsid w:val="00413258"/>
    <w:rsid w:val="004140AC"/>
    <w:rsid w:val="00414524"/>
    <w:rsid w:val="00414D3C"/>
    <w:rsid w:val="00414E35"/>
    <w:rsid w:val="00415610"/>
    <w:rsid w:val="00416045"/>
    <w:rsid w:val="0041681F"/>
    <w:rsid w:val="0041698E"/>
    <w:rsid w:val="00416C97"/>
    <w:rsid w:val="00417776"/>
    <w:rsid w:val="00417C92"/>
    <w:rsid w:val="00417D51"/>
    <w:rsid w:val="00420597"/>
    <w:rsid w:val="004211CF"/>
    <w:rsid w:val="004214C4"/>
    <w:rsid w:val="0042157C"/>
    <w:rsid w:val="00422167"/>
    <w:rsid w:val="004222C1"/>
    <w:rsid w:val="0042270F"/>
    <w:rsid w:val="00423EAC"/>
    <w:rsid w:val="00424572"/>
    <w:rsid w:val="0042465F"/>
    <w:rsid w:val="00424B33"/>
    <w:rsid w:val="00424BD6"/>
    <w:rsid w:val="00425743"/>
    <w:rsid w:val="0042580F"/>
    <w:rsid w:val="00426CA3"/>
    <w:rsid w:val="00427358"/>
    <w:rsid w:val="00427A31"/>
    <w:rsid w:val="00427E14"/>
    <w:rsid w:val="00430204"/>
    <w:rsid w:val="00430886"/>
    <w:rsid w:val="00430C76"/>
    <w:rsid w:val="00430F86"/>
    <w:rsid w:val="00431659"/>
    <w:rsid w:val="00431B8F"/>
    <w:rsid w:val="00431F8F"/>
    <w:rsid w:val="00432762"/>
    <w:rsid w:val="00432788"/>
    <w:rsid w:val="004335F9"/>
    <w:rsid w:val="00433A71"/>
    <w:rsid w:val="00433FC2"/>
    <w:rsid w:val="004340B6"/>
    <w:rsid w:val="0043483B"/>
    <w:rsid w:val="00435BBB"/>
    <w:rsid w:val="00435F85"/>
    <w:rsid w:val="004363B4"/>
    <w:rsid w:val="00437A0E"/>
    <w:rsid w:val="00437D96"/>
    <w:rsid w:val="004406BA"/>
    <w:rsid w:val="004407A6"/>
    <w:rsid w:val="00440E09"/>
    <w:rsid w:val="00441169"/>
    <w:rsid w:val="00441193"/>
    <w:rsid w:val="004411AE"/>
    <w:rsid w:val="00441CEB"/>
    <w:rsid w:val="0044215F"/>
    <w:rsid w:val="004431FF"/>
    <w:rsid w:val="004432F0"/>
    <w:rsid w:val="004432F6"/>
    <w:rsid w:val="00443902"/>
    <w:rsid w:val="00444277"/>
    <w:rsid w:val="004446B5"/>
    <w:rsid w:val="00444B59"/>
    <w:rsid w:val="004454F3"/>
    <w:rsid w:val="0044552D"/>
    <w:rsid w:val="00445E65"/>
    <w:rsid w:val="0044610A"/>
    <w:rsid w:val="004462B2"/>
    <w:rsid w:val="00446A1C"/>
    <w:rsid w:val="00446DFB"/>
    <w:rsid w:val="0044715A"/>
    <w:rsid w:val="0044788E"/>
    <w:rsid w:val="004503CD"/>
    <w:rsid w:val="00450772"/>
    <w:rsid w:val="00451500"/>
    <w:rsid w:val="0045284F"/>
    <w:rsid w:val="00452A24"/>
    <w:rsid w:val="00452ACC"/>
    <w:rsid w:val="004533E9"/>
    <w:rsid w:val="0045366A"/>
    <w:rsid w:val="004536D7"/>
    <w:rsid w:val="00454F22"/>
    <w:rsid w:val="004553A9"/>
    <w:rsid w:val="0045582F"/>
    <w:rsid w:val="004559D4"/>
    <w:rsid w:val="00455C8B"/>
    <w:rsid w:val="00455CCA"/>
    <w:rsid w:val="00455FC2"/>
    <w:rsid w:val="004565A8"/>
    <w:rsid w:val="004565C8"/>
    <w:rsid w:val="00456EC0"/>
    <w:rsid w:val="00457CA6"/>
    <w:rsid w:val="00457F4B"/>
    <w:rsid w:val="0046086E"/>
    <w:rsid w:val="00460927"/>
    <w:rsid w:val="00461539"/>
    <w:rsid w:val="00461C34"/>
    <w:rsid w:val="00461E20"/>
    <w:rsid w:val="004628D4"/>
    <w:rsid w:val="00462D5B"/>
    <w:rsid w:val="00462DE8"/>
    <w:rsid w:val="00463515"/>
    <w:rsid w:val="004637F8"/>
    <w:rsid w:val="00463C67"/>
    <w:rsid w:val="00463D35"/>
    <w:rsid w:val="00464555"/>
    <w:rsid w:val="00464D49"/>
    <w:rsid w:val="0046556B"/>
    <w:rsid w:val="0046578E"/>
    <w:rsid w:val="0046590D"/>
    <w:rsid w:val="004659EE"/>
    <w:rsid w:val="00465F51"/>
    <w:rsid w:val="00467206"/>
    <w:rsid w:val="004701C0"/>
    <w:rsid w:val="00470272"/>
    <w:rsid w:val="004705A6"/>
    <w:rsid w:val="00470968"/>
    <w:rsid w:val="004709A8"/>
    <w:rsid w:val="00470DFB"/>
    <w:rsid w:val="0047115A"/>
    <w:rsid w:val="0047137F"/>
    <w:rsid w:val="00471991"/>
    <w:rsid w:val="00471B19"/>
    <w:rsid w:val="00471B2E"/>
    <w:rsid w:val="0047242A"/>
    <w:rsid w:val="0047289E"/>
    <w:rsid w:val="0047299D"/>
    <w:rsid w:val="0047383E"/>
    <w:rsid w:val="00473ED1"/>
    <w:rsid w:val="00474637"/>
    <w:rsid w:val="00474848"/>
    <w:rsid w:val="0047530A"/>
    <w:rsid w:val="004753E8"/>
    <w:rsid w:val="00475946"/>
    <w:rsid w:val="00475B73"/>
    <w:rsid w:val="00476664"/>
    <w:rsid w:val="00476ED4"/>
    <w:rsid w:val="004772C9"/>
    <w:rsid w:val="00477800"/>
    <w:rsid w:val="00477B51"/>
    <w:rsid w:val="00480790"/>
    <w:rsid w:val="00480894"/>
    <w:rsid w:val="00480C78"/>
    <w:rsid w:val="00480C97"/>
    <w:rsid w:val="00480D01"/>
    <w:rsid w:val="00481131"/>
    <w:rsid w:val="00481231"/>
    <w:rsid w:val="00481C77"/>
    <w:rsid w:val="004820C1"/>
    <w:rsid w:val="004825F6"/>
    <w:rsid w:val="00482A33"/>
    <w:rsid w:val="00482D98"/>
    <w:rsid w:val="00482E7C"/>
    <w:rsid w:val="00482F85"/>
    <w:rsid w:val="00483336"/>
    <w:rsid w:val="004834EB"/>
    <w:rsid w:val="004837BD"/>
    <w:rsid w:val="00483EB3"/>
    <w:rsid w:val="00484092"/>
    <w:rsid w:val="00484548"/>
    <w:rsid w:val="00484AA6"/>
    <w:rsid w:val="00485277"/>
    <w:rsid w:val="00485BF8"/>
    <w:rsid w:val="00485CB9"/>
    <w:rsid w:val="00485FD4"/>
    <w:rsid w:val="00486576"/>
    <w:rsid w:val="004866D7"/>
    <w:rsid w:val="00486FFD"/>
    <w:rsid w:val="004877A9"/>
    <w:rsid w:val="0048784A"/>
    <w:rsid w:val="00487E55"/>
    <w:rsid w:val="004900AB"/>
    <w:rsid w:val="004902E9"/>
    <w:rsid w:val="00490800"/>
    <w:rsid w:val="00490E64"/>
    <w:rsid w:val="004910F3"/>
    <w:rsid w:val="0049219E"/>
    <w:rsid w:val="00492424"/>
    <w:rsid w:val="0049286B"/>
    <w:rsid w:val="00492F4E"/>
    <w:rsid w:val="00493A89"/>
    <w:rsid w:val="00493A9B"/>
    <w:rsid w:val="00493B73"/>
    <w:rsid w:val="00493DEC"/>
    <w:rsid w:val="00493F48"/>
    <w:rsid w:val="00495059"/>
    <w:rsid w:val="00496209"/>
    <w:rsid w:val="00496410"/>
    <w:rsid w:val="004965D5"/>
    <w:rsid w:val="004969D1"/>
    <w:rsid w:val="00496B9D"/>
    <w:rsid w:val="00496E47"/>
    <w:rsid w:val="004976A9"/>
    <w:rsid w:val="00497708"/>
    <w:rsid w:val="00497EB1"/>
    <w:rsid w:val="004A0935"/>
    <w:rsid w:val="004A0D37"/>
    <w:rsid w:val="004A1198"/>
    <w:rsid w:val="004A144E"/>
    <w:rsid w:val="004A1D69"/>
    <w:rsid w:val="004A1FEB"/>
    <w:rsid w:val="004A22F9"/>
    <w:rsid w:val="004A26D7"/>
    <w:rsid w:val="004A311B"/>
    <w:rsid w:val="004A34BA"/>
    <w:rsid w:val="004A35A0"/>
    <w:rsid w:val="004A3F61"/>
    <w:rsid w:val="004A48F1"/>
    <w:rsid w:val="004A51B7"/>
    <w:rsid w:val="004A6011"/>
    <w:rsid w:val="004A62D5"/>
    <w:rsid w:val="004A63A8"/>
    <w:rsid w:val="004A6511"/>
    <w:rsid w:val="004A67FB"/>
    <w:rsid w:val="004A716E"/>
    <w:rsid w:val="004A7661"/>
    <w:rsid w:val="004A7B53"/>
    <w:rsid w:val="004A7D10"/>
    <w:rsid w:val="004B1558"/>
    <w:rsid w:val="004B19F8"/>
    <w:rsid w:val="004B265B"/>
    <w:rsid w:val="004B3602"/>
    <w:rsid w:val="004B3B68"/>
    <w:rsid w:val="004B3D82"/>
    <w:rsid w:val="004B53F1"/>
    <w:rsid w:val="004B6296"/>
    <w:rsid w:val="004B7965"/>
    <w:rsid w:val="004B7E99"/>
    <w:rsid w:val="004C025E"/>
    <w:rsid w:val="004C042A"/>
    <w:rsid w:val="004C06AC"/>
    <w:rsid w:val="004C0BDB"/>
    <w:rsid w:val="004C0F5A"/>
    <w:rsid w:val="004C10F8"/>
    <w:rsid w:val="004C26FC"/>
    <w:rsid w:val="004C300F"/>
    <w:rsid w:val="004C36EF"/>
    <w:rsid w:val="004C3AC0"/>
    <w:rsid w:val="004C3E24"/>
    <w:rsid w:val="004C4208"/>
    <w:rsid w:val="004C444E"/>
    <w:rsid w:val="004C497B"/>
    <w:rsid w:val="004C4ED7"/>
    <w:rsid w:val="004C515F"/>
    <w:rsid w:val="004C51DC"/>
    <w:rsid w:val="004C52AC"/>
    <w:rsid w:val="004C68E6"/>
    <w:rsid w:val="004C6E37"/>
    <w:rsid w:val="004C714C"/>
    <w:rsid w:val="004C74C3"/>
    <w:rsid w:val="004D0696"/>
    <w:rsid w:val="004D0D38"/>
    <w:rsid w:val="004D0EA9"/>
    <w:rsid w:val="004D10AF"/>
    <w:rsid w:val="004D1298"/>
    <w:rsid w:val="004D12E2"/>
    <w:rsid w:val="004D14FB"/>
    <w:rsid w:val="004D420B"/>
    <w:rsid w:val="004D495D"/>
    <w:rsid w:val="004D49BD"/>
    <w:rsid w:val="004D4DCF"/>
    <w:rsid w:val="004D510C"/>
    <w:rsid w:val="004D5327"/>
    <w:rsid w:val="004D55E9"/>
    <w:rsid w:val="004D5ABE"/>
    <w:rsid w:val="004D5B88"/>
    <w:rsid w:val="004D5C82"/>
    <w:rsid w:val="004D62CB"/>
    <w:rsid w:val="004D639A"/>
    <w:rsid w:val="004D6875"/>
    <w:rsid w:val="004D6BE9"/>
    <w:rsid w:val="004D6DD7"/>
    <w:rsid w:val="004D7226"/>
    <w:rsid w:val="004D7228"/>
    <w:rsid w:val="004D724A"/>
    <w:rsid w:val="004D72DB"/>
    <w:rsid w:val="004D7602"/>
    <w:rsid w:val="004D7E93"/>
    <w:rsid w:val="004E0069"/>
    <w:rsid w:val="004E0B05"/>
    <w:rsid w:val="004E0B2B"/>
    <w:rsid w:val="004E0FE8"/>
    <w:rsid w:val="004E1333"/>
    <w:rsid w:val="004E137C"/>
    <w:rsid w:val="004E13C1"/>
    <w:rsid w:val="004E196D"/>
    <w:rsid w:val="004E1EFF"/>
    <w:rsid w:val="004E2646"/>
    <w:rsid w:val="004E3291"/>
    <w:rsid w:val="004E400A"/>
    <w:rsid w:val="004E40AD"/>
    <w:rsid w:val="004E4BC3"/>
    <w:rsid w:val="004E54ED"/>
    <w:rsid w:val="004E62A0"/>
    <w:rsid w:val="004E69B3"/>
    <w:rsid w:val="004E6F1F"/>
    <w:rsid w:val="004E7171"/>
    <w:rsid w:val="004E7251"/>
    <w:rsid w:val="004E74F0"/>
    <w:rsid w:val="004E7966"/>
    <w:rsid w:val="004E7B05"/>
    <w:rsid w:val="004E7B95"/>
    <w:rsid w:val="004F016F"/>
    <w:rsid w:val="004F05E1"/>
    <w:rsid w:val="004F0A6D"/>
    <w:rsid w:val="004F0FDF"/>
    <w:rsid w:val="004F1106"/>
    <w:rsid w:val="004F1E81"/>
    <w:rsid w:val="004F22E2"/>
    <w:rsid w:val="004F362E"/>
    <w:rsid w:val="004F3CE3"/>
    <w:rsid w:val="004F410E"/>
    <w:rsid w:val="004F4253"/>
    <w:rsid w:val="004F4746"/>
    <w:rsid w:val="004F4874"/>
    <w:rsid w:val="004F4B5A"/>
    <w:rsid w:val="004F4DDE"/>
    <w:rsid w:val="004F4DE9"/>
    <w:rsid w:val="004F50AE"/>
    <w:rsid w:val="004F50CC"/>
    <w:rsid w:val="004F52F8"/>
    <w:rsid w:val="004F5780"/>
    <w:rsid w:val="004F5C54"/>
    <w:rsid w:val="004F5C56"/>
    <w:rsid w:val="004F6464"/>
    <w:rsid w:val="004F65E8"/>
    <w:rsid w:val="004F68E3"/>
    <w:rsid w:val="004F6A19"/>
    <w:rsid w:val="004F6A37"/>
    <w:rsid w:val="004F6A8F"/>
    <w:rsid w:val="004F7093"/>
    <w:rsid w:val="004F71F4"/>
    <w:rsid w:val="004F7282"/>
    <w:rsid w:val="004F7A58"/>
    <w:rsid w:val="004F7AC8"/>
    <w:rsid w:val="004F7B32"/>
    <w:rsid w:val="004F7C7C"/>
    <w:rsid w:val="004F7F25"/>
    <w:rsid w:val="00500421"/>
    <w:rsid w:val="00500D49"/>
    <w:rsid w:val="00500E66"/>
    <w:rsid w:val="0050108B"/>
    <w:rsid w:val="00501292"/>
    <w:rsid w:val="005014C1"/>
    <w:rsid w:val="00501CAD"/>
    <w:rsid w:val="00502056"/>
    <w:rsid w:val="005023F2"/>
    <w:rsid w:val="00502781"/>
    <w:rsid w:val="005029D6"/>
    <w:rsid w:val="00502AB3"/>
    <w:rsid w:val="0050409F"/>
    <w:rsid w:val="0050502E"/>
    <w:rsid w:val="00505FD1"/>
    <w:rsid w:val="00506235"/>
    <w:rsid w:val="00506AAE"/>
    <w:rsid w:val="00506EB0"/>
    <w:rsid w:val="00506FB3"/>
    <w:rsid w:val="00506FE2"/>
    <w:rsid w:val="0050707C"/>
    <w:rsid w:val="00507794"/>
    <w:rsid w:val="00507AA7"/>
    <w:rsid w:val="00507DA7"/>
    <w:rsid w:val="0051183F"/>
    <w:rsid w:val="00511AAF"/>
    <w:rsid w:val="00511C87"/>
    <w:rsid w:val="00511FA6"/>
    <w:rsid w:val="00511FDF"/>
    <w:rsid w:val="00512A12"/>
    <w:rsid w:val="0051353D"/>
    <w:rsid w:val="005140C9"/>
    <w:rsid w:val="005148C2"/>
    <w:rsid w:val="00514A65"/>
    <w:rsid w:val="00514FE3"/>
    <w:rsid w:val="005152F5"/>
    <w:rsid w:val="005161EF"/>
    <w:rsid w:val="0051632E"/>
    <w:rsid w:val="005164DF"/>
    <w:rsid w:val="005169C7"/>
    <w:rsid w:val="00516E67"/>
    <w:rsid w:val="00517220"/>
    <w:rsid w:val="0051799E"/>
    <w:rsid w:val="00520251"/>
    <w:rsid w:val="005206AB"/>
    <w:rsid w:val="0052102C"/>
    <w:rsid w:val="00521059"/>
    <w:rsid w:val="00521D8E"/>
    <w:rsid w:val="0052258B"/>
    <w:rsid w:val="005226C7"/>
    <w:rsid w:val="005226CD"/>
    <w:rsid w:val="00522C49"/>
    <w:rsid w:val="00522D72"/>
    <w:rsid w:val="00523312"/>
    <w:rsid w:val="0052389C"/>
    <w:rsid w:val="00524472"/>
    <w:rsid w:val="0052499B"/>
    <w:rsid w:val="00524B37"/>
    <w:rsid w:val="00524B70"/>
    <w:rsid w:val="00524EFB"/>
    <w:rsid w:val="00525076"/>
    <w:rsid w:val="00525ACE"/>
    <w:rsid w:val="00525C07"/>
    <w:rsid w:val="005262A0"/>
    <w:rsid w:val="0052680A"/>
    <w:rsid w:val="00526D5C"/>
    <w:rsid w:val="00526DC8"/>
    <w:rsid w:val="00527328"/>
    <w:rsid w:val="00527340"/>
    <w:rsid w:val="00527D7F"/>
    <w:rsid w:val="005303B6"/>
    <w:rsid w:val="005308BE"/>
    <w:rsid w:val="00530DFA"/>
    <w:rsid w:val="00530E91"/>
    <w:rsid w:val="00531595"/>
    <w:rsid w:val="00531C74"/>
    <w:rsid w:val="00532002"/>
    <w:rsid w:val="00532574"/>
    <w:rsid w:val="00532884"/>
    <w:rsid w:val="00532A0C"/>
    <w:rsid w:val="005336BD"/>
    <w:rsid w:val="005336D6"/>
    <w:rsid w:val="00533DEE"/>
    <w:rsid w:val="00534514"/>
    <w:rsid w:val="00534973"/>
    <w:rsid w:val="00534BCE"/>
    <w:rsid w:val="00534FA5"/>
    <w:rsid w:val="005354E1"/>
    <w:rsid w:val="005354F6"/>
    <w:rsid w:val="005357A1"/>
    <w:rsid w:val="0053585C"/>
    <w:rsid w:val="00535D6B"/>
    <w:rsid w:val="005360F1"/>
    <w:rsid w:val="005370A5"/>
    <w:rsid w:val="00537276"/>
    <w:rsid w:val="005377C4"/>
    <w:rsid w:val="0054008B"/>
    <w:rsid w:val="00540756"/>
    <w:rsid w:val="005416CE"/>
    <w:rsid w:val="0054202B"/>
    <w:rsid w:val="00542956"/>
    <w:rsid w:val="00542CE6"/>
    <w:rsid w:val="0054307F"/>
    <w:rsid w:val="005435DF"/>
    <w:rsid w:val="00543BE0"/>
    <w:rsid w:val="00543FB6"/>
    <w:rsid w:val="00544134"/>
    <w:rsid w:val="00544170"/>
    <w:rsid w:val="00544673"/>
    <w:rsid w:val="00544CA6"/>
    <w:rsid w:val="00545607"/>
    <w:rsid w:val="005457A0"/>
    <w:rsid w:val="00545815"/>
    <w:rsid w:val="005458B7"/>
    <w:rsid w:val="005459D1"/>
    <w:rsid w:val="00546EDC"/>
    <w:rsid w:val="0054715D"/>
    <w:rsid w:val="00547380"/>
    <w:rsid w:val="005473D8"/>
    <w:rsid w:val="00547D2C"/>
    <w:rsid w:val="00547DD3"/>
    <w:rsid w:val="005508AB"/>
    <w:rsid w:val="0055095A"/>
    <w:rsid w:val="005509DE"/>
    <w:rsid w:val="00550CE6"/>
    <w:rsid w:val="00550DC8"/>
    <w:rsid w:val="00550FBA"/>
    <w:rsid w:val="005514DF"/>
    <w:rsid w:val="00552413"/>
    <w:rsid w:val="00552552"/>
    <w:rsid w:val="0055280D"/>
    <w:rsid w:val="005529B5"/>
    <w:rsid w:val="00552AF9"/>
    <w:rsid w:val="00552D1A"/>
    <w:rsid w:val="00553A3F"/>
    <w:rsid w:val="00553E6F"/>
    <w:rsid w:val="00553F15"/>
    <w:rsid w:val="0055405B"/>
    <w:rsid w:val="00554307"/>
    <w:rsid w:val="00554988"/>
    <w:rsid w:val="00554C0E"/>
    <w:rsid w:val="00554F7F"/>
    <w:rsid w:val="00554FB6"/>
    <w:rsid w:val="005550C4"/>
    <w:rsid w:val="00555B36"/>
    <w:rsid w:val="00555C22"/>
    <w:rsid w:val="005564D3"/>
    <w:rsid w:val="00556ECD"/>
    <w:rsid w:val="00560011"/>
    <w:rsid w:val="00560364"/>
    <w:rsid w:val="00560DE0"/>
    <w:rsid w:val="00560F1A"/>
    <w:rsid w:val="00562696"/>
    <w:rsid w:val="00562D50"/>
    <w:rsid w:val="00563056"/>
    <w:rsid w:val="0056306E"/>
    <w:rsid w:val="00563EBF"/>
    <w:rsid w:val="005640A0"/>
    <w:rsid w:val="00564985"/>
    <w:rsid w:val="00564AEE"/>
    <w:rsid w:val="00564F08"/>
    <w:rsid w:val="0056545B"/>
    <w:rsid w:val="00565E24"/>
    <w:rsid w:val="00566FDD"/>
    <w:rsid w:val="0056765B"/>
    <w:rsid w:val="00567857"/>
    <w:rsid w:val="00567916"/>
    <w:rsid w:val="00567E82"/>
    <w:rsid w:val="00570E08"/>
    <w:rsid w:val="00570EAC"/>
    <w:rsid w:val="00570EF0"/>
    <w:rsid w:val="005713B1"/>
    <w:rsid w:val="00571AA8"/>
    <w:rsid w:val="0057226B"/>
    <w:rsid w:val="0057332B"/>
    <w:rsid w:val="00573C90"/>
    <w:rsid w:val="00573E2E"/>
    <w:rsid w:val="0057401C"/>
    <w:rsid w:val="005743D5"/>
    <w:rsid w:val="0057465C"/>
    <w:rsid w:val="00574A2F"/>
    <w:rsid w:val="0057566B"/>
    <w:rsid w:val="00575EC6"/>
    <w:rsid w:val="0057682A"/>
    <w:rsid w:val="005774D6"/>
    <w:rsid w:val="00577794"/>
    <w:rsid w:val="0058144B"/>
    <w:rsid w:val="00581EAB"/>
    <w:rsid w:val="005822D4"/>
    <w:rsid w:val="00582451"/>
    <w:rsid w:val="005824B1"/>
    <w:rsid w:val="00582950"/>
    <w:rsid w:val="00582A08"/>
    <w:rsid w:val="00582AC5"/>
    <w:rsid w:val="00582C3A"/>
    <w:rsid w:val="005830D2"/>
    <w:rsid w:val="005831C8"/>
    <w:rsid w:val="005839A7"/>
    <w:rsid w:val="00583E7F"/>
    <w:rsid w:val="00583E8B"/>
    <w:rsid w:val="00584261"/>
    <w:rsid w:val="0058456A"/>
    <w:rsid w:val="0058517E"/>
    <w:rsid w:val="00585868"/>
    <w:rsid w:val="005859B4"/>
    <w:rsid w:val="0058639E"/>
    <w:rsid w:val="005868D7"/>
    <w:rsid w:val="00586A03"/>
    <w:rsid w:val="00586F8E"/>
    <w:rsid w:val="0058711B"/>
    <w:rsid w:val="005872D8"/>
    <w:rsid w:val="0058740E"/>
    <w:rsid w:val="00587A49"/>
    <w:rsid w:val="00587C0C"/>
    <w:rsid w:val="00587C86"/>
    <w:rsid w:val="00587D0E"/>
    <w:rsid w:val="00590980"/>
    <w:rsid w:val="00590C2C"/>
    <w:rsid w:val="005912C4"/>
    <w:rsid w:val="005912E8"/>
    <w:rsid w:val="005913B3"/>
    <w:rsid w:val="00591568"/>
    <w:rsid w:val="00591868"/>
    <w:rsid w:val="00591E88"/>
    <w:rsid w:val="00591F67"/>
    <w:rsid w:val="0059217B"/>
    <w:rsid w:val="00592824"/>
    <w:rsid w:val="00592AB7"/>
    <w:rsid w:val="00592AF7"/>
    <w:rsid w:val="00592B74"/>
    <w:rsid w:val="005946CD"/>
    <w:rsid w:val="00594920"/>
    <w:rsid w:val="00594AB2"/>
    <w:rsid w:val="00594FA6"/>
    <w:rsid w:val="0059540E"/>
    <w:rsid w:val="0059631E"/>
    <w:rsid w:val="00596530"/>
    <w:rsid w:val="00596F37"/>
    <w:rsid w:val="0059743D"/>
    <w:rsid w:val="005974E4"/>
    <w:rsid w:val="0059772B"/>
    <w:rsid w:val="00597B8D"/>
    <w:rsid w:val="005A02CC"/>
    <w:rsid w:val="005A0852"/>
    <w:rsid w:val="005A0D29"/>
    <w:rsid w:val="005A10AE"/>
    <w:rsid w:val="005A11CF"/>
    <w:rsid w:val="005A14AC"/>
    <w:rsid w:val="005A1518"/>
    <w:rsid w:val="005A311B"/>
    <w:rsid w:val="005A3A44"/>
    <w:rsid w:val="005A3AD6"/>
    <w:rsid w:val="005A42BE"/>
    <w:rsid w:val="005A42E6"/>
    <w:rsid w:val="005A4D97"/>
    <w:rsid w:val="005A4F51"/>
    <w:rsid w:val="005A51AD"/>
    <w:rsid w:val="005A59B3"/>
    <w:rsid w:val="005A5A93"/>
    <w:rsid w:val="005A5BB9"/>
    <w:rsid w:val="005A5E29"/>
    <w:rsid w:val="005A6154"/>
    <w:rsid w:val="005A61D1"/>
    <w:rsid w:val="005A6BB5"/>
    <w:rsid w:val="005A74C9"/>
    <w:rsid w:val="005A74EB"/>
    <w:rsid w:val="005A74F6"/>
    <w:rsid w:val="005A78CE"/>
    <w:rsid w:val="005A7C51"/>
    <w:rsid w:val="005B0C71"/>
    <w:rsid w:val="005B0F07"/>
    <w:rsid w:val="005B1238"/>
    <w:rsid w:val="005B19FE"/>
    <w:rsid w:val="005B1C13"/>
    <w:rsid w:val="005B1F3B"/>
    <w:rsid w:val="005B2475"/>
    <w:rsid w:val="005B27BC"/>
    <w:rsid w:val="005B29B2"/>
    <w:rsid w:val="005B2ACD"/>
    <w:rsid w:val="005B2F73"/>
    <w:rsid w:val="005B30EA"/>
    <w:rsid w:val="005B44D2"/>
    <w:rsid w:val="005B4968"/>
    <w:rsid w:val="005B496F"/>
    <w:rsid w:val="005B4CE7"/>
    <w:rsid w:val="005B4EBF"/>
    <w:rsid w:val="005B54CF"/>
    <w:rsid w:val="005B6312"/>
    <w:rsid w:val="005B6C9E"/>
    <w:rsid w:val="005B71E0"/>
    <w:rsid w:val="005B7442"/>
    <w:rsid w:val="005B76B6"/>
    <w:rsid w:val="005B7722"/>
    <w:rsid w:val="005B78B5"/>
    <w:rsid w:val="005B7B85"/>
    <w:rsid w:val="005C01E4"/>
    <w:rsid w:val="005C0476"/>
    <w:rsid w:val="005C07CE"/>
    <w:rsid w:val="005C0BC7"/>
    <w:rsid w:val="005C1214"/>
    <w:rsid w:val="005C133C"/>
    <w:rsid w:val="005C1CBC"/>
    <w:rsid w:val="005C1E62"/>
    <w:rsid w:val="005C1ECD"/>
    <w:rsid w:val="005C21F1"/>
    <w:rsid w:val="005C23F8"/>
    <w:rsid w:val="005C24F5"/>
    <w:rsid w:val="005C29E5"/>
    <w:rsid w:val="005C2A60"/>
    <w:rsid w:val="005C2FCA"/>
    <w:rsid w:val="005C329A"/>
    <w:rsid w:val="005C3312"/>
    <w:rsid w:val="005C3E3F"/>
    <w:rsid w:val="005C3E42"/>
    <w:rsid w:val="005C4256"/>
    <w:rsid w:val="005C475D"/>
    <w:rsid w:val="005C488D"/>
    <w:rsid w:val="005C48DF"/>
    <w:rsid w:val="005C4958"/>
    <w:rsid w:val="005C4B1C"/>
    <w:rsid w:val="005C5CEF"/>
    <w:rsid w:val="005C6097"/>
    <w:rsid w:val="005C6635"/>
    <w:rsid w:val="005C66D3"/>
    <w:rsid w:val="005C6713"/>
    <w:rsid w:val="005C67DB"/>
    <w:rsid w:val="005C7370"/>
    <w:rsid w:val="005C74EC"/>
    <w:rsid w:val="005C7943"/>
    <w:rsid w:val="005C7B97"/>
    <w:rsid w:val="005C7D86"/>
    <w:rsid w:val="005D18B9"/>
    <w:rsid w:val="005D196C"/>
    <w:rsid w:val="005D1D32"/>
    <w:rsid w:val="005D1F2B"/>
    <w:rsid w:val="005D200E"/>
    <w:rsid w:val="005D2229"/>
    <w:rsid w:val="005D2636"/>
    <w:rsid w:val="005D26EE"/>
    <w:rsid w:val="005D29E8"/>
    <w:rsid w:val="005D2A45"/>
    <w:rsid w:val="005D320F"/>
    <w:rsid w:val="005D32CA"/>
    <w:rsid w:val="005D4377"/>
    <w:rsid w:val="005D43D2"/>
    <w:rsid w:val="005D46A1"/>
    <w:rsid w:val="005D56F3"/>
    <w:rsid w:val="005D5B0B"/>
    <w:rsid w:val="005D5CA5"/>
    <w:rsid w:val="005D61E6"/>
    <w:rsid w:val="005D649D"/>
    <w:rsid w:val="005D6753"/>
    <w:rsid w:val="005D6AA1"/>
    <w:rsid w:val="005D715A"/>
    <w:rsid w:val="005D7E4D"/>
    <w:rsid w:val="005D7F0F"/>
    <w:rsid w:val="005E0719"/>
    <w:rsid w:val="005E0B08"/>
    <w:rsid w:val="005E11C3"/>
    <w:rsid w:val="005E11E7"/>
    <w:rsid w:val="005E1F1D"/>
    <w:rsid w:val="005E2B75"/>
    <w:rsid w:val="005E34A9"/>
    <w:rsid w:val="005E37F6"/>
    <w:rsid w:val="005E37F7"/>
    <w:rsid w:val="005E39F9"/>
    <w:rsid w:val="005E4E78"/>
    <w:rsid w:val="005E533E"/>
    <w:rsid w:val="005E5F77"/>
    <w:rsid w:val="005E6C53"/>
    <w:rsid w:val="005E757C"/>
    <w:rsid w:val="005E77E9"/>
    <w:rsid w:val="005E780F"/>
    <w:rsid w:val="005F0286"/>
    <w:rsid w:val="005F032F"/>
    <w:rsid w:val="005F1297"/>
    <w:rsid w:val="005F157B"/>
    <w:rsid w:val="005F164F"/>
    <w:rsid w:val="005F1C06"/>
    <w:rsid w:val="005F210E"/>
    <w:rsid w:val="005F24AE"/>
    <w:rsid w:val="005F25F9"/>
    <w:rsid w:val="005F2C1E"/>
    <w:rsid w:val="005F2EE2"/>
    <w:rsid w:val="005F328F"/>
    <w:rsid w:val="005F36EE"/>
    <w:rsid w:val="005F3974"/>
    <w:rsid w:val="005F3AC8"/>
    <w:rsid w:val="005F449F"/>
    <w:rsid w:val="005F44DF"/>
    <w:rsid w:val="005F4F1E"/>
    <w:rsid w:val="005F501B"/>
    <w:rsid w:val="005F526F"/>
    <w:rsid w:val="005F5EC2"/>
    <w:rsid w:val="005F5FC2"/>
    <w:rsid w:val="005F637D"/>
    <w:rsid w:val="005F6B56"/>
    <w:rsid w:val="005F7566"/>
    <w:rsid w:val="005F7F53"/>
    <w:rsid w:val="00600735"/>
    <w:rsid w:val="00600E4E"/>
    <w:rsid w:val="0060112C"/>
    <w:rsid w:val="0060139C"/>
    <w:rsid w:val="006018B0"/>
    <w:rsid w:val="00601997"/>
    <w:rsid w:val="00601C79"/>
    <w:rsid w:val="00602BC7"/>
    <w:rsid w:val="00604070"/>
    <w:rsid w:val="0060444B"/>
    <w:rsid w:val="00605729"/>
    <w:rsid w:val="006057A3"/>
    <w:rsid w:val="00605CBD"/>
    <w:rsid w:val="0060628D"/>
    <w:rsid w:val="00606D84"/>
    <w:rsid w:val="00606E2E"/>
    <w:rsid w:val="006077BB"/>
    <w:rsid w:val="00607A4C"/>
    <w:rsid w:val="00607E72"/>
    <w:rsid w:val="00607F68"/>
    <w:rsid w:val="006100B4"/>
    <w:rsid w:val="006106B2"/>
    <w:rsid w:val="00610771"/>
    <w:rsid w:val="00610B36"/>
    <w:rsid w:val="0061134B"/>
    <w:rsid w:val="00611C82"/>
    <w:rsid w:val="00611EE5"/>
    <w:rsid w:val="00611FED"/>
    <w:rsid w:val="006126CD"/>
    <w:rsid w:val="0061336F"/>
    <w:rsid w:val="006135B6"/>
    <w:rsid w:val="006139A7"/>
    <w:rsid w:val="00614311"/>
    <w:rsid w:val="006143C0"/>
    <w:rsid w:val="0061531E"/>
    <w:rsid w:val="006158E3"/>
    <w:rsid w:val="00615C09"/>
    <w:rsid w:val="0061606B"/>
    <w:rsid w:val="00617923"/>
    <w:rsid w:val="006205E7"/>
    <w:rsid w:val="00620628"/>
    <w:rsid w:val="00621551"/>
    <w:rsid w:val="006216E6"/>
    <w:rsid w:val="00621900"/>
    <w:rsid w:val="0062209B"/>
    <w:rsid w:val="0062257D"/>
    <w:rsid w:val="0062282E"/>
    <w:rsid w:val="00622925"/>
    <w:rsid w:val="00622980"/>
    <w:rsid w:val="00622A52"/>
    <w:rsid w:val="00622FA4"/>
    <w:rsid w:val="006232B2"/>
    <w:rsid w:val="00623359"/>
    <w:rsid w:val="00623563"/>
    <w:rsid w:val="00623C14"/>
    <w:rsid w:val="00623C5E"/>
    <w:rsid w:val="00623F6D"/>
    <w:rsid w:val="006241C4"/>
    <w:rsid w:val="00624695"/>
    <w:rsid w:val="0062487D"/>
    <w:rsid w:val="00624AB5"/>
    <w:rsid w:val="00625385"/>
    <w:rsid w:val="006258DB"/>
    <w:rsid w:val="00625E67"/>
    <w:rsid w:val="00625FCF"/>
    <w:rsid w:val="006262AF"/>
    <w:rsid w:val="0062638B"/>
    <w:rsid w:val="0062711F"/>
    <w:rsid w:val="00627444"/>
    <w:rsid w:val="0062763B"/>
    <w:rsid w:val="00627795"/>
    <w:rsid w:val="00627E3B"/>
    <w:rsid w:val="00627E5C"/>
    <w:rsid w:val="006308AA"/>
    <w:rsid w:val="00631271"/>
    <w:rsid w:val="00631380"/>
    <w:rsid w:val="00631446"/>
    <w:rsid w:val="006318C6"/>
    <w:rsid w:val="00631DC9"/>
    <w:rsid w:val="0063236F"/>
    <w:rsid w:val="00632A97"/>
    <w:rsid w:val="006330C2"/>
    <w:rsid w:val="006333DF"/>
    <w:rsid w:val="0063343A"/>
    <w:rsid w:val="0063346C"/>
    <w:rsid w:val="006335C9"/>
    <w:rsid w:val="00633605"/>
    <w:rsid w:val="00633A61"/>
    <w:rsid w:val="00633C96"/>
    <w:rsid w:val="00634970"/>
    <w:rsid w:val="00634B5D"/>
    <w:rsid w:val="00634C38"/>
    <w:rsid w:val="00634C49"/>
    <w:rsid w:val="00634DF2"/>
    <w:rsid w:val="00635497"/>
    <w:rsid w:val="006355A5"/>
    <w:rsid w:val="00635B0E"/>
    <w:rsid w:val="00635B9A"/>
    <w:rsid w:val="00636C61"/>
    <w:rsid w:val="0063773D"/>
    <w:rsid w:val="0063786D"/>
    <w:rsid w:val="00637ECB"/>
    <w:rsid w:val="006404E1"/>
    <w:rsid w:val="00640586"/>
    <w:rsid w:val="0064079A"/>
    <w:rsid w:val="00640B7F"/>
    <w:rsid w:val="00640C45"/>
    <w:rsid w:val="00640E6A"/>
    <w:rsid w:val="00641027"/>
    <w:rsid w:val="00641CAB"/>
    <w:rsid w:val="00642942"/>
    <w:rsid w:val="00642971"/>
    <w:rsid w:val="00642B32"/>
    <w:rsid w:val="00642C3F"/>
    <w:rsid w:val="00642CCB"/>
    <w:rsid w:val="00642ECD"/>
    <w:rsid w:val="006434F3"/>
    <w:rsid w:val="00643784"/>
    <w:rsid w:val="00644502"/>
    <w:rsid w:val="006448C8"/>
    <w:rsid w:val="006448E7"/>
    <w:rsid w:val="00644AF3"/>
    <w:rsid w:val="00645793"/>
    <w:rsid w:val="006460D6"/>
    <w:rsid w:val="00647489"/>
    <w:rsid w:val="0064765A"/>
    <w:rsid w:val="0064770C"/>
    <w:rsid w:val="00647C15"/>
    <w:rsid w:val="00647F41"/>
    <w:rsid w:val="0065065D"/>
    <w:rsid w:val="00650AA5"/>
    <w:rsid w:val="00650AD2"/>
    <w:rsid w:val="00650B11"/>
    <w:rsid w:val="00650B12"/>
    <w:rsid w:val="00650DAE"/>
    <w:rsid w:val="0065137D"/>
    <w:rsid w:val="00651A91"/>
    <w:rsid w:val="00651D8B"/>
    <w:rsid w:val="00651E00"/>
    <w:rsid w:val="00651F23"/>
    <w:rsid w:val="00652217"/>
    <w:rsid w:val="00652793"/>
    <w:rsid w:val="00652839"/>
    <w:rsid w:val="00652E71"/>
    <w:rsid w:val="006530CD"/>
    <w:rsid w:val="0065374A"/>
    <w:rsid w:val="006545C0"/>
    <w:rsid w:val="00654B23"/>
    <w:rsid w:val="00654D57"/>
    <w:rsid w:val="00654F1C"/>
    <w:rsid w:val="006551B8"/>
    <w:rsid w:val="00655469"/>
    <w:rsid w:val="006567C1"/>
    <w:rsid w:val="00656CA0"/>
    <w:rsid w:val="00657052"/>
    <w:rsid w:val="0065745C"/>
    <w:rsid w:val="00657510"/>
    <w:rsid w:val="00657A71"/>
    <w:rsid w:val="00660096"/>
    <w:rsid w:val="00660D24"/>
    <w:rsid w:val="00660DBA"/>
    <w:rsid w:val="006613F2"/>
    <w:rsid w:val="00661A82"/>
    <w:rsid w:val="00661BDD"/>
    <w:rsid w:val="00662A1E"/>
    <w:rsid w:val="00662AF8"/>
    <w:rsid w:val="00662CE7"/>
    <w:rsid w:val="00662E6C"/>
    <w:rsid w:val="006631C5"/>
    <w:rsid w:val="0066352E"/>
    <w:rsid w:val="00663F95"/>
    <w:rsid w:val="00664A63"/>
    <w:rsid w:val="006654A8"/>
    <w:rsid w:val="006658C8"/>
    <w:rsid w:val="00665A44"/>
    <w:rsid w:val="00665B0D"/>
    <w:rsid w:val="00665C16"/>
    <w:rsid w:val="00665D6B"/>
    <w:rsid w:val="00666B6E"/>
    <w:rsid w:val="00667982"/>
    <w:rsid w:val="00667C52"/>
    <w:rsid w:val="0067049B"/>
    <w:rsid w:val="006704DE"/>
    <w:rsid w:val="00670E78"/>
    <w:rsid w:val="006712BC"/>
    <w:rsid w:val="006712FB"/>
    <w:rsid w:val="006716D1"/>
    <w:rsid w:val="006719F7"/>
    <w:rsid w:val="006723E9"/>
    <w:rsid w:val="00672743"/>
    <w:rsid w:val="00672A29"/>
    <w:rsid w:val="00672DF0"/>
    <w:rsid w:val="00673BB5"/>
    <w:rsid w:val="006742D9"/>
    <w:rsid w:val="006767B4"/>
    <w:rsid w:val="00677D1D"/>
    <w:rsid w:val="006809D8"/>
    <w:rsid w:val="00680C61"/>
    <w:rsid w:val="006815CA"/>
    <w:rsid w:val="0068177E"/>
    <w:rsid w:val="0068220C"/>
    <w:rsid w:val="00682303"/>
    <w:rsid w:val="00682625"/>
    <w:rsid w:val="00682E04"/>
    <w:rsid w:val="00684B47"/>
    <w:rsid w:val="00684B92"/>
    <w:rsid w:val="006855D6"/>
    <w:rsid w:val="006862C4"/>
    <w:rsid w:val="0068648A"/>
    <w:rsid w:val="006866B8"/>
    <w:rsid w:val="0068698E"/>
    <w:rsid w:val="006871C9"/>
    <w:rsid w:val="00687561"/>
    <w:rsid w:val="006900D7"/>
    <w:rsid w:val="006908D2"/>
    <w:rsid w:val="006909F9"/>
    <w:rsid w:val="00690F69"/>
    <w:rsid w:val="006916E6"/>
    <w:rsid w:val="00691C15"/>
    <w:rsid w:val="0069204D"/>
    <w:rsid w:val="00692240"/>
    <w:rsid w:val="006922F5"/>
    <w:rsid w:val="006923E0"/>
    <w:rsid w:val="00692A91"/>
    <w:rsid w:val="00692C40"/>
    <w:rsid w:val="00692DBE"/>
    <w:rsid w:val="00693215"/>
    <w:rsid w:val="006934FB"/>
    <w:rsid w:val="0069369C"/>
    <w:rsid w:val="006937E0"/>
    <w:rsid w:val="00693A5E"/>
    <w:rsid w:val="0069455D"/>
    <w:rsid w:val="006946B8"/>
    <w:rsid w:val="0069498E"/>
    <w:rsid w:val="00694D0E"/>
    <w:rsid w:val="00694E2F"/>
    <w:rsid w:val="0069541F"/>
    <w:rsid w:val="006954DE"/>
    <w:rsid w:val="00695813"/>
    <w:rsid w:val="00695C8C"/>
    <w:rsid w:val="00696104"/>
    <w:rsid w:val="00696422"/>
    <w:rsid w:val="0069656C"/>
    <w:rsid w:val="00696650"/>
    <w:rsid w:val="00696813"/>
    <w:rsid w:val="00696D1D"/>
    <w:rsid w:val="00696FCC"/>
    <w:rsid w:val="00697797"/>
    <w:rsid w:val="0069793F"/>
    <w:rsid w:val="00697CA7"/>
    <w:rsid w:val="00697E86"/>
    <w:rsid w:val="006A05AA"/>
    <w:rsid w:val="006A0679"/>
    <w:rsid w:val="006A106B"/>
    <w:rsid w:val="006A1191"/>
    <w:rsid w:val="006A143F"/>
    <w:rsid w:val="006A1AEB"/>
    <w:rsid w:val="006A2AD0"/>
    <w:rsid w:val="006A2B5E"/>
    <w:rsid w:val="006A2FA7"/>
    <w:rsid w:val="006A2FEC"/>
    <w:rsid w:val="006A30FF"/>
    <w:rsid w:val="006A3B4A"/>
    <w:rsid w:val="006A400C"/>
    <w:rsid w:val="006A4235"/>
    <w:rsid w:val="006A43F6"/>
    <w:rsid w:val="006A4516"/>
    <w:rsid w:val="006A4621"/>
    <w:rsid w:val="006A4F47"/>
    <w:rsid w:val="006A5658"/>
    <w:rsid w:val="006A5A11"/>
    <w:rsid w:val="006A5B82"/>
    <w:rsid w:val="006A5E57"/>
    <w:rsid w:val="006A6A73"/>
    <w:rsid w:val="006A6B5B"/>
    <w:rsid w:val="006A6BF4"/>
    <w:rsid w:val="006A7B0E"/>
    <w:rsid w:val="006A7DFA"/>
    <w:rsid w:val="006A7F1F"/>
    <w:rsid w:val="006B014A"/>
    <w:rsid w:val="006B0782"/>
    <w:rsid w:val="006B0BE6"/>
    <w:rsid w:val="006B15BC"/>
    <w:rsid w:val="006B18C2"/>
    <w:rsid w:val="006B25DA"/>
    <w:rsid w:val="006B2829"/>
    <w:rsid w:val="006B323C"/>
    <w:rsid w:val="006B32A9"/>
    <w:rsid w:val="006B34DB"/>
    <w:rsid w:val="006B39A3"/>
    <w:rsid w:val="006B3A19"/>
    <w:rsid w:val="006B402D"/>
    <w:rsid w:val="006B417B"/>
    <w:rsid w:val="006B4415"/>
    <w:rsid w:val="006B4659"/>
    <w:rsid w:val="006B5559"/>
    <w:rsid w:val="006B55DF"/>
    <w:rsid w:val="006B5B49"/>
    <w:rsid w:val="006B5FA9"/>
    <w:rsid w:val="006B620A"/>
    <w:rsid w:val="006B6405"/>
    <w:rsid w:val="006B6CFA"/>
    <w:rsid w:val="006B728B"/>
    <w:rsid w:val="006B74D7"/>
    <w:rsid w:val="006B78E1"/>
    <w:rsid w:val="006B78EA"/>
    <w:rsid w:val="006C0A8C"/>
    <w:rsid w:val="006C0D99"/>
    <w:rsid w:val="006C185E"/>
    <w:rsid w:val="006C18D8"/>
    <w:rsid w:val="006C1D30"/>
    <w:rsid w:val="006C27FB"/>
    <w:rsid w:val="006C2963"/>
    <w:rsid w:val="006C2B56"/>
    <w:rsid w:val="006C2BB6"/>
    <w:rsid w:val="006C2C62"/>
    <w:rsid w:val="006C3BFE"/>
    <w:rsid w:val="006C4285"/>
    <w:rsid w:val="006C4376"/>
    <w:rsid w:val="006C44AC"/>
    <w:rsid w:val="006C5087"/>
    <w:rsid w:val="006C5130"/>
    <w:rsid w:val="006C5296"/>
    <w:rsid w:val="006C5413"/>
    <w:rsid w:val="006C5606"/>
    <w:rsid w:val="006C5659"/>
    <w:rsid w:val="006C5AE2"/>
    <w:rsid w:val="006C5BC6"/>
    <w:rsid w:val="006C6114"/>
    <w:rsid w:val="006C68DB"/>
    <w:rsid w:val="006C6AA6"/>
    <w:rsid w:val="006C72F8"/>
    <w:rsid w:val="006C758A"/>
    <w:rsid w:val="006C763E"/>
    <w:rsid w:val="006C7955"/>
    <w:rsid w:val="006C7993"/>
    <w:rsid w:val="006C7C98"/>
    <w:rsid w:val="006D0216"/>
    <w:rsid w:val="006D0962"/>
    <w:rsid w:val="006D0C5C"/>
    <w:rsid w:val="006D11EB"/>
    <w:rsid w:val="006D1323"/>
    <w:rsid w:val="006D14C7"/>
    <w:rsid w:val="006D153F"/>
    <w:rsid w:val="006D1979"/>
    <w:rsid w:val="006D1EF2"/>
    <w:rsid w:val="006D1EFE"/>
    <w:rsid w:val="006D20EF"/>
    <w:rsid w:val="006D2850"/>
    <w:rsid w:val="006D2959"/>
    <w:rsid w:val="006D3260"/>
    <w:rsid w:val="006D3690"/>
    <w:rsid w:val="006D3F87"/>
    <w:rsid w:val="006D42A9"/>
    <w:rsid w:val="006D4C2E"/>
    <w:rsid w:val="006D4DB5"/>
    <w:rsid w:val="006D4F93"/>
    <w:rsid w:val="006D4FF9"/>
    <w:rsid w:val="006D560D"/>
    <w:rsid w:val="006D570A"/>
    <w:rsid w:val="006D5CA7"/>
    <w:rsid w:val="006D5F98"/>
    <w:rsid w:val="006D6761"/>
    <w:rsid w:val="006D6FEF"/>
    <w:rsid w:val="006D7A26"/>
    <w:rsid w:val="006D7D7E"/>
    <w:rsid w:val="006D7F64"/>
    <w:rsid w:val="006E04A2"/>
    <w:rsid w:val="006E0556"/>
    <w:rsid w:val="006E0CAF"/>
    <w:rsid w:val="006E181F"/>
    <w:rsid w:val="006E1F11"/>
    <w:rsid w:val="006E2256"/>
    <w:rsid w:val="006E268C"/>
    <w:rsid w:val="006E26B1"/>
    <w:rsid w:val="006E27D3"/>
    <w:rsid w:val="006E2CED"/>
    <w:rsid w:val="006E305C"/>
    <w:rsid w:val="006E3924"/>
    <w:rsid w:val="006E3A69"/>
    <w:rsid w:val="006E4991"/>
    <w:rsid w:val="006E4CC0"/>
    <w:rsid w:val="006E505A"/>
    <w:rsid w:val="006E541B"/>
    <w:rsid w:val="006E65EA"/>
    <w:rsid w:val="006E6AC7"/>
    <w:rsid w:val="006E6D8D"/>
    <w:rsid w:val="006E77AD"/>
    <w:rsid w:val="006F0CB7"/>
    <w:rsid w:val="006F0F6E"/>
    <w:rsid w:val="006F0FE5"/>
    <w:rsid w:val="006F1225"/>
    <w:rsid w:val="006F1385"/>
    <w:rsid w:val="006F1815"/>
    <w:rsid w:val="006F1876"/>
    <w:rsid w:val="006F1DD8"/>
    <w:rsid w:val="006F1E1B"/>
    <w:rsid w:val="006F22B0"/>
    <w:rsid w:val="006F26A1"/>
    <w:rsid w:val="006F27E1"/>
    <w:rsid w:val="006F2BD0"/>
    <w:rsid w:val="006F368A"/>
    <w:rsid w:val="006F4131"/>
    <w:rsid w:val="006F4C7C"/>
    <w:rsid w:val="006F52B7"/>
    <w:rsid w:val="006F558A"/>
    <w:rsid w:val="006F57BE"/>
    <w:rsid w:val="006F58D8"/>
    <w:rsid w:val="006F5C71"/>
    <w:rsid w:val="006F5C8B"/>
    <w:rsid w:val="006F6612"/>
    <w:rsid w:val="006F6EA3"/>
    <w:rsid w:val="006F73B4"/>
    <w:rsid w:val="006F7500"/>
    <w:rsid w:val="006F7CEE"/>
    <w:rsid w:val="006F7D4E"/>
    <w:rsid w:val="006F7DB3"/>
    <w:rsid w:val="0070016D"/>
    <w:rsid w:val="00700597"/>
    <w:rsid w:val="00700BCF"/>
    <w:rsid w:val="00700EBD"/>
    <w:rsid w:val="007012D5"/>
    <w:rsid w:val="00701AF8"/>
    <w:rsid w:val="00701D53"/>
    <w:rsid w:val="00702AC1"/>
    <w:rsid w:val="00703599"/>
    <w:rsid w:val="00703992"/>
    <w:rsid w:val="00703B57"/>
    <w:rsid w:val="00703C9E"/>
    <w:rsid w:val="007043AC"/>
    <w:rsid w:val="007044DF"/>
    <w:rsid w:val="00704B73"/>
    <w:rsid w:val="00704D18"/>
    <w:rsid w:val="00704F2B"/>
    <w:rsid w:val="007053AE"/>
    <w:rsid w:val="007054FB"/>
    <w:rsid w:val="00705548"/>
    <w:rsid w:val="007057E4"/>
    <w:rsid w:val="007057F6"/>
    <w:rsid w:val="00705801"/>
    <w:rsid w:val="007061DF"/>
    <w:rsid w:val="007061E7"/>
    <w:rsid w:val="0070624F"/>
    <w:rsid w:val="007068EF"/>
    <w:rsid w:val="00706BA6"/>
    <w:rsid w:val="00707419"/>
    <w:rsid w:val="007079AA"/>
    <w:rsid w:val="00707EFB"/>
    <w:rsid w:val="00710508"/>
    <w:rsid w:val="00710D46"/>
    <w:rsid w:val="00710D54"/>
    <w:rsid w:val="00711096"/>
    <w:rsid w:val="0071125B"/>
    <w:rsid w:val="00711707"/>
    <w:rsid w:val="007118C7"/>
    <w:rsid w:val="007123BE"/>
    <w:rsid w:val="00712D02"/>
    <w:rsid w:val="00712E50"/>
    <w:rsid w:val="00712EB4"/>
    <w:rsid w:val="007132EC"/>
    <w:rsid w:val="00714D8B"/>
    <w:rsid w:val="00714F9B"/>
    <w:rsid w:val="007151AC"/>
    <w:rsid w:val="00715328"/>
    <w:rsid w:val="00716822"/>
    <w:rsid w:val="00717597"/>
    <w:rsid w:val="00717A97"/>
    <w:rsid w:val="00717EDF"/>
    <w:rsid w:val="00720566"/>
    <w:rsid w:val="00720759"/>
    <w:rsid w:val="00720E9B"/>
    <w:rsid w:val="007211B2"/>
    <w:rsid w:val="007212DA"/>
    <w:rsid w:val="00721B52"/>
    <w:rsid w:val="007220FE"/>
    <w:rsid w:val="00722287"/>
    <w:rsid w:val="007233CC"/>
    <w:rsid w:val="00723F8C"/>
    <w:rsid w:val="00723FCC"/>
    <w:rsid w:val="007243AF"/>
    <w:rsid w:val="00724CA0"/>
    <w:rsid w:val="00725DA9"/>
    <w:rsid w:val="00726CE6"/>
    <w:rsid w:val="00726D70"/>
    <w:rsid w:val="007270A0"/>
    <w:rsid w:val="007271AF"/>
    <w:rsid w:val="00727435"/>
    <w:rsid w:val="00727561"/>
    <w:rsid w:val="00727570"/>
    <w:rsid w:val="00727EFC"/>
    <w:rsid w:val="007305F3"/>
    <w:rsid w:val="00730F8B"/>
    <w:rsid w:val="007312DF"/>
    <w:rsid w:val="007316D0"/>
    <w:rsid w:val="00731D0F"/>
    <w:rsid w:val="007323FC"/>
    <w:rsid w:val="00732CDD"/>
    <w:rsid w:val="007335E4"/>
    <w:rsid w:val="00734D22"/>
    <w:rsid w:val="00734DA3"/>
    <w:rsid w:val="00734E66"/>
    <w:rsid w:val="00735675"/>
    <w:rsid w:val="00735B48"/>
    <w:rsid w:val="00736D2C"/>
    <w:rsid w:val="00736D8F"/>
    <w:rsid w:val="0073720D"/>
    <w:rsid w:val="00737841"/>
    <w:rsid w:val="00737B54"/>
    <w:rsid w:val="00740AE3"/>
    <w:rsid w:val="00742505"/>
    <w:rsid w:val="007425BF"/>
    <w:rsid w:val="0074267C"/>
    <w:rsid w:val="00742F7B"/>
    <w:rsid w:val="007432C1"/>
    <w:rsid w:val="00743351"/>
    <w:rsid w:val="00743927"/>
    <w:rsid w:val="00743FD2"/>
    <w:rsid w:val="00744652"/>
    <w:rsid w:val="007448E4"/>
    <w:rsid w:val="00745471"/>
    <w:rsid w:val="00745E86"/>
    <w:rsid w:val="00746258"/>
    <w:rsid w:val="007463A3"/>
    <w:rsid w:val="007467EF"/>
    <w:rsid w:val="00746E9D"/>
    <w:rsid w:val="00747C55"/>
    <w:rsid w:val="00747FE2"/>
    <w:rsid w:val="00750010"/>
    <w:rsid w:val="00750A48"/>
    <w:rsid w:val="00750EB0"/>
    <w:rsid w:val="00750F04"/>
    <w:rsid w:val="00751214"/>
    <w:rsid w:val="00751C00"/>
    <w:rsid w:val="00751C06"/>
    <w:rsid w:val="00751D4C"/>
    <w:rsid w:val="007520A1"/>
    <w:rsid w:val="007522C6"/>
    <w:rsid w:val="0075243A"/>
    <w:rsid w:val="00752E39"/>
    <w:rsid w:val="00752E78"/>
    <w:rsid w:val="007531B5"/>
    <w:rsid w:val="007534EC"/>
    <w:rsid w:val="0075387F"/>
    <w:rsid w:val="00753D31"/>
    <w:rsid w:val="00753F4E"/>
    <w:rsid w:val="007541F0"/>
    <w:rsid w:val="00754E66"/>
    <w:rsid w:val="00754E9B"/>
    <w:rsid w:val="007552EF"/>
    <w:rsid w:val="007556B4"/>
    <w:rsid w:val="00755BC6"/>
    <w:rsid w:val="007561E9"/>
    <w:rsid w:val="007564F2"/>
    <w:rsid w:val="00756D9E"/>
    <w:rsid w:val="007574DE"/>
    <w:rsid w:val="00757BC4"/>
    <w:rsid w:val="00757F0B"/>
    <w:rsid w:val="00757F94"/>
    <w:rsid w:val="007607FA"/>
    <w:rsid w:val="00760D2D"/>
    <w:rsid w:val="007615E6"/>
    <w:rsid w:val="007617AB"/>
    <w:rsid w:val="00761944"/>
    <w:rsid w:val="00761DB7"/>
    <w:rsid w:val="0076230A"/>
    <w:rsid w:val="00762573"/>
    <w:rsid w:val="00762777"/>
    <w:rsid w:val="00762974"/>
    <w:rsid w:val="0076322A"/>
    <w:rsid w:val="0076341D"/>
    <w:rsid w:val="00763BF3"/>
    <w:rsid w:val="00763D85"/>
    <w:rsid w:val="00764232"/>
    <w:rsid w:val="0076429D"/>
    <w:rsid w:val="00764361"/>
    <w:rsid w:val="00764E63"/>
    <w:rsid w:val="007650E6"/>
    <w:rsid w:val="00765303"/>
    <w:rsid w:val="007657B9"/>
    <w:rsid w:val="0076590C"/>
    <w:rsid w:val="00765B54"/>
    <w:rsid w:val="00765C87"/>
    <w:rsid w:val="00766E71"/>
    <w:rsid w:val="00766EB2"/>
    <w:rsid w:val="007670FB"/>
    <w:rsid w:val="007672B6"/>
    <w:rsid w:val="007673F2"/>
    <w:rsid w:val="00767D82"/>
    <w:rsid w:val="007702AC"/>
    <w:rsid w:val="0077031E"/>
    <w:rsid w:val="00770AF1"/>
    <w:rsid w:val="00770FFE"/>
    <w:rsid w:val="00771004"/>
    <w:rsid w:val="007714D1"/>
    <w:rsid w:val="00772340"/>
    <w:rsid w:val="00772349"/>
    <w:rsid w:val="00772767"/>
    <w:rsid w:val="007727AA"/>
    <w:rsid w:val="00772F63"/>
    <w:rsid w:val="0077317C"/>
    <w:rsid w:val="00773363"/>
    <w:rsid w:val="00773B9A"/>
    <w:rsid w:val="007746E5"/>
    <w:rsid w:val="0077488D"/>
    <w:rsid w:val="00774971"/>
    <w:rsid w:val="00774D5A"/>
    <w:rsid w:val="00774F33"/>
    <w:rsid w:val="0077597F"/>
    <w:rsid w:val="0077654F"/>
    <w:rsid w:val="00776642"/>
    <w:rsid w:val="00776E3C"/>
    <w:rsid w:val="007770C0"/>
    <w:rsid w:val="00777197"/>
    <w:rsid w:val="007771BA"/>
    <w:rsid w:val="0078028B"/>
    <w:rsid w:val="00780383"/>
    <w:rsid w:val="00780A3F"/>
    <w:rsid w:val="0078117D"/>
    <w:rsid w:val="0078125C"/>
    <w:rsid w:val="00781C1A"/>
    <w:rsid w:val="00781F9E"/>
    <w:rsid w:val="007823BB"/>
    <w:rsid w:val="0078276E"/>
    <w:rsid w:val="00782B3F"/>
    <w:rsid w:val="00782E72"/>
    <w:rsid w:val="0078304C"/>
    <w:rsid w:val="007831C3"/>
    <w:rsid w:val="00783288"/>
    <w:rsid w:val="007833AE"/>
    <w:rsid w:val="0078345F"/>
    <w:rsid w:val="007836D6"/>
    <w:rsid w:val="007839B6"/>
    <w:rsid w:val="00783B8E"/>
    <w:rsid w:val="00783F2D"/>
    <w:rsid w:val="0078406D"/>
    <w:rsid w:val="00784139"/>
    <w:rsid w:val="0078460E"/>
    <w:rsid w:val="0078471F"/>
    <w:rsid w:val="00784CBB"/>
    <w:rsid w:val="00784D98"/>
    <w:rsid w:val="00785605"/>
    <w:rsid w:val="00785A58"/>
    <w:rsid w:val="00785B38"/>
    <w:rsid w:val="00786133"/>
    <w:rsid w:val="00786476"/>
    <w:rsid w:val="00786508"/>
    <w:rsid w:val="00786517"/>
    <w:rsid w:val="00786B75"/>
    <w:rsid w:val="00786FF1"/>
    <w:rsid w:val="00787157"/>
    <w:rsid w:val="007876A6"/>
    <w:rsid w:val="0079004E"/>
    <w:rsid w:val="0079090A"/>
    <w:rsid w:val="007909A4"/>
    <w:rsid w:val="00790F33"/>
    <w:rsid w:val="00791041"/>
    <w:rsid w:val="007911A9"/>
    <w:rsid w:val="0079128A"/>
    <w:rsid w:val="007916C6"/>
    <w:rsid w:val="00791917"/>
    <w:rsid w:val="00791B40"/>
    <w:rsid w:val="00791F0A"/>
    <w:rsid w:val="0079284F"/>
    <w:rsid w:val="00793793"/>
    <w:rsid w:val="0079395F"/>
    <w:rsid w:val="007939DB"/>
    <w:rsid w:val="00793A18"/>
    <w:rsid w:val="00794187"/>
    <w:rsid w:val="007956DA"/>
    <w:rsid w:val="007956E5"/>
    <w:rsid w:val="00795A55"/>
    <w:rsid w:val="00795A5A"/>
    <w:rsid w:val="0079601C"/>
    <w:rsid w:val="007968BA"/>
    <w:rsid w:val="00796DCC"/>
    <w:rsid w:val="00797652"/>
    <w:rsid w:val="007A0783"/>
    <w:rsid w:val="007A1244"/>
    <w:rsid w:val="007A12F5"/>
    <w:rsid w:val="007A1E0F"/>
    <w:rsid w:val="007A1FB8"/>
    <w:rsid w:val="007A23AA"/>
    <w:rsid w:val="007A24A0"/>
    <w:rsid w:val="007A398F"/>
    <w:rsid w:val="007A48AA"/>
    <w:rsid w:val="007A49BF"/>
    <w:rsid w:val="007A4B9F"/>
    <w:rsid w:val="007A519E"/>
    <w:rsid w:val="007A520A"/>
    <w:rsid w:val="007A5EA9"/>
    <w:rsid w:val="007A5F7A"/>
    <w:rsid w:val="007A6152"/>
    <w:rsid w:val="007A63FF"/>
    <w:rsid w:val="007A6F5D"/>
    <w:rsid w:val="007A70C4"/>
    <w:rsid w:val="007A727D"/>
    <w:rsid w:val="007A7321"/>
    <w:rsid w:val="007A7E63"/>
    <w:rsid w:val="007A7EF3"/>
    <w:rsid w:val="007B01EE"/>
    <w:rsid w:val="007B0313"/>
    <w:rsid w:val="007B05D5"/>
    <w:rsid w:val="007B070E"/>
    <w:rsid w:val="007B0A21"/>
    <w:rsid w:val="007B0A8C"/>
    <w:rsid w:val="007B1961"/>
    <w:rsid w:val="007B1DD6"/>
    <w:rsid w:val="007B2B5D"/>
    <w:rsid w:val="007B2ECF"/>
    <w:rsid w:val="007B343A"/>
    <w:rsid w:val="007B34FC"/>
    <w:rsid w:val="007B363C"/>
    <w:rsid w:val="007B3929"/>
    <w:rsid w:val="007B39B8"/>
    <w:rsid w:val="007B4461"/>
    <w:rsid w:val="007B4475"/>
    <w:rsid w:val="007B47C0"/>
    <w:rsid w:val="007B487A"/>
    <w:rsid w:val="007B5113"/>
    <w:rsid w:val="007B56EE"/>
    <w:rsid w:val="007B5723"/>
    <w:rsid w:val="007B5ACC"/>
    <w:rsid w:val="007B6386"/>
    <w:rsid w:val="007B64E3"/>
    <w:rsid w:val="007B6CE2"/>
    <w:rsid w:val="007B6FCF"/>
    <w:rsid w:val="007B73A4"/>
    <w:rsid w:val="007B75F9"/>
    <w:rsid w:val="007B7BEB"/>
    <w:rsid w:val="007B7D03"/>
    <w:rsid w:val="007C013D"/>
    <w:rsid w:val="007C03E3"/>
    <w:rsid w:val="007C05F6"/>
    <w:rsid w:val="007C077E"/>
    <w:rsid w:val="007C18E2"/>
    <w:rsid w:val="007C2187"/>
    <w:rsid w:val="007C349E"/>
    <w:rsid w:val="007C35DE"/>
    <w:rsid w:val="007C39CC"/>
    <w:rsid w:val="007C462B"/>
    <w:rsid w:val="007C49A0"/>
    <w:rsid w:val="007C4EFC"/>
    <w:rsid w:val="007C6005"/>
    <w:rsid w:val="007C6366"/>
    <w:rsid w:val="007C6667"/>
    <w:rsid w:val="007C6A5C"/>
    <w:rsid w:val="007C6E0E"/>
    <w:rsid w:val="007C717F"/>
    <w:rsid w:val="007C78D0"/>
    <w:rsid w:val="007C7A6C"/>
    <w:rsid w:val="007D0306"/>
    <w:rsid w:val="007D0339"/>
    <w:rsid w:val="007D04B7"/>
    <w:rsid w:val="007D08CC"/>
    <w:rsid w:val="007D10E8"/>
    <w:rsid w:val="007D12EC"/>
    <w:rsid w:val="007D137D"/>
    <w:rsid w:val="007D1A0C"/>
    <w:rsid w:val="007D1A35"/>
    <w:rsid w:val="007D27A7"/>
    <w:rsid w:val="007D2921"/>
    <w:rsid w:val="007D2E09"/>
    <w:rsid w:val="007D3C57"/>
    <w:rsid w:val="007D3DBB"/>
    <w:rsid w:val="007D432F"/>
    <w:rsid w:val="007D439A"/>
    <w:rsid w:val="007D49BA"/>
    <w:rsid w:val="007D49D5"/>
    <w:rsid w:val="007D4E08"/>
    <w:rsid w:val="007D5C47"/>
    <w:rsid w:val="007D5F94"/>
    <w:rsid w:val="007D610C"/>
    <w:rsid w:val="007D66A6"/>
    <w:rsid w:val="007D6FBC"/>
    <w:rsid w:val="007D7AF1"/>
    <w:rsid w:val="007D7C52"/>
    <w:rsid w:val="007E010E"/>
    <w:rsid w:val="007E0E71"/>
    <w:rsid w:val="007E1525"/>
    <w:rsid w:val="007E164F"/>
    <w:rsid w:val="007E1814"/>
    <w:rsid w:val="007E287D"/>
    <w:rsid w:val="007E2D1F"/>
    <w:rsid w:val="007E2DC9"/>
    <w:rsid w:val="007E307A"/>
    <w:rsid w:val="007E36DE"/>
    <w:rsid w:val="007E4166"/>
    <w:rsid w:val="007E45A5"/>
    <w:rsid w:val="007E4873"/>
    <w:rsid w:val="007E55C2"/>
    <w:rsid w:val="007E597B"/>
    <w:rsid w:val="007E5C08"/>
    <w:rsid w:val="007E64D2"/>
    <w:rsid w:val="007E66BF"/>
    <w:rsid w:val="007E6D6A"/>
    <w:rsid w:val="007E7121"/>
    <w:rsid w:val="007E7A34"/>
    <w:rsid w:val="007E7ADE"/>
    <w:rsid w:val="007E7FC8"/>
    <w:rsid w:val="007F1141"/>
    <w:rsid w:val="007F13DC"/>
    <w:rsid w:val="007F13F0"/>
    <w:rsid w:val="007F1E0A"/>
    <w:rsid w:val="007F1E73"/>
    <w:rsid w:val="007F239D"/>
    <w:rsid w:val="007F3708"/>
    <w:rsid w:val="007F3E63"/>
    <w:rsid w:val="007F4558"/>
    <w:rsid w:val="007F51C7"/>
    <w:rsid w:val="007F5236"/>
    <w:rsid w:val="007F556A"/>
    <w:rsid w:val="007F57D7"/>
    <w:rsid w:val="007F6345"/>
    <w:rsid w:val="007F680A"/>
    <w:rsid w:val="007F6F78"/>
    <w:rsid w:val="007F73E4"/>
    <w:rsid w:val="007F74BD"/>
    <w:rsid w:val="007F752A"/>
    <w:rsid w:val="007F771E"/>
    <w:rsid w:val="007F7BC5"/>
    <w:rsid w:val="0080001A"/>
    <w:rsid w:val="00800201"/>
    <w:rsid w:val="00800C25"/>
    <w:rsid w:val="00800CB9"/>
    <w:rsid w:val="00800EE5"/>
    <w:rsid w:val="00801113"/>
    <w:rsid w:val="00802A79"/>
    <w:rsid w:val="00802CB3"/>
    <w:rsid w:val="008033C2"/>
    <w:rsid w:val="00803872"/>
    <w:rsid w:val="00803F42"/>
    <w:rsid w:val="008040D0"/>
    <w:rsid w:val="00804229"/>
    <w:rsid w:val="00804541"/>
    <w:rsid w:val="0080495E"/>
    <w:rsid w:val="00804C6B"/>
    <w:rsid w:val="00805289"/>
    <w:rsid w:val="00805944"/>
    <w:rsid w:val="00805D65"/>
    <w:rsid w:val="0080615A"/>
    <w:rsid w:val="0080630D"/>
    <w:rsid w:val="00806866"/>
    <w:rsid w:val="00806DAD"/>
    <w:rsid w:val="00806F09"/>
    <w:rsid w:val="00806F65"/>
    <w:rsid w:val="00807AED"/>
    <w:rsid w:val="00810399"/>
    <w:rsid w:val="0081053B"/>
    <w:rsid w:val="0081063D"/>
    <w:rsid w:val="00811516"/>
    <w:rsid w:val="00811D8C"/>
    <w:rsid w:val="008122D5"/>
    <w:rsid w:val="008123B8"/>
    <w:rsid w:val="00812D59"/>
    <w:rsid w:val="008131B3"/>
    <w:rsid w:val="00813418"/>
    <w:rsid w:val="00813695"/>
    <w:rsid w:val="00813ED4"/>
    <w:rsid w:val="00814470"/>
    <w:rsid w:val="00814943"/>
    <w:rsid w:val="00814B52"/>
    <w:rsid w:val="00814C10"/>
    <w:rsid w:val="008150AF"/>
    <w:rsid w:val="0081531E"/>
    <w:rsid w:val="00815CDC"/>
    <w:rsid w:val="00816A4E"/>
    <w:rsid w:val="00816E37"/>
    <w:rsid w:val="00816ECF"/>
    <w:rsid w:val="0081734B"/>
    <w:rsid w:val="0082011A"/>
    <w:rsid w:val="00821C4C"/>
    <w:rsid w:val="00822225"/>
    <w:rsid w:val="00822293"/>
    <w:rsid w:val="0082235B"/>
    <w:rsid w:val="00822901"/>
    <w:rsid w:val="00822C82"/>
    <w:rsid w:val="0082328B"/>
    <w:rsid w:val="008237F1"/>
    <w:rsid w:val="008239BF"/>
    <w:rsid w:val="00823E29"/>
    <w:rsid w:val="008240AE"/>
    <w:rsid w:val="00824E02"/>
    <w:rsid w:val="00824FDD"/>
    <w:rsid w:val="0082534B"/>
    <w:rsid w:val="008253E2"/>
    <w:rsid w:val="0082549B"/>
    <w:rsid w:val="00825617"/>
    <w:rsid w:val="0082563E"/>
    <w:rsid w:val="0082564E"/>
    <w:rsid w:val="00825687"/>
    <w:rsid w:val="0082571A"/>
    <w:rsid w:val="00825808"/>
    <w:rsid w:val="008259AF"/>
    <w:rsid w:val="00825A11"/>
    <w:rsid w:val="00825C79"/>
    <w:rsid w:val="00825F0A"/>
    <w:rsid w:val="00825FB6"/>
    <w:rsid w:val="00826401"/>
    <w:rsid w:val="00826C23"/>
    <w:rsid w:val="00830695"/>
    <w:rsid w:val="0083076E"/>
    <w:rsid w:val="0083085B"/>
    <w:rsid w:val="00830F93"/>
    <w:rsid w:val="00831B48"/>
    <w:rsid w:val="00831DBE"/>
    <w:rsid w:val="00831F8B"/>
    <w:rsid w:val="00832452"/>
    <w:rsid w:val="008326D0"/>
    <w:rsid w:val="00832E17"/>
    <w:rsid w:val="00833561"/>
    <w:rsid w:val="0083467D"/>
    <w:rsid w:val="00834A5F"/>
    <w:rsid w:val="00834B28"/>
    <w:rsid w:val="00834CE5"/>
    <w:rsid w:val="00834D4F"/>
    <w:rsid w:val="00834FF6"/>
    <w:rsid w:val="00835CCC"/>
    <w:rsid w:val="00835E3E"/>
    <w:rsid w:val="00835E94"/>
    <w:rsid w:val="00836565"/>
    <w:rsid w:val="008372AA"/>
    <w:rsid w:val="00837451"/>
    <w:rsid w:val="008375A2"/>
    <w:rsid w:val="0083765A"/>
    <w:rsid w:val="00840154"/>
    <w:rsid w:val="0084030B"/>
    <w:rsid w:val="008404A5"/>
    <w:rsid w:val="008411F9"/>
    <w:rsid w:val="00841566"/>
    <w:rsid w:val="0084217A"/>
    <w:rsid w:val="008425DE"/>
    <w:rsid w:val="008432F6"/>
    <w:rsid w:val="00843F39"/>
    <w:rsid w:val="008441F3"/>
    <w:rsid w:val="00844574"/>
    <w:rsid w:val="0084469A"/>
    <w:rsid w:val="00844E37"/>
    <w:rsid w:val="00844E49"/>
    <w:rsid w:val="00844F27"/>
    <w:rsid w:val="0084507A"/>
    <w:rsid w:val="0084551D"/>
    <w:rsid w:val="00845ACE"/>
    <w:rsid w:val="00845B33"/>
    <w:rsid w:val="00845B48"/>
    <w:rsid w:val="0084639A"/>
    <w:rsid w:val="008464AD"/>
    <w:rsid w:val="008468FB"/>
    <w:rsid w:val="008473A8"/>
    <w:rsid w:val="008476D9"/>
    <w:rsid w:val="00847782"/>
    <w:rsid w:val="00847AD2"/>
    <w:rsid w:val="00847B7C"/>
    <w:rsid w:val="00847E93"/>
    <w:rsid w:val="00847F7A"/>
    <w:rsid w:val="00847FE9"/>
    <w:rsid w:val="00850050"/>
    <w:rsid w:val="00850739"/>
    <w:rsid w:val="008507F7"/>
    <w:rsid w:val="00850D48"/>
    <w:rsid w:val="00850E51"/>
    <w:rsid w:val="00851429"/>
    <w:rsid w:val="008514C3"/>
    <w:rsid w:val="008522C8"/>
    <w:rsid w:val="00852562"/>
    <w:rsid w:val="008528A5"/>
    <w:rsid w:val="00853746"/>
    <w:rsid w:val="00854210"/>
    <w:rsid w:val="00854497"/>
    <w:rsid w:val="008545DF"/>
    <w:rsid w:val="00854B42"/>
    <w:rsid w:val="00854FD0"/>
    <w:rsid w:val="0085589C"/>
    <w:rsid w:val="0085629B"/>
    <w:rsid w:val="008566A6"/>
    <w:rsid w:val="0085695F"/>
    <w:rsid w:val="00856B22"/>
    <w:rsid w:val="00856C3F"/>
    <w:rsid w:val="008571BD"/>
    <w:rsid w:val="008573AF"/>
    <w:rsid w:val="0085760F"/>
    <w:rsid w:val="0085768A"/>
    <w:rsid w:val="00857AA8"/>
    <w:rsid w:val="00857CB5"/>
    <w:rsid w:val="00857D82"/>
    <w:rsid w:val="008601F2"/>
    <w:rsid w:val="00860961"/>
    <w:rsid w:val="008635C5"/>
    <w:rsid w:val="00864102"/>
    <w:rsid w:val="0086486F"/>
    <w:rsid w:val="00864920"/>
    <w:rsid w:val="00865453"/>
    <w:rsid w:val="00865671"/>
    <w:rsid w:val="0086584F"/>
    <w:rsid w:val="00865B39"/>
    <w:rsid w:val="008661CA"/>
    <w:rsid w:val="00866990"/>
    <w:rsid w:val="00867071"/>
    <w:rsid w:val="0086737D"/>
    <w:rsid w:val="008702F9"/>
    <w:rsid w:val="00870420"/>
    <w:rsid w:val="0087043B"/>
    <w:rsid w:val="00870794"/>
    <w:rsid w:val="008709FA"/>
    <w:rsid w:val="00870DBF"/>
    <w:rsid w:val="0087105A"/>
    <w:rsid w:val="00871303"/>
    <w:rsid w:val="00871D88"/>
    <w:rsid w:val="008720C7"/>
    <w:rsid w:val="008722D5"/>
    <w:rsid w:val="00872B38"/>
    <w:rsid w:val="00872BD5"/>
    <w:rsid w:val="008730EF"/>
    <w:rsid w:val="0087313E"/>
    <w:rsid w:val="00873624"/>
    <w:rsid w:val="008737A0"/>
    <w:rsid w:val="00873957"/>
    <w:rsid w:val="00874407"/>
    <w:rsid w:val="0087450C"/>
    <w:rsid w:val="00874EC0"/>
    <w:rsid w:val="00874F56"/>
    <w:rsid w:val="00875894"/>
    <w:rsid w:val="00875995"/>
    <w:rsid w:val="00875B09"/>
    <w:rsid w:val="00876401"/>
    <w:rsid w:val="00876442"/>
    <w:rsid w:val="00876C29"/>
    <w:rsid w:val="0087737B"/>
    <w:rsid w:val="00880752"/>
    <w:rsid w:val="00880FBD"/>
    <w:rsid w:val="0088127B"/>
    <w:rsid w:val="00881564"/>
    <w:rsid w:val="00881B5B"/>
    <w:rsid w:val="00881CAD"/>
    <w:rsid w:val="00881DC6"/>
    <w:rsid w:val="00881DD3"/>
    <w:rsid w:val="008824D0"/>
    <w:rsid w:val="008826F5"/>
    <w:rsid w:val="00882B6F"/>
    <w:rsid w:val="00883035"/>
    <w:rsid w:val="0088332D"/>
    <w:rsid w:val="00883C57"/>
    <w:rsid w:val="00883E3A"/>
    <w:rsid w:val="00884D18"/>
    <w:rsid w:val="00884F5C"/>
    <w:rsid w:val="00885669"/>
    <w:rsid w:val="00885B3E"/>
    <w:rsid w:val="00885C36"/>
    <w:rsid w:val="00885FE3"/>
    <w:rsid w:val="008868E6"/>
    <w:rsid w:val="0088692D"/>
    <w:rsid w:val="00886D3D"/>
    <w:rsid w:val="00886FD4"/>
    <w:rsid w:val="00887156"/>
    <w:rsid w:val="008872BD"/>
    <w:rsid w:val="00887906"/>
    <w:rsid w:val="00887F5D"/>
    <w:rsid w:val="00890036"/>
    <w:rsid w:val="00890338"/>
    <w:rsid w:val="00890449"/>
    <w:rsid w:val="008905FB"/>
    <w:rsid w:val="00890680"/>
    <w:rsid w:val="00890F97"/>
    <w:rsid w:val="00891379"/>
    <w:rsid w:val="008913BA"/>
    <w:rsid w:val="00892577"/>
    <w:rsid w:val="0089262A"/>
    <w:rsid w:val="00892764"/>
    <w:rsid w:val="00893556"/>
    <w:rsid w:val="00893C57"/>
    <w:rsid w:val="00893D56"/>
    <w:rsid w:val="00893F32"/>
    <w:rsid w:val="00894508"/>
    <w:rsid w:val="0089486F"/>
    <w:rsid w:val="00894FC9"/>
    <w:rsid w:val="0089506E"/>
    <w:rsid w:val="008957F6"/>
    <w:rsid w:val="00896880"/>
    <w:rsid w:val="00896DB9"/>
    <w:rsid w:val="00896F7F"/>
    <w:rsid w:val="00897081"/>
    <w:rsid w:val="00897508"/>
    <w:rsid w:val="008979F8"/>
    <w:rsid w:val="008A0117"/>
    <w:rsid w:val="008A0545"/>
    <w:rsid w:val="008A05DE"/>
    <w:rsid w:val="008A064E"/>
    <w:rsid w:val="008A13CF"/>
    <w:rsid w:val="008A1500"/>
    <w:rsid w:val="008A190D"/>
    <w:rsid w:val="008A236F"/>
    <w:rsid w:val="008A25BE"/>
    <w:rsid w:val="008A2845"/>
    <w:rsid w:val="008A29FB"/>
    <w:rsid w:val="008A3241"/>
    <w:rsid w:val="008A3D0D"/>
    <w:rsid w:val="008A3DFC"/>
    <w:rsid w:val="008A401D"/>
    <w:rsid w:val="008A46D2"/>
    <w:rsid w:val="008A50EC"/>
    <w:rsid w:val="008A51A1"/>
    <w:rsid w:val="008A59D2"/>
    <w:rsid w:val="008A629D"/>
    <w:rsid w:val="008A6637"/>
    <w:rsid w:val="008A684C"/>
    <w:rsid w:val="008A718A"/>
    <w:rsid w:val="008A79A0"/>
    <w:rsid w:val="008A7AC6"/>
    <w:rsid w:val="008A7DC4"/>
    <w:rsid w:val="008A7FCC"/>
    <w:rsid w:val="008B0330"/>
    <w:rsid w:val="008B0DB0"/>
    <w:rsid w:val="008B128F"/>
    <w:rsid w:val="008B1837"/>
    <w:rsid w:val="008B1C90"/>
    <w:rsid w:val="008B2259"/>
    <w:rsid w:val="008B2408"/>
    <w:rsid w:val="008B2422"/>
    <w:rsid w:val="008B2B14"/>
    <w:rsid w:val="008B31F4"/>
    <w:rsid w:val="008B36AE"/>
    <w:rsid w:val="008B39C0"/>
    <w:rsid w:val="008B4421"/>
    <w:rsid w:val="008B44CE"/>
    <w:rsid w:val="008B44EA"/>
    <w:rsid w:val="008B469C"/>
    <w:rsid w:val="008B4AC0"/>
    <w:rsid w:val="008B4BD6"/>
    <w:rsid w:val="008B4C51"/>
    <w:rsid w:val="008B52A9"/>
    <w:rsid w:val="008B54C1"/>
    <w:rsid w:val="008B580B"/>
    <w:rsid w:val="008B5C47"/>
    <w:rsid w:val="008B6607"/>
    <w:rsid w:val="008B6852"/>
    <w:rsid w:val="008B6999"/>
    <w:rsid w:val="008B6E4D"/>
    <w:rsid w:val="008B724D"/>
    <w:rsid w:val="008B7469"/>
    <w:rsid w:val="008B7516"/>
    <w:rsid w:val="008B7A66"/>
    <w:rsid w:val="008C036F"/>
    <w:rsid w:val="008C03F2"/>
    <w:rsid w:val="008C07A6"/>
    <w:rsid w:val="008C07AD"/>
    <w:rsid w:val="008C0B33"/>
    <w:rsid w:val="008C1467"/>
    <w:rsid w:val="008C19AF"/>
    <w:rsid w:val="008C26CC"/>
    <w:rsid w:val="008C2E19"/>
    <w:rsid w:val="008C3068"/>
    <w:rsid w:val="008C3811"/>
    <w:rsid w:val="008C39C2"/>
    <w:rsid w:val="008C40C4"/>
    <w:rsid w:val="008C4341"/>
    <w:rsid w:val="008C457F"/>
    <w:rsid w:val="008C464B"/>
    <w:rsid w:val="008C4750"/>
    <w:rsid w:val="008C50D4"/>
    <w:rsid w:val="008C5D94"/>
    <w:rsid w:val="008C6FF8"/>
    <w:rsid w:val="008C7187"/>
    <w:rsid w:val="008C73D3"/>
    <w:rsid w:val="008C74A0"/>
    <w:rsid w:val="008C7620"/>
    <w:rsid w:val="008C7E14"/>
    <w:rsid w:val="008C7E76"/>
    <w:rsid w:val="008D040C"/>
    <w:rsid w:val="008D0697"/>
    <w:rsid w:val="008D09D5"/>
    <w:rsid w:val="008D0B60"/>
    <w:rsid w:val="008D0D65"/>
    <w:rsid w:val="008D1456"/>
    <w:rsid w:val="008D1EAE"/>
    <w:rsid w:val="008D1F06"/>
    <w:rsid w:val="008D22CF"/>
    <w:rsid w:val="008D2467"/>
    <w:rsid w:val="008D24EF"/>
    <w:rsid w:val="008D2574"/>
    <w:rsid w:val="008D2BF1"/>
    <w:rsid w:val="008D2DD1"/>
    <w:rsid w:val="008D30EB"/>
    <w:rsid w:val="008D3293"/>
    <w:rsid w:val="008D3349"/>
    <w:rsid w:val="008D3775"/>
    <w:rsid w:val="008D3858"/>
    <w:rsid w:val="008D38A6"/>
    <w:rsid w:val="008D3AFE"/>
    <w:rsid w:val="008D3D0F"/>
    <w:rsid w:val="008D3FDD"/>
    <w:rsid w:val="008D4A37"/>
    <w:rsid w:val="008D4C32"/>
    <w:rsid w:val="008D5C6B"/>
    <w:rsid w:val="008D615D"/>
    <w:rsid w:val="008D6763"/>
    <w:rsid w:val="008D734D"/>
    <w:rsid w:val="008D74A9"/>
    <w:rsid w:val="008D774D"/>
    <w:rsid w:val="008E0A28"/>
    <w:rsid w:val="008E0CFC"/>
    <w:rsid w:val="008E1090"/>
    <w:rsid w:val="008E10B8"/>
    <w:rsid w:val="008E1386"/>
    <w:rsid w:val="008E1410"/>
    <w:rsid w:val="008E14A8"/>
    <w:rsid w:val="008E1C2A"/>
    <w:rsid w:val="008E21E5"/>
    <w:rsid w:val="008E2547"/>
    <w:rsid w:val="008E2F5B"/>
    <w:rsid w:val="008E37B2"/>
    <w:rsid w:val="008E461C"/>
    <w:rsid w:val="008E4784"/>
    <w:rsid w:val="008E47CC"/>
    <w:rsid w:val="008E48AA"/>
    <w:rsid w:val="008E4A5A"/>
    <w:rsid w:val="008E4BA0"/>
    <w:rsid w:val="008E4EBC"/>
    <w:rsid w:val="008E4FE4"/>
    <w:rsid w:val="008E5008"/>
    <w:rsid w:val="008E50F0"/>
    <w:rsid w:val="008E5A23"/>
    <w:rsid w:val="008E5D74"/>
    <w:rsid w:val="008E6D7C"/>
    <w:rsid w:val="008E7060"/>
    <w:rsid w:val="008E74DC"/>
    <w:rsid w:val="008E77E4"/>
    <w:rsid w:val="008F01DE"/>
    <w:rsid w:val="008F0430"/>
    <w:rsid w:val="008F14C0"/>
    <w:rsid w:val="008F14F6"/>
    <w:rsid w:val="008F1A01"/>
    <w:rsid w:val="008F1D67"/>
    <w:rsid w:val="008F1F25"/>
    <w:rsid w:val="008F2669"/>
    <w:rsid w:val="008F2AF1"/>
    <w:rsid w:val="008F370B"/>
    <w:rsid w:val="008F3749"/>
    <w:rsid w:val="008F3B10"/>
    <w:rsid w:val="008F3D9D"/>
    <w:rsid w:val="008F3E96"/>
    <w:rsid w:val="008F4127"/>
    <w:rsid w:val="008F4F82"/>
    <w:rsid w:val="008F552F"/>
    <w:rsid w:val="008F5581"/>
    <w:rsid w:val="008F583F"/>
    <w:rsid w:val="008F5DED"/>
    <w:rsid w:val="008F5ED3"/>
    <w:rsid w:val="008F6865"/>
    <w:rsid w:val="008F6AC8"/>
    <w:rsid w:val="008F6B70"/>
    <w:rsid w:val="008F6FBC"/>
    <w:rsid w:val="008F7F1D"/>
    <w:rsid w:val="0090020F"/>
    <w:rsid w:val="00900410"/>
    <w:rsid w:val="009006D9"/>
    <w:rsid w:val="009014D7"/>
    <w:rsid w:val="00902882"/>
    <w:rsid w:val="00902CAA"/>
    <w:rsid w:val="00903326"/>
    <w:rsid w:val="009034FB"/>
    <w:rsid w:val="0090395C"/>
    <w:rsid w:val="00903BE4"/>
    <w:rsid w:val="00903E8E"/>
    <w:rsid w:val="00903F3F"/>
    <w:rsid w:val="009044BB"/>
    <w:rsid w:val="00904545"/>
    <w:rsid w:val="00904795"/>
    <w:rsid w:val="00905181"/>
    <w:rsid w:val="009056E8"/>
    <w:rsid w:val="0090580E"/>
    <w:rsid w:val="009060E8"/>
    <w:rsid w:val="0090620C"/>
    <w:rsid w:val="00906CB1"/>
    <w:rsid w:val="00906D2B"/>
    <w:rsid w:val="00906E57"/>
    <w:rsid w:val="00907092"/>
    <w:rsid w:val="0090718F"/>
    <w:rsid w:val="00907E92"/>
    <w:rsid w:val="00910204"/>
    <w:rsid w:val="0091111E"/>
    <w:rsid w:val="009114D5"/>
    <w:rsid w:val="00911C72"/>
    <w:rsid w:val="00911E00"/>
    <w:rsid w:val="00912188"/>
    <w:rsid w:val="0091265C"/>
    <w:rsid w:val="00913A6D"/>
    <w:rsid w:val="00914077"/>
    <w:rsid w:val="009143B5"/>
    <w:rsid w:val="00914715"/>
    <w:rsid w:val="00914C90"/>
    <w:rsid w:val="0091544E"/>
    <w:rsid w:val="009155FC"/>
    <w:rsid w:val="009162E0"/>
    <w:rsid w:val="0091652A"/>
    <w:rsid w:val="009166A4"/>
    <w:rsid w:val="00916D44"/>
    <w:rsid w:val="00916EC0"/>
    <w:rsid w:val="009171C3"/>
    <w:rsid w:val="0091736B"/>
    <w:rsid w:val="00917473"/>
    <w:rsid w:val="009175DE"/>
    <w:rsid w:val="00917656"/>
    <w:rsid w:val="009179D1"/>
    <w:rsid w:val="00917B24"/>
    <w:rsid w:val="00917C15"/>
    <w:rsid w:val="00917EB0"/>
    <w:rsid w:val="00920339"/>
    <w:rsid w:val="009203B4"/>
    <w:rsid w:val="00920681"/>
    <w:rsid w:val="00920942"/>
    <w:rsid w:val="00920FEE"/>
    <w:rsid w:val="0092173C"/>
    <w:rsid w:val="00921F56"/>
    <w:rsid w:val="00921F79"/>
    <w:rsid w:val="0092262D"/>
    <w:rsid w:val="00922862"/>
    <w:rsid w:val="00922D8D"/>
    <w:rsid w:val="0092305C"/>
    <w:rsid w:val="00923837"/>
    <w:rsid w:val="00923BE5"/>
    <w:rsid w:val="009243D1"/>
    <w:rsid w:val="00924494"/>
    <w:rsid w:val="0092469B"/>
    <w:rsid w:val="00924E8E"/>
    <w:rsid w:val="00925336"/>
    <w:rsid w:val="009260F8"/>
    <w:rsid w:val="00926185"/>
    <w:rsid w:val="009267F9"/>
    <w:rsid w:val="00926BE8"/>
    <w:rsid w:val="00927C6D"/>
    <w:rsid w:val="00927DCA"/>
    <w:rsid w:val="00927FD1"/>
    <w:rsid w:val="00927FE5"/>
    <w:rsid w:val="00930A3B"/>
    <w:rsid w:val="0093141A"/>
    <w:rsid w:val="009316BF"/>
    <w:rsid w:val="0093188F"/>
    <w:rsid w:val="00932297"/>
    <w:rsid w:val="0093232D"/>
    <w:rsid w:val="00932587"/>
    <w:rsid w:val="0093283B"/>
    <w:rsid w:val="00932B0F"/>
    <w:rsid w:val="00932D56"/>
    <w:rsid w:val="00932DF5"/>
    <w:rsid w:val="009331B1"/>
    <w:rsid w:val="009339B8"/>
    <w:rsid w:val="00933F6C"/>
    <w:rsid w:val="00934566"/>
    <w:rsid w:val="009345A6"/>
    <w:rsid w:val="00934699"/>
    <w:rsid w:val="009347AC"/>
    <w:rsid w:val="00935042"/>
    <w:rsid w:val="009356A8"/>
    <w:rsid w:val="00935ECA"/>
    <w:rsid w:val="00936256"/>
    <w:rsid w:val="00936614"/>
    <w:rsid w:val="00936FD7"/>
    <w:rsid w:val="00937169"/>
    <w:rsid w:val="009371CF"/>
    <w:rsid w:val="0093725B"/>
    <w:rsid w:val="00937A52"/>
    <w:rsid w:val="00937C1B"/>
    <w:rsid w:val="00940014"/>
    <w:rsid w:val="009401E4"/>
    <w:rsid w:val="0094029D"/>
    <w:rsid w:val="009413E5"/>
    <w:rsid w:val="0094155C"/>
    <w:rsid w:val="00941BDB"/>
    <w:rsid w:val="009420C2"/>
    <w:rsid w:val="009422C1"/>
    <w:rsid w:val="00942315"/>
    <w:rsid w:val="00942D4E"/>
    <w:rsid w:val="009432AA"/>
    <w:rsid w:val="0094348A"/>
    <w:rsid w:val="00943983"/>
    <w:rsid w:val="00945C4B"/>
    <w:rsid w:val="00946230"/>
    <w:rsid w:val="0094624E"/>
    <w:rsid w:val="00946B7A"/>
    <w:rsid w:val="00946C54"/>
    <w:rsid w:val="00946E9C"/>
    <w:rsid w:val="0094739D"/>
    <w:rsid w:val="00947A97"/>
    <w:rsid w:val="00947C7C"/>
    <w:rsid w:val="00950EA1"/>
    <w:rsid w:val="00951A43"/>
    <w:rsid w:val="0095271B"/>
    <w:rsid w:val="00952A46"/>
    <w:rsid w:val="00953281"/>
    <w:rsid w:val="009532F4"/>
    <w:rsid w:val="0095375E"/>
    <w:rsid w:val="009543F3"/>
    <w:rsid w:val="00955477"/>
    <w:rsid w:val="00955689"/>
    <w:rsid w:val="00955BC6"/>
    <w:rsid w:val="00955CEC"/>
    <w:rsid w:val="00955D4A"/>
    <w:rsid w:val="009563B7"/>
    <w:rsid w:val="00956BBB"/>
    <w:rsid w:val="00956BEE"/>
    <w:rsid w:val="009573A7"/>
    <w:rsid w:val="009575F6"/>
    <w:rsid w:val="009579F6"/>
    <w:rsid w:val="00957D1D"/>
    <w:rsid w:val="00957E24"/>
    <w:rsid w:val="00960561"/>
    <w:rsid w:val="009609C6"/>
    <w:rsid w:val="00960BD2"/>
    <w:rsid w:val="00961400"/>
    <w:rsid w:val="00961637"/>
    <w:rsid w:val="00961677"/>
    <w:rsid w:val="009618B1"/>
    <w:rsid w:val="009618D7"/>
    <w:rsid w:val="009627C5"/>
    <w:rsid w:val="00962EC5"/>
    <w:rsid w:val="00963DE5"/>
    <w:rsid w:val="00964468"/>
    <w:rsid w:val="00964661"/>
    <w:rsid w:val="0096469E"/>
    <w:rsid w:val="00964970"/>
    <w:rsid w:val="00964BCB"/>
    <w:rsid w:val="00964CB3"/>
    <w:rsid w:val="00964F29"/>
    <w:rsid w:val="00965047"/>
    <w:rsid w:val="0096605D"/>
    <w:rsid w:val="00966151"/>
    <w:rsid w:val="00966423"/>
    <w:rsid w:val="009670C8"/>
    <w:rsid w:val="00967260"/>
    <w:rsid w:val="0096748E"/>
    <w:rsid w:val="00967603"/>
    <w:rsid w:val="00967690"/>
    <w:rsid w:val="00970285"/>
    <w:rsid w:val="009716C5"/>
    <w:rsid w:val="009716ED"/>
    <w:rsid w:val="0097188E"/>
    <w:rsid w:val="00971A95"/>
    <w:rsid w:val="0097228D"/>
    <w:rsid w:val="009723C5"/>
    <w:rsid w:val="009727AF"/>
    <w:rsid w:val="00972DFE"/>
    <w:rsid w:val="00974EC7"/>
    <w:rsid w:val="00976012"/>
    <w:rsid w:val="009760B9"/>
    <w:rsid w:val="00976744"/>
    <w:rsid w:val="00976B7F"/>
    <w:rsid w:val="00977334"/>
    <w:rsid w:val="00977DDC"/>
    <w:rsid w:val="00977E02"/>
    <w:rsid w:val="00977EF7"/>
    <w:rsid w:val="00980748"/>
    <w:rsid w:val="009807C1"/>
    <w:rsid w:val="00980A41"/>
    <w:rsid w:val="00980FA3"/>
    <w:rsid w:val="00980FEC"/>
    <w:rsid w:val="009810BF"/>
    <w:rsid w:val="009815D8"/>
    <w:rsid w:val="009817BE"/>
    <w:rsid w:val="009819F2"/>
    <w:rsid w:val="00981EB3"/>
    <w:rsid w:val="00981F04"/>
    <w:rsid w:val="00982698"/>
    <w:rsid w:val="00982884"/>
    <w:rsid w:val="009828F3"/>
    <w:rsid w:val="00982BC2"/>
    <w:rsid w:val="00982C18"/>
    <w:rsid w:val="009833F7"/>
    <w:rsid w:val="009839B2"/>
    <w:rsid w:val="00983B44"/>
    <w:rsid w:val="00983BBB"/>
    <w:rsid w:val="00984171"/>
    <w:rsid w:val="009841E1"/>
    <w:rsid w:val="00984280"/>
    <w:rsid w:val="009848CE"/>
    <w:rsid w:val="00984B24"/>
    <w:rsid w:val="00985284"/>
    <w:rsid w:val="00985321"/>
    <w:rsid w:val="009855BA"/>
    <w:rsid w:val="00986015"/>
    <w:rsid w:val="009863BB"/>
    <w:rsid w:val="00986413"/>
    <w:rsid w:val="009866A8"/>
    <w:rsid w:val="009869AC"/>
    <w:rsid w:val="00986A74"/>
    <w:rsid w:val="00986D9B"/>
    <w:rsid w:val="009872E5"/>
    <w:rsid w:val="009874BB"/>
    <w:rsid w:val="0098757C"/>
    <w:rsid w:val="00987C89"/>
    <w:rsid w:val="00990069"/>
    <w:rsid w:val="009901C4"/>
    <w:rsid w:val="00990256"/>
    <w:rsid w:val="009906BA"/>
    <w:rsid w:val="00990CCA"/>
    <w:rsid w:val="009919B1"/>
    <w:rsid w:val="00991B32"/>
    <w:rsid w:val="00991D37"/>
    <w:rsid w:val="00992277"/>
    <w:rsid w:val="0099392C"/>
    <w:rsid w:val="00994037"/>
    <w:rsid w:val="00994063"/>
    <w:rsid w:val="0099469E"/>
    <w:rsid w:val="00994A7B"/>
    <w:rsid w:val="00994B1E"/>
    <w:rsid w:val="0099537F"/>
    <w:rsid w:val="00995611"/>
    <w:rsid w:val="00995713"/>
    <w:rsid w:val="00995D4E"/>
    <w:rsid w:val="00996024"/>
    <w:rsid w:val="00996445"/>
    <w:rsid w:val="0099715D"/>
    <w:rsid w:val="009972CA"/>
    <w:rsid w:val="0099758D"/>
    <w:rsid w:val="0099776E"/>
    <w:rsid w:val="00997FF7"/>
    <w:rsid w:val="009A03A0"/>
    <w:rsid w:val="009A0689"/>
    <w:rsid w:val="009A087B"/>
    <w:rsid w:val="009A0FA6"/>
    <w:rsid w:val="009A179C"/>
    <w:rsid w:val="009A1CB3"/>
    <w:rsid w:val="009A2337"/>
    <w:rsid w:val="009A23FF"/>
    <w:rsid w:val="009A2856"/>
    <w:rsid w:val="009A2CA8"/>
    <w:rsid w:val="009A3031"/>
    <w:rsid w:val="009A3519"/>
    <w:rsid w:val="009A3750"/>
    <w:rsid w:val="009A3E8E"/>
    <w:rsid w:val="009A3F5A"/>
    <w:rsid w:val="009A4020"/>
    <w:rsid w:val="009A44A3"/>
    <w:rsid w:val="009A4BCC"/>
    <w:rsid w:val="009A4EDF"/>
    <w:rsid w:val="009A5198"/>
    <w:rsid w:val="009A51AB"/>
    <w:rsid w:val="009A569F"/>
    <w:rsid w:val="009A586B"/>
    <w:rsid w:val="009A5874"/>
    <w:rsid w:val="009A5C1E"/>
    <w:rsid w:val="009A6944"/>
    <w:rsid w:val="009A7CDA"/>
    <w:rsid w:val="009B0A0F"/>
    <w:rsid w:val="009B0D4D"/>
    <w:rsid w:val="009B12BB"/>
    <w:rsid w:val="009B1988"/>
    <w:rsid w:val="009B1DB5"/>
    <w:rsid w:val="009B2A49"/>
    <w:rsid w:val="009B2C7B"/>
    <w:rsid w:val="009B38C4"/>
    <w:rsid w:val="009B3C96"/>
    <w:rsid w:val="009B3D2F"/>
    <w:rsid w:val="009B44B8"/>
    <w:rsid w:val="009B4CDC"/>
    <w:rsid w:val="009B5918"/>
    <w:rsid w:val="009B5BE1"/>
    <w:rsid w:val="009B5D0E"/>
    <w:rsid w:val="009B65C0"/>
    <w:rsid w:val="009B6D0F"/>
    <w:rsid w:val="009B7020"/>
    <w:rsid w:val="009B712A"/>
    <w:rsid w:val="009C04C0"/>
    <w:rsid w:val="009C0A5A"/>
    <w:rsid w:val="009C0D34"/>
    <w:rsid w:val="009C14E7"/>
    <w:rsid w:val="009C1BA3"/>
    <w:rsid w:val="009C24E8"/>
    <w:rsid w:val="009C263A"/>
    <w:rsid w:val="009C2730"/>
    <w:rsid w:val="009C2AFB"/>
    <w:rsid w:val="009C2B50"/>
    <w:rsid w:val="009C2EBE"/>
    <w:rsid w:val="009C32B8"/>
    <w:rsid w:val="009C343E"/>
    <w:rsid w:val="009C355E"/>
    <w:rsid w:val="009C41B1"/>
    <w:rsid w:val="009C4D42"/>
    <w:rsid w:val="009C5366"/>
    <w:rsid w:val="009C564D"/>
    <w:rsid w:val="009C57CA"/>
    <w:rsid w:val="009C5A3E"/>
    <w:rsid w:val="009C5B5C"/>
    <w:rsid w:val="009C6032"/>
    <w:rsid w:val="009C62C9"/>
    <w:rsid w:val="009C6EE4"/>
    <w:rsid w:val="009C7831"/>
    <w:rsid w:val="009C7EE2"/>
    <w:rsid w:val="009D06CB"/>
    <w:rsid w:val="009D0773"/>
    <w:rsid w:val="009D0B16"/>
    <w:rsid w:val="009D0EDC"/>
    <w:rsid w:val="009D10F4"/>
    <w:rsid w:val="009D14B9"/>
    <w:rsid w:val="009D273E"/>
    <w:rsid w:val="009D2CAA"/>
    <w:rsid w:val="009D2F79"/>
    <w:rsid w:val="009D3AC3"/>
    <w:rsid w:val="009D3E0E"/>
    <w:rsid w:val="009D3E67"/>
    <w:rsid w:val="009D4756"/>
    <w:rsid w:val="009D4E81"/>
    <w:rsid w:val="009D510B"/>
    <w:rsid w:val="009D5D91"/>
    <w:rsid w:val="009D5DC5"/>
    <w:rsid w:val="009D6904"/>
    <w:rsid w:val="009D7362"/>
    <w:rsid w:val="009D78CC"/>
    <w:rsid w:val="009D7A15"/>
    <w:rsid w:val="009D7FD7"/>
    <w:rsid w:val="009E0266"/>
    <w:rsid w:val="009E04A5"/>
    <w:rsid w:val="009E067B"/>
    <w:rsid w:val="009E1424"/>
    <w:rsid w:val="009E1452"/>
    <w:rsid w:val="009E153E"/>
    <w:rsid w:val="009E18F2"/>
    <w:rsid w:val="009E239B"/>
    <w:rsid w:val="009E2F87"/>
    <w:rsid w:val="009E34F2"/>
    <w:rsid w:val="009E4420"/>
    <w:rsid w:val="009E4B45"/>
    <w:rsid w:val="009E5153"/>
    <w:rsid w:val="009E5227"/>
    <w:rsid w:val="009E5BFE"/>
    <w:rsid w:val="009E64D1"/>
    <w:rsid w:val="009E6979"/>
    <w:rsid w:val="009E69F5"/>
    <w:rsid w:val="009E73B9"/>
    <w:rsid w:val="009E7435"/>
    <w:rsid w:val="009E76AD"/>
    <w:rsid w:val="009E7891"/>
    <w:rsid w:val="009E7B61"/>
    <w:rsid w:val="009E7D8E"/>
    <w:rsid w:val="009E7E21"/>
    <w:rsid w:val="009F06BC"/>
    <w:rsid w:val="009F0EC5"/>
    <w:rsid w:val="009F1062"/>
    <w:rsid w:val="009F13E1"/>
    <w:rsid w:val="009F13F4"/>
    <w:rsid w:val="009F15D4"/>
    <w:rsid w:val="009F1600"/>
    <w:rsid w:val="009F16F1"/>
    <w:rsid w:val="009F175F"/>
    <w:rsid w:val="009F18AB"/>
    <w:rsid w:val="009F1EC4"/>
    <w:rsid w:val="009F2171"/>
    <w:rsid w:val="009F2456"/>
    <w:rsid w:val="009F2C85"/>
    <w:rsid w:val="009F3A2B"/>
    <w:rsid w:val="009F3BE1"/>
    <w:rsid w:val="009F4116"/>
    <w:rsid w:val="009F4BB0"/>
    <w:rsid w:val="009F5B80"/>
    <w:rsid w:val="009F6785"/>
    <w:rsid w:val="009F6960"/>
    <w:rsid w:val="009F768B"/>
    <w:rsid w:val="009F7A9A"/>
    <w:rsid w:val="009F7AB6"/>
    <w:rsid w:val="009F7BC7"/>
    <w:rsid w:val="009F7F41"/>
    <w:rsid w:val="009F7F45"/>
    <w:rsid w:val="00A00418"/>
    <w:rsid w:val="00A00F3C"/>
    <w:rsid w:val="00A00F4C"/>
    <w:rsid w:val="00A016D6"/>
    <w:rsid w:val="00A01976"/>
    <w:rsid w:val="00A01B48"/>
    <w:rsid w:val="00A01BBD"/>
    <w:rsid w:val="00A01C3A"/>
    <w:rsid w:val="00A02716"/>
    <w:rsid w:val="00A0295B"/>
    <w:rsid w:val="00A02AA1"/>
    <w:rsid w:val="00A03552"/>
    <w:rsid w:val="00A036B4"/>
    <w:rsid w:val="00A0384D"/>
    <w:rsid w:val="00A03EED"/>
    <w:rsid w:val="00A045F2"/>
    <w:rsid w:val="00A04AB3"/>
    <w:rsid w:val="00A04F9C"/>
    <w:rsid w:val="00A05649"/>
    <w:rsid w:val="00A058E3"/>
    <w:rsid w:val="00A066ED"/>
    <w:rsid w:val="00A06F7A"/>
    <w:rsid w:val="00A07D45"/>
    <w:rsid w:val="00A07DB7"/>
    <w:rsid w:val="00A106D7"/>
    <w:rsid w:val="00A10C6A"/>
    <w:rsid w:val="00A10CA1"/>
    <w:rsid w:val="00A11517"/>
    <w:rsid w:val="00A11822"/>
    <w:rsid w:val="00A11E73"/>
    <w:rsid w:val="00A124C9"/>
    <w:rsid w:val="00A14C7F"/>
    <w:rsid w:val="00A14E89"/>
    <w:rsid w:val="00A15CAE"/>
    <w:rsid w:val="00A15D7B"/>
    <w:rsid w:val="00A162CD"/>
    <w:rsid w:val="00A1649D"/>
    <w:rsid w:val="00A164CD"/>
    <w:rsid w:val="00A172B7"/>
    <w:rsid w:val="00A1738D"/>
    <w:rsid w:val="00A17C08"/>
    <w:rsid w:val="00A17D37"/>
    <w:rsid w:val="00A20217"/>
    <w:rsid w:val="00A20939"/>
    <w:rsid w:val="00A20F63"/>
    <w:rsid w:val="00A21B42"/>
    <w:rsid w:val="00A220DC"/>
    <w:rsid w:val="00A221E4"/>
    <w:rsid w:val="00A22428"/>
    <w:rsid w:val="00A22D64"/>
    <w:rsid w:val="00A22F96"/>
    <w:rsid w:val="00A23CE1"/>
    <w:rsid w:val="00A23DE7"/>
    <w:rsid w:val="00A23ED7"/>
    <w:rsid w:val="00A23F3F"/>
    <w:rsid w:val="00A24631"/>
    <w:rsid w:val="00A24D08"/>
    <w:rsid w:val="00A25000"/>
    <w:rsid w:val="00A2570C"/>
    <w:rsid w:val="00A25790"/>
    <w:rsid w:val="00A25806"/>
    <w:rsid w:val="00A26313"/>
    <w:rsid w:val="00A266A7"/>
    <w:rsid w:val="00A26BBE"/>
    <w:rsid w:val="00A26E47"/>
    <w:rsid w:val="00A270B0"/>
    <w:rsid w:val="00A27213"/>
    <w:rsid w:val="00A27463"/>
    <w:rsid w:val="00A27522"/>
    <w:rsid w:val="00A304D3"/>
    <w:rsid w:val="00A30778"/>
    <w:rsid w:val="00A30808"/>
    <w:rsid w:val="00A30B26"/>
    <w:rsid w:val="00A312A7"/>
    <w:rsid w:val="00A315AD"/>
    <w:rsid w:val="00A32698"/>
    <w:rsid w:val="00A335D8"/>
    <w:rsid w:val="00A33755"/>
    <w:rsid w:val="00A341B0"/>
    <w:rsid w:val="00A3434B"/>
    <w:rsid w:val="00A349C7"/>
    <w:rsid w:val="00A34C9F"/>
    <w:rsid w:val="00A35009"/>
    <w:rsid w:val="00A351A9"/>
    <w:rsid w:val="00A35354"/>
    <w:rsid w:val="00A3566E"/>
    <w:rsid w:val="00A35DBE"/>
    <w:rsid w:val="00A35FE2"/>
    <w:rsid w:val="00A36333"/>
    <w:rsid w:val="00A363FD"/>
    <w:rsid w:val="00A3692F"/>
    <w:rsid w:val="00A36A76"/>
    <w:rsid w:val="00A36D4F"/>
    <w:rsid w:val="00A371BC"/>
    <w:rsid w:val="00A4066F"/>
    <w:rsid w:val="00A4090E"/>
    <w:rsid w:val="00A409D9"/>
    <w:rsid w:val="00A40E50"/>
    <w:rsid w:val="00A41FB0"/>
    <w:rsid w:val="00A420EE"/>
    <w:rsid w:val="00A4232B"/>
    <w:rsid w:val="00A429A2"/>
    <w:rsid w:val="00A42BAD"/>
    <w:rsid w:val="00A43CD0"/>
    <w:rsid w:val="00A44921"/>
    <w:rsid w:val="00A44DFF"/>
    <w:rsid w:val="00A44EA5"/>
    <w:rsid w:val="00A45C9B"/>
    <w:rsid w:val="00A46431"/>
    <w:rsid w:val="00A4724A"/>
    <w:rsid w:val="00A4763A"/>
    <w:rsid w:val="00A47B58"/>
    <w:rsid w:val="00A47DC9"/>
    <w:rsid w:val="00A506E6"/>
    <w:rsid w:val="00A50AD1"/>
    <w:rsid w:val="00A50B12"/>
    <w:rsid w:val="00A51306"/>
    <w:rsid w:val="00A51A6B"/>
    <w:rsid w:val="00A522B8"/>
    <w:rsid w:val="00A53A04"/>
    <w:rsid w:val="00A53BF5"/>
    <w:rsid w:val="00A53E6A"/>
    <w:rsid w:val="00A53FDE"/>
    <w:rsid w:val="00A54897"/>
    <w:rsid w:val="00A54D43"/>
    <w:rsid w:val="00A54F8F"/>
    <w:rsid w:val="00A55013"/>
    <w:rsid w:val="00A556C0"/>
    <w:rsid w:val="00A55A2B"/>
    <w:rsid w:val="00A55CF4"/>
    <w:rsid w:val="00A55D35"/>
    <w:rsid w:val="00A56210"/>
    <w:rsid w:val="00A562BE"/>
    <w:rsid w:val="00A567EB"/>
    <w:rsid w:val="00A56DCA"/>
    <w:rsid w:val="00A573E6"/>
    <w:rsid w:val="00A575C8"/>
    <w:rsid w:val="00A57DAC"/>
    <w:rsid w:val="00A60445"/>
    <w:rsid w:val="00A61140"/>
    <w:rsid w:val="00A61E36"/>
    <w:rsid w:val="00A61F3B"/>
    <w:rsid w:val="00A62BF6"/>
    <w:rsid w:val="00A62C97"/>
    <w:rsid w:val="00A63E29"/>
    <w:rsid w:val="00A63E76"/>
    <w:rsid w:val="00A640D9"/>
    <w:rsid w:val="00A647C5"/>
    <w:rsid w:val="00A64A9C"/>
    <w:rsid w:val="00A65079"/>
    <w:rsid w:val="00A65654"/>
    <w:rsid w:val="00A65E6F"/>
    <w:rsid w:val="00A66858"/>
    <w:rsid w:val="00A66A69"/>
    <w:rsid w:val="00A66C5B"/>
    <w:rsid w:val="00A6734F"/>
    <w:rsid w:val="00A67408"/>
    <w:rsid w:val="00A674E8"/>
    <w:rsid w:val="00A6755F"/>
    <w:rsid w:val="00A676AB"/>
    <w:rsid w:val="00A6785B"/>
    <w:rsid w:val="00A678C3"/>
    <w:rsid w:val="00A67D8E"/>
    <w:rsid w:val="00A67DB0"/>
    <w:rsid w:val="00A70341"/>
    <w:rsid w:val="00A706CA"/>
    <w:rsid w:val="00A70BB4"/>
    <w:rsid w:val="00A715A0"/>
    <w:rsid w:val="00A718DF"/>
    <w:rsid w:val="00A71D4C"/>
    <w:rsid w:val="00A71DB4"/>
    <w:rsid w:val="00A71F37"/>
    <w:rsid w:val="00A72161"/>
    <w:rsid w:val="00A728F3"/>
    <w:rsid w:val="00A742B2"/>
    <w:rsid w:val="00A74516"/>
    <w:rsid w:val="00A748D3"/>
    <w:rsid w:val="00A74BE4"/>
    <w:rsid w:val="00A751C2"/>
    <w:rsid w:val="00A75250"/>
    <w:rsid w:val="00A77492"/>
    <w:rsid w:val="00A774EB"/>
    <w:rsid w:val="00A77655"/>
    <w:rsid w:val="00A77692"/>
    <w:rsid w:val="00A77867"/>
    <w:rsid w:val="00A77D21"/>
    <w:rsid w:val="00A80AE0"/>
    <w:rsid w:val="00A80EC4"/>
    <w:rsid w:val="00A816D6"/>
    <w:rsid w:val="00A816E6"/>
    <w:rsid w:val="00A817B2"/>
    <w:rsid w:val="00A81820"/>
    <w:rsid w:val="00A8186C"/>
    <w:rsid w:val="00A81C9D"/>
    <w:rsid w:val="00A8219E"/>
    <w:rsid w:val="00A821B0"/>
    <w:rsid w:val="00A823E4"/>
    <w:rsid w:val="00A82D47"/>
    <w:rsid w:val="00A837EB"/>
    <w:rsid w:val="00A83CF4"/>
    <w:rsid w:val="00A840CF"/>
    <w:rsid w:val="00A84337"/>
    <w:rsid w:val="00A84814"/>
    <w:rsid w:val="00A84D0A"/>
    <w:rsid w:val="00A84D6F"/>
    <w:rsid w:val="00A85298"/>
    <w:rsid w:val="00A856A0"/>
    <w:rsid w:val="00A865C6"/>
    <w:rsid w:val="00A87005"/>
    <w:rsid w:val="00A8715E"/>
    <w:rsid w:val="00A8717E"/>
    <w:rsid w:val="00A87A43"/>
    <w:rsid w:val="00A87F2C"/>
    <w:rsid w:val="00A90071"/>
    <w:rsid w:val="00A90205"/>
    <w:rsid w:val="00A908A6"/>
    <w:rsid w:val="00A90B46"/>
    <w:rsid w:val="00A91144"/>
    <w:rsid w:val="00A91610"/>
    <w:rsid w:val="00A918CE"/>
    <w:rsid w:val="00A91E80"/>
    <w:rsid w:val="00A92748"/>
    <w:rsid w:val="00A927E9"/>
    <w:rsid w:val="00A92BA5"/>
    <w:rsid w:val="00A93104"/>
    <w:rsid w:val="00A934CE"/>
    <w:rsid w:val="00A93896"/>
    <w:rsid w:val="00A93AF8"/>
    <w:rsid w:val="00A94467"/>
    <w:rsid w:val="00A9483C"/>
    <w:rsid w:val="00A949B7"/>
    <w:rsid w:val="00A94CB3"/>
    <w:rsid w:val="00A956AF"/>
    <w:rsid w:val="00A95AF3"/>
    <w:rsid w:val="00A95E9A"/>
    <w:rsid w:val="00A96A39"/>
    <w:rsid w:val="00A96A91"/>
    <w:rsid w:val="00A9767C"/>
    <w:rsid w:val="00A97E92"/>
    <w:rsid w:val="00A97F6F"/>
    <w:rsid w:val="00AA0036"/>
    <w:rsid w:val="00AA184F"/>
    <w:rsid w:val="00AA1CDC"/>
    <w:rsid w:val="00AA2229"/>
    <w:rsid w:val="00AA232E"/>
    <w:rsid w:val="00AA24AD"/>
    <w:rsid w:val="00AA25BA"/>
    <w:rsid w:val="00AA2AB7"/>
    <w:rsid w:val="00AA3A35"/>
    <w:rsid w:val="00AA3CAE"/>
    <w:rsid w:val="00AA3F54"/>
    <w:rsid w:val="00AA4365"/>
    <w:rsid w:val="00AA447E"/>
    <w:rsid w:val="00AA4AB6"/>
    <w:rsid w:val="00AA5549"/>
    <w:rsid w:val="00AA5743"/>
    <w:rsid w:val="00AA5870"/>
    <w:rsid w:val="00AA5BBF"/>
    <w:rsid w:val="00AA5DCF"/>
    <w:rsid w:val="00AA67EA"/>
    <w:rsid w:val="00AA6868"/>
    <w:rsid w:val="00AA691A"/>
    <w:rsid w:val="00AA6B4F"/>
    <w:rsid w:val="00AA6BE2"/>
    <w:rsid w:val="00AA6C77"/>
    <w:rsid w:val="00AA71DF"/>
    <w:rsid w:val="00AA785E"/>
    <w:rsid w:val="00AA7AC5"/>
    <w:rsid w:val="00AA7EEA"/>
    <w:rsid w:val="00AA7F47"/>
    <w:rsid w:val="00AB039C"/>
    <w:rsid w:val="00AB0443"/>
    <w:rsid w:val="00AB057A"/>
    <w:rsid w:val="00AB0E67"/>
    <w:rsid w:val="00AB1DB5"/>
    <w:rsid w:val="00AB28D2"/>
    <w:rsid w:val="00AB29E8"/>
    <w:rsid w:val="00AB2BA6"/>
    <w:rsid w:val="00AB325B"/>
    <w:rsid w:val="00AB336A"/>
    <w:rsid w:val="00AB3448"/>
    <w:rsid w:val="00AB459B"/>
    <w:rsid w:val="00AB45E6"/>
    <w:rsid w:val="00AB49DE"/>
    <w:rsid w:val="00AB4AE9"/>
    <w:rsid w:val="00AB519C"/>
    <w:rsid w:val="00AB6160"/>
    <w:rsid w:val="00AB6575"/>
    <w:rsid w:val="00AB6668"/>
    <w:rsid w:val="00AB67FA"/>
    <w:rsid w:val="00AB6B69"/>
    <w:rsid w:val="00AB760F"/>
    <w:rsid w:val="00AB7E6D"/>
    <w:rsid w:val="00AC0312"/>
    <w:rsid w:val="00AC04E7"/>
    <w:rsid w:val="00AC17C0"/>
    <w:rsid w:val="00AC1CD2"/>
    <w:rsid w:val="00AC22F1"/>
    <w:rsid w:val="00AC2C9B"/>
    <w:rsid w:val="00AC3067"/>
    <w:rsid w:val="00AC3102"/>
    <w:rsid w:val="00AC37C1"/>
    <w:rsid w:val="00AC4557"/>
    <w:rsid w:val="00AC4A79"/>
    <w:rsid w:val="00AC5079"/>
    <w:rsid w:val="00AC5ECE"/>
    <w:rsid w:val="00AC5F2E"/>
    <w:rsid w:val="00AC662B"/>
    <w:rsid w:val="00AC678C"/>
    <w:rsid w:val="00AC735F"/>
    <w:rsid w:val="00AC77A2"/>
    <w:rsid w:val="00AC7996"/>
    <w:rsid w:val="00AC7FBC"/>
    <w:rsid w:val="00AD04C4"/>
    <w:rsid w:val="00AD06EE"/>
    <w:rsid w:val="00AD0D42"/>
    <w:rsid w:val="00AD0DAE"/>
    <w:rsid w:val="00AD11D6"/>
    <w:rsid w:val="00AD123F"/>
    <w:rsid w:val="00AD1540"/>
    <w:rsid w:val="00AD167B"/>
    <w:rsid w:val="00AD1B61"/>
    <w:rsid w:val="00AD1DD1"/>
    <w:rsid w:val="00AD1F6F"/>
    <w:rsid w:val="00AD257E"/>
    <w:rsid w:val="00AD2631"/>
    <w:rsid w:val="00AD27BE"/>
    <w:rsid w:val="00AD2B28"/>
    <w:rsid w:val="00AD2D60"/>
    <w:rsid w:val="00AD4213"/>
    <w:rsid w:val="00AD49FE"/>
    <w:rsid w:val="00AD50D9"/>
    <w:rsid w:val="00AD51AA"/>
    <w:rsid w:val="00AD5833"/>
    <w:rsid w:val="00AD5980"/>
    <w:rsid w:val="00AD5E1B"/>
    <w:rsid w:val="00AD5F57"/>
    <w:rsid w:val="00AD6139"/>
    <w:rsid w:val="00AD634B"/>
    <w:rsid w:val="00AD6EAE"/>
    <w:rsid w:val="00AD6ECE"/>
    <w:rsid w:val="00AD73AB"/>
    <w:rsid w:val="00AD74CC"/>
    <w:rsid w:val="00AD7526"/>
    <w:rsid w:val="00AD78D0"/>
    <w:rsid w:val="00AD7B38"/>
    <w:rsid w:val="00AD7DBA"/>
    <w:rsid w:val="00AE08CC"/>
    <w:rsid w:val="00AE096A"/>
    <w:rsid w:val="00AE0FF5"/>
    <w:rsid w:val="00AE111D"/>
    <w:rsid w:val="00AE16E3"/>
    <w:rsid w:val="00AE22F5"/>
    <w:rsid w:val="00AE2613"/>
    <w:rsid w:val="00AE2A44"/>
    <w:rsid w:val="00AE2A5B"/>
    <w:rsid w:val="00AE34C4"/>
    <w:rsid w:val="00AE3544"/>
    <w:rsid w:val="00AE3E2D"/>
    <w:rsid w:val="00AE4674"/>
    <w:rsid w:val="00AE468E"/>
    <w:rsid w:val="00AE47C1"/>
    <w:rsid w:val="00AE48E0"/>
    <w:rsid w:val="00AE5010"/>
    <w:rsid w:val="00AE5B87"/>
    <w:rsid w:val="00AE5C22"/>
    <w:rsid w:val="00AE5E46"/>
    <w:rsid w:val="00AE66D0"/>
    <w:rsid w:val="00AE6B38"/>
    <w:rsid w:val="00AE74EE"/>
    <w:rsid w:val="00AE79DA"/>
    <w:rsid w:val="00AE7D05"/>
    <w:rsid w:val="00AE7E3E"/>
    <w:rsid w:val="00AF0E0A"/>
    <w:rsid w:val="00AF1192"/>
    <w:rsid w:val="00AF14BE"/>
    <w:rsid w:val="00AF1FC6"/>
    <w:rsid w:val="00AF2329"/>
    <w:rsid w:val="00AF34B6"/>
    <w:rsid w:val="00AF4063"/>
    <w:rsid w:val="00AF4D25"/>
    <w:rsid w:val="00AF56AD"/>
    <w:rsid w:val="00AF5826"/>
    <w:rsid w:val="00AF6BBC"/>
    <w:rsid w:val="00AF6E04"/>
    <w:rsid w:val="00B00594"/>
    <w:rsid w:val="00B00643"/>
    <w:rsid w:val="00B00B2B"/>
    <w:rsid w:val="00B00E2B"/>
    <w:rsid w:val="00B01113"/>
    <w:rsid w:val="00B0156A"/>
    <w:rsid w:val="00B01AB2"/>
    <w:rsid w:val="00B02906"/>
    <w:rsid w:val="00B02B56"/>
    <w:rsid w:val="00B02ECA"/>
    <w:rsid w:val="00B02EE2"/>
    <w:rsid w:val="00B03C8F"/>
    <w:rsid w:val="00B04E57"/>
    <w:rsid w:val="00B05A02"/>
    <w:rsid w:val="00B05FD7"/>
    <w:rsid w:val="00B0605B"/>
    <w:rsid w:val="00B061E5"/>
    <w:rsid w:val="00B063C1"/>
    <w:rsid w:val="00B06A28"/>
    <w:rsid w:val="00B078C5"/>
    <w:rsid w:val="00B07A50"/>
    <w:rsid w:val="00B07A7F"/>
    <w:rsid w:val="00B10963"/>
    <w:rsid w:val="00B10E1C"/>
    <w:rsid w:val="00B11D2F"/>
    <w:rsid w:val="00B124F0"/>
    <w:rsid w:val="00B1280F"/>
    <w:rsid w:val="00B12CAE"/>
    <w:rsid w:val="00B12EA9"/>
    <w:rsid w:val="00B13813"/>
    <w:rsid w:val="00B13ADE"/>
    <w:rsid w:val="00B142E4"/>
    <w:rsid w:val="00B1468C"/>
    <w:rsid w:val="00B146D9"/>
    <w:rsid w:val="00B149D9"/>
    <w:rsid w:val="00B14D9F"/>
    <w:rsid w:val="00B14E60"/>
    <w:rsid w:val="00B14EAC"/>
    <w:rsid w:val="00B162A5"/>
    <w:rsid w:val="00B165A9"/>
    <w:rsid w:val="00B16652"/>
    <w:rsid w:val="00B1687D"/>
    <w:rsid w:val="00B17DC3"/>
    <w:rsid w:val="00B200F3"/>
    <w:rsid w:val="00B20192"/>
    <w:rsid w:val="00B201D1"/>
    <w:rsid w:val="00B2062E"/>
    <w:rsid w:val="00B2072A"/>
    <w:rsid w:val="00B20EF4"/>
    <w:rsid w:val="00B211CE"/>
    <w:rsid w:val="00B211EE"/>
    <w:rsid w:val="00B21CE9"/>
    <w:rsid w:val="00B22411"/>
    <w:rsid w:val="00B22BCD"/>
    <w:rsid w:val="00B22C12"/>
    <w:rsid w:val="00B231B6"/>
    <w:rsid w:val="00B232B6"/>
    <w:rsid w:val="00B2346D"/>
    <w:rsid w:val="00B234B5"/>
    <w:rsid w:val="00B23B97"/>
    <w:rsid w:val="00B24353"/>
    <w:rsid w:val="00B24A0E"/>
    <w:rsid w:val="00B25098"/>
    <w:rsid w:val="00B2526D"/>
    <w:rsid w:val="00B2538B"/>
    <w:rsid w:val="00B25B0C"/>
    <w:rsid w:val="00B25C9A"/>
    <w:rsid w:val="00B25E14"/>
    <w:rsid w:val="00B26337"/>
    <w:rsid w:val="00B26A55"/>
    <w:rsid w:val="00B26E58"/>
    <w:rsid w:val="00B27060"/>
    <w:rsid w:val="00B27A1A"/>
    <w:rsid w:val="00B27A49"/>
    <w:rsid w:val="00B30AFF"/>
    <w:rsid w:val="00B30D6C"/>
    <w:rsid w:val="00B3119A"/>
    <w:rsid w:val="00B31465"/>
    <w:rsid w:val="00B318E5"/>
    <w:rsid w:val="00B32081"/>
    <w:rsid w:val="00B329F7"/>
    <w:rsid w:val="00B33391"/>
    <w:rsid w:val="00B33639"/>
    <w:rsid w:val="00B347D1"/>
    <w:rsid w:val="00B34DC7"/>
    <w:rsid w:val="00B352EA"/>
    <w:rsid w:val="00B354A6"/>
    <w:rsid w:val="00B354F0"/>
    <w:rsid w:val="00B35F2B"/>
    <w:rsid w:val="00B3608E"/>
    <w:rsid w:val="00B36356"/>
    <w:rsid w:val="00B367A5"/>
    <w:rsid w:val="00B36904"/>
    <w:rsid w:val="00B376ED"/>
    <w:rsid w:val="00B378D1"/>
    <w:rsid w:val="00B37A39"/>
    <w:rsid w:val="00B37CBF"/>
    <w:rsid w:val="00B37CDD"/>
    <w:rsid w:val="00B40330"/>
    <w:rsid w:val="00B4080A"/>
    <w:rsid w:val="00B40DEB"/>
    <w:rsid w:val="00B414EF"/>
    <w:rsid w:val="00B41937"/>
    <w:rsid w:val="00B419C8"/>
    <w:rsid w:val="00B41A5A"/>
    <w:rsid w:val="00B41A80"/>
    <w:rsid w:val="00B41F47"/>
    <w:rsid w:val="00B41FDD"/>
    <w:rsid w:val="00B42359"/>
    <w:rsid w:val="00B423C0"/>
    <w:rsid w:val="00B42624"/>
    <w:rsid w:val="00B42A72"/>
    <w:rsid w:val="00B42B1E"/>
    <w:rsid w:val="00B43A73"/>
    <w:rsid w:val="00B43BEE"/>
    <w:rsid w:val="00B4444C"/>
    <w:rsid w:val="00B44E43"/>
    <w:rsid w:val="00B45D94"/>
    <w:rsid w:val="00B45F7C"/>
    <w:rsid w:val="00B46658"/>
    <w:rsid w:val="00B468FC"/>
    <w:rsid w:val="00B47176"/>
    <w:rsid w:val="00B476CD"/>
    <w:rsid w:val="00B47B59"/>
    <w:rsid w:val="00B50CD1"/>
    <w:rsid w:val="00B51273"/>
    <w:rsid w:val="00B5142C"/>
    <w:rsid w:val="00B51B2E"/>
    <w:rsid w:val="00B520BC"/>
    <w:rsid w:val="00B52822"/>
    <w:rsid w:val="00B5381A"/>
    <w:rsid w:val="00B53F00"/>
    <w:rsid w:val="00B53F25"/>
    <w:rsid w:val="00B541EE"/>
    <w:rsid w:val="00B55C3E"/>
    <w:rsid w:val="00B55E8A"/>
    <w:rsid w:val="00B56BDE"/>
    <w:rsid w:val="00B56CF8"/>
    <w:rsid w:val="00B56EAE"/>
    <w:rsid w:val="00B57230"/>
    <w:rsid w:val="00B57CCF"/>
    <w:rsid w:val="00B57D2E"/>
    <w:rsid w:val="00B6080E"/>
    <w:rsid w:val="00B61B9D"/>
    <w:rsid w:val="00B62116"/>
    <w:rsid w:val="00B621BA"/>
    <w:rsid w:val="00B6248E"/>
    <w:rsid w:val="00B62D4B"/>
    <w:rsid w:val="00B6380C"/>
    <w:rsid w:val="00B63829"/>
    <w:rsid w:val="00B63EBB"/>
    <w:rsid w:val="00B64878"/>
    <w:rsid w:val="00B64C27"/>
    <w:rsid w:val="00B65A2F"/>
    <w:rsid w:val="00B65B2B"/>
    <w:rsid w:val="00B65DD9"/>
    <w:rsid w:val="00B65EB8"/>
    <w:rsid w:val="00B65FF3"/>
    <w:rsid w:val="00B663D7"/>
    <w:rsid w:val="00B674C1"/>
    <w:rsid w:val="00B677A2"/>
    <w:rsid w:val="00B67B06"/>
    <w:rsid w:val="00B7063E"/>
    <w:rsid w:val="00B70832"/>
    <w:rsid w:val="00B712EA"/>
    <w:rsid w:val="00B7149A"/>
    <w:rsid w:val="00B717B5"/>
    <w:rsid w:val="00B71C5E"/>
    <w:rsid w:val="00B720BF"/>
    <w:rsid w:val="00B7289F"/>
    <w:rsid w:val="00B72945"/>
    <w:rsid w:val="00B731BD"/>
    <w:rsid w:val="00B7327D"/>
    <w:rsid w:val="00B7359D"/>
    <w:rsid w:val="00B737A8"/>
    <w:rsid w:val="00B743F0"/>
    <w:rsid w:val="00B74512"/>
    <w:rsid w:val="00B74592"/>
    <w:rsid w:val="00B74780"/>
    <w:rsid w:val="00B74940"/>
    <w:rsid w:val="00B74F3E"/>
    <w:rsid w:val="00B75159"/>
    <w:rsid w:val="00B75376"/>
    <w:rsid w:val="00B75385"/>
    <w:rsid w:val="00B7544F"/>
    <w:rsid w:val="00B7582F"/>
    <w:rsid w:val="00B75BEA"/>
    <w:rsid w:val="00B762DA"/>
    <w:rsid w:val="00B766AE"/>
    <w:rsid w:val="00B77D7F"/>
    <w:rsid w:val="00B806D6"/>
    <w:rsid w:val="00B808F6"/>
    <w:rsid w:val="00B80DDB"/>
    <w:rsid w:val="00B810AF"/>
    <w:rsid w:val="00B81A9D"/>
    <w:rsid w:val="00B8212A"/>
    <w:rsid w:val="00B822DB"/>
    <w:rsid w:val="00B82474"/>
    <w:rsid w:val="00B82A1B"/>
    <w:rsid w:val="00B82DE4"/>
    <w:rsid w:val="00B832E0"/>
    <w:rsid w:val="00B83FDB"/>
    <w:rsid w:val="00B84007"/>
    <w:rsid w:val="00B84998"/>
    <w:rsid w:val="00B85116"/>
    <w:rsid w:val="00B8514D"/>
    <w:rsid w:val="00B8571B"/>
    <w:rsid w:val="00B8575F"/>
    <w:rsid w:val="00B85771"/>
    <w:rsid w:val="00B85F88"/>
    <w:rsid w:val="00B863DB"/>
    <w:rsid w:val="00B86440"/>
    <w:rsid w:val="00B86461"/>
    <w:rsid w:val="00B86641"/>
    <w:rsid w:val="00B872FA"/>
    <w:rsid w:val="00B874D1"/>
    <w:rsid w:val="00B9010E"/>
    <w:rsid w:val="00B90C62"/>
    <w:rsid w:val="00B91118"/>
    <w:rsid w:val="00B91AFA"/>
    <w:rsid w:val="00B924A9"/>
    <w:rsid w:val="00B92EA7"/>
    <w:rsid w:val="00B935B8"/>
    <w:rsid w:val="00B9382F"/>
    <w:rsid w:val="00B93BA2"/>
    <w:rsid w:val="00B93D1B"/>
    <w:rsid w:val="00B9450E"/>
    <w:rsid w:val="00B9464D"/>
    <w:rsid w:val="00B94DAE"/>
    <w:rsid w:val="00B951FB"/>
    <w:rsid w:val="00B95567"/>
    <w:rsid w:val="00B95C43"/>
    <w:rsid w:val="00B95DCD"/>
    <w:rsid w:val="00B95E36"/>
    <w:rsid w:val="00B96810"/>
    <w:rsid w:val="00B968C7"/>
    <w:rsid w:val="00B96A41"/>
    <w:rsid w:val="00B97763"/>
    <w:rsid w:val="00B9781C"/>
    <w:rsid w:val="00BA026F"/>
    <w:rsid w:val="00BA04E2"/>
    <w:rsid w:val="00BA194E"/>
    <w:rsid w:val="00BA1BD3"/>
    <w:rsid w:val="00BA2BD0"/>
    <w:rsid w:val="00BA2D0A"/>
    <w:rsid w:val="00BA2D2E"/>
    <w:rsid w:val="00BA2D7F"/>
    <w:rsid w:val="00BA3042"/>
    <w:rsid w:val="00BA31CF"/>
    <w:rsid w:val="00BA33E3"/>
    <w:rsid w:val="00BA35A3"/>
    <w:rsid w:val="00BA3C17"/>
    <w:rsid w:val="00BA3E93"/>
    <w:rsid w:val="00BA3FE7"/>
    <w:rsid w:val="00BA4199"/>
    <w:rsid w:val="00BA449E"/>
    <w:rsid w:val="00BA4934"/>
    <w:rsid w:val="00BA5269"/>
    <w:rsid w:val="00BA5A9A"/>
    <w:rsid w:val="00BA6A40"/>
    <w:rsid w:val="00BA6B6A"/>
    <w:rsid w:val="00BA6D95"/>
    <w:rsid w:val="00BA7217"/>
    <w:rsid w:val="00BA7B7E"/>
    <w:rsid w:val="00BA7EE1"/>
    <w:rsid w:val="00BB0B78"/>
    <w:rsid w:val="00BB0EA0"/>
    <w:rsid w:val="00BB1077"/>
    <w:rsid w:val="00BB1805"/>
    <w:rsid w:val="00BB1D0F"/>
    <w:rsid w:val="00BB2906"/>
    <w:rsid w:val="00BB2AD2"/>
    <w:rsid w:val="00BB2DE2"/>
    <w:rsid w:val="00BB2EFF"/>
    <w:rsid w:val="00BB372B"/>
    <w:rsid w:val="00BB37F1"/>
    <w:rsid w:val="00BB3836"/>
    <w:rsid w:val="00BB3A0D"/>
    <w:rsid w:val="00BB3AC7"/>
    <w:rsid w:val="00BB4866"/>
    <w:rsid w:val="00BB4CB4"/>
    <w:rsid w:val="00BB5A5B"/>
    <w:rsid w:val="00BB5B35"/>
    <w:rsid w:val="00BB5C72"/>
    <w:rsid w:val="00BB5D16"/>
    <w:rsid w:val="00BB5D6C"/>
    <w:rsid w:val="00BB5EFC"/>
    <w:rsid w:val="00BB5FA6"/>
    <w:rsid w:val="00BB64C9"/>
    <w:rsid w:val="00BB6BE0"/>
    <w:rsid w:val="00BB6F41"/>
    <w:rsid w:val="00BB7157"/>
    <w:rsid w:val="00BB723F"/>
    <w:rsid w:val="00BB74E4"/>
    <w:rsid w:val="00BC0938"/>
    <w:rsid w:val="00BC0E04"/>
    <w:rsid w:val="00BC102A"/>
    <w:rsid w:val="00BC1333"/>
    <w:rsid w:val="00BC1E0D"/>
    <w:rsid w:val="00BC25F7"/>
    <w:rsid w:val="00BC2802"/>
    <w:rsid w:val="00BC2C7E"/>
    <w:rsid w:val="00BC3404"/>
    <w:rsid w:val="00BC3806"/>
    <w:rsid w:val="00BC3A66"/>
    <w:rsid w:val="00BC3AC4"/>
    <w:rsid w:val="00BC3DB1"/>
    <w:rsid w:val="00BC3E42"/>
    <w:rsid w:val="00BC40BB"/>
    <w:rsid w:val="00BC4272"/>
    <w:rsid w:val="00BC449D"/>
    <w:rsid w:val="00BC4D22"/>
    <w:rsid w:val="00BC4E96"/>
    <w:rsid w:val="00BC536A"/>
    <w:rsid w:val="00BC53AE"/>
    <w:rsid w:val="00BC569D"/>
    <w:rsid w:val="00BC5CAF"/>
    <w:rsid w:val="00BC5E5C"/>
    <w:rsid w:val="00BC608B"/>
    <w:rsid w:val="00BC63C9"/>
    <w:rsid w:val="00BC6509"/>
    <w:rsid w:val="00BD09D6"/>
    <w:rsid w:val="00BD0D98"/>
    <w:rsid w:val="00BD105E"/>
    <w:rsid w:val="00BD2007"/>
    <w:rsid w:val="00BD22B7"/>
    <w:rsid w:val="00BD369B"/>
    <w:rsid w:val="00BD37B6"/>
    <w:rsid w:val="00BD3A9F"/>
    <w:rsid w:val="00BD4DB6"/>
    <w:rsid w:val="00BD5406"/>
    <w:rsid w:val="00BD5B96"/>
    <w:rsid w:val="00BD5E18"/>
    <w:rsid w:val="00BD5F30"/>
    <w:rsid w:val="00BD60DB"/>
    <w:rsid w:val="00BD67AC"/>
    <w:rsid w:val="00BD6825"/>
    <w:rsid w:val="00BD6B4C"/>
    <w:rsid w:val="00BD6CDC"/>
    <w:rsid w:val="00BD6F42"/>
    <w:rsid w:val="00BD7040"/>
    <w:rsid w:val="00BD79B0"/>
    <w:rsid w:val="00BD7FF4"/>
    <w:rsid w:val="00BE13EC"/>
    <w:rsid w:val="00BE1500"/>
    <w:rsid w:val="00BE1615"/>
    <w:rsid w:val="00BE1799"/>
    <w:rsid w:val="00BE1865"/>
    <w:rsid w:val="00BE2539"/>
    <w:rsid w:val="00BE28DA"/>
    <w:rsid w:val="00BE3709"/>
    <w:rsid w:val="00BE39B1"/>
    <w:rsid w:val="00BE3BD9"/>
    <w:rsid w:val="00BE410F"/>
    <w:rsid w:val="00BE4398"/>
    <w:rsid w:val="00BE4638"/>
    <w:rsid w:val="00BE4817"/>
    <w:rsid w:val="00BE4B02"/>
    <w:rsid w:val="00BE5013"/>
    <w:rsid w:val="00BE5831"/>
    <w:rsid w:val="00BE5A74"/>
    <w:rsid w:val="00BE60FF"/>
    <w:rsid w:val="00BE65DC"/>
    <w:rsid w:val="00BE6682"/>
    <w:rsid w:val="00BE66F1"/>
    <w:rsid w:val="00BE6EDD"/>
    <w:rsid w:val="00BE7416"/>
    <w:rsid w:val="00BE7424"/>
    <w:rsid w:val="00BE75EB"/>
    <w:rsid w:val="00BE7B2C"/>
    <w:rsid w:val="00BE7BE6"/>
    <w:rsid w:val="00BF069C"/>
    <w:rsid w:val="00BF1161"/>
    <w:rsid w:val="00BF15C8"/>
    <w:rsid w:val="00BF18AA"/>
    <w:rsid w:val="00BF18DE"/>
    <w:rsid w:val="00BF1981"/>
    <w:rsid w:val="00BF2CB4"/>
    <w:rsid w:val="00BF3141"/>
    <w:rsid w:val="00BF321C"/>
    <w:rsid w:val="00BF3634"/>
    <w:rsid w:val="00BF37D5"/>
    <w:rsid w:val="00BF3AF3"/>
    <w:rsid w:val="00BF3C56"/>
    <w:rsid w:val="00BF3C83"/>
    <w:rsid w:val="00BF3DF1"/>
    <w:rsid w:val="00BF3F83"/>
    <w:rsid w:val="00BF3FB4"/>
    <w:rsid w:val="00BF425E"/>
    <w:rsid w:val="00BF49B6"/>
    <w:rsid w:val="00BF586C"/>
    <w:rsid w:val="00BF62E3"/>
    <w:rsid w:val="00BF644A"/>
    <w:rsid w:val="00BF66BF"/>
    <w:rsid w:val="00BF6B5C"/>
    <w:rsid w:val="00BF6E98"/>
    <w:rsid w:val="00BF7796"/>
    <w:rsid w:val="00BF7880"/>
    <w:rsid w:val="00BF7954"/>
    <w:rsid w:val="00BF7D84"/>
    <w:rsid w:val="00BF7E8B"/>
    <w:rsid w:val="00BF7FCA"/>
    <w:rsid w:val="00C00442"/>
    <w:rsid w:val="00C00BE7"/>
    <w:rsid w:val="00C012C6"/>
    <w:rsid w:val="00C0152C"/>
    <w:rsid w:val="00C01E15"/>
    <w:rsid w:val="00C0217A"/>
    <w:rsid w:val="00C028FE"/>
    <w:rsid w:val="00C02AF7"/>
    <w:rsid w:val="00C03574"/>
    <w:rsid w:val="00C04344"/>
    <w:rsid w:val="00C04938"/>
    <w:rsid w:val="00C05416"/>
    <w:rsid w:val="00C05550"/>
    <w:rsid w:val="00C05552"/>
    <w:rsid w:val="00C05653"/>
    <w:rsid w:val="00C056FF"/>
    <w:rsid w:val="00C0584C"/>
    <w:rsid w:val="00C05930"/>
    <w:rsid w:val="00C063E2"/>
    <w:rsid w:val="00C06497"/>
    <w:rsid w:val="00C067B0"/>
    <w:rsid w:val="00C06D9D"/>
    <w:rsid w:val="00C07319"/>
    <w:rsid w:val="00C07C0B"/>
    <w:rsid w:val="00C07D0B"/>
    <w:rsid w:val="00C106A4"/>
    <w:rsid w:val="00C10807"/>
    <w:rsid w:val="00C10D7E"/>
    <w:rsid w:val="00C1150D"/>
    <w:rsid w:val="00C116AB"/>
    <w:rsid w:val="00C117EB"/>
    <w:rsid w:val="00C1186B"/>
    <w:rsid w:val="00C12405"/>
    <w:rsid w:val="00C1286A"/>
    <w:rsid w:val="00C12A5A"/>
    <w:rsid w:val="00C12DEC"/>
    <w:rsid w:val="00C134A6"/>
    <w:rsid w:val="00C134D4"/>
    <w:rsid w:val="00C136B4"/>
    <w:rsid w:val="00C13C41"/>
    <w:rsid w:val="00C13E75"/>
    <w:rsid w:val="00C14236"/>
    <w:rsid w:val="00C1445A"/>
    <w:rsid w:val="00C1465C"/>
    <w:rsid w:val="00C14C66"/>
    <w:rsid w:val="00C15258"/>
    <w:rsid w:val="00C15370"/>
    <w:rsid w:val="00C15414"/>
    <w:rsid w:val="00C16011"/>
    <w:rsid w:val="00C162F3"/>
    <w:rsid w:val="00C169B5"/>
    <w:rsid w:val="00C16CA5"/>
    <w:rsid w:val="00C16F65"/>
    <w:rsid w:val="00C1721C"/>
    <w:rsid w:val="00C176FE"/>
    <w:rsid w:val="00C17816"/>
    <w:rsid w:val="00C20A95"/>
    <w:rsid w:val="00C20F38"/>
    <w:rsid w:val="00C21506"/>
    <w:rsid w:val="00C218AB"/>
    <w:rsid w:val="00C21B0B"/>
    <w:rsid w:val="00C21BED"/>
    <w:rsid w:val="00C22309"/>
    <w:rsid w:val="00C2248B"/>
    <w:rsid w:val="00C22C6C"/>
    <w:rsid w:val="00C239D0"/>
    <w:rsid w:val="00C23A63"/>
    <w:rsid w:val="00C23B72"/>
    <w:rsid w:val="00C2432E"/>
    <w:rsid w:val="00C24E4D"/>
    <w:rsid w:val="00C24E74"/>
    <w:rsid w:val="00C25E54"/>
    <w:rsid w:val="00C261B5"/>
    <w:rsid w:val="00C2659A"/>
    <w:rsid w:val="00C26773"/>
    <w:rsid w:val="00C26EE1"/>
    <w:rsid w:val="00C271D8"/>
    <w:rsid w:val="00C27B08"/>
    <w:rsid w:val="00C27F7F"/>
    <w:rsid w:val="00C30880"/>
    <w:rsid w:val="00C31548"/>
    <w:rsid w:val="00C3160A"/>
    <w:rsid w:val="00C31636"/>
    <w:rsid w:val="00C319B9"/>
    <w:rsid w:val="00C3207E"/>
    <w:rsid w:val="00C320FC"/>
    <w:rsid w:val="00C32152"/>
    <w:rsid w:val="00C3287B"/>
    <w:rsid w:val="00C3289C"/>
    <w:rsid w:val="00C328D0"/>
    <w:rsid w:val="00C33148"/>
    <w:rsid w:val="00C343D1"/>
    <w:rsid w:val="00C34719"/>
    <w:rsid w:val="00C34B22"/>
    <w:rsid w:val="00C34C34"/>
    <w:rsid w:val="00C3593D"/>
    <w:rsid w:val="00C36B68"/>
    <w:rsid w:val="00C3747E"/>
    <w:rsid w:val="00C378C2"/>
    <w:rsid w:val="00C40095"/>
    <w:rsid w:val="00C4047C"/>
    <w:rsid w:val="00C40A95"/>
    <w:rsid w:val="00C40E8A"/>
    <w:rsid w:val="00C4120C"/>
    <w:rsid w:val="00C4179E"/>
    <w:rsid w:val="00C417E7"/>
    <w:rsid w:val="00C41AAA"/>
    <w:rsid w:val="00C420DB"/>
    <w:rsid w:val="00C422CA"/>
    <w:rsid w:val="00C4243E"/>
    <w:rsid w:val="00C427F8"/>
    <w:rsid w:val="00C42982"/>
    <w:rsid w:val="00C42A0E"/>
    <w:rsid w:val="00C4364B"/>
    <w:rsid w:val="00C43A75"/>
    <w:rsid w:val="00C43AC8"/>
    <w:rsid w:val="00C443D8"/>
    <w:rsid w:val="00C4478A"/>
    <w:rsid w:val="00C459BD"/>
    <w:rsid w:val="00C45AF7"/>
    <w:rsid w:val="00C45F2B"/>
    <w:rsid w:val="00C460BC"/>
    <w:rsid w:val="00C4688E"/>
    <w:rsid w:val="00C471A0"/>
    <w:rsid w:val="00C4720F"/>
    <w:rsid w:val="00C472BD"/>
    <w:rsid w:val="00C50057"/>
    <w:rsid w:val="00C5009E"/>
    <w:rsid w:val="00C501B8"/>
    <w:rsid w:val="00C503AF"/>
    <w:rsid w:val="00C508BD"/>
    <w:rsid w:val="00C509F5"/>
    <w:rsid w:val="00C50A44"/>
    <w:rsid w:val="00C5122E"/>
    <w:rsid w:val="00C51637"/>
    <w:rsid w:val="00C51695"/>
    <w:rsid w:val="00C519E8"/>
    <w:rsid w:val="00C51F0A"/>
    <w:rsid w:val="00C5218C"/>
    <w:rsid w:val="00C52303"/>
    <w:rsid w:val="00C52646"/>
    <w:rsid w:val="00C52679"/>
    <w:rsid w:val="00C5358B"/>
    <w:rsid w:val="00C539DA"/>
    <w:rsid w:val="00C53A39"/>
    <w:rsid w:val="00C5407C"/>
    <w:rsid w:val="00C547FA"/>
    <w:rsid w:val="00C54A2F"/>
    <w:rsid w:val="00C55190"/>
    <w:rsid w:val="00C55BE2"/>
    <w:rsid w:val="00C56AC5"/>
    <w:rsid w:val="00C56B9B"/>
    <w:rsid w:val="00C5781E"/>
    <w:rsid w:val="00C60647"/>
    <w:rsid w:val="00C61405"/>
    <w:rsid w:val="00C61EB5"/>
    <w:rsid w:val="00C61F5E"/>
    <w:rsid w:val="00C62F58"/>
    <w:rsid w:val="00C631CA"/>
    <w:rsid w:val="00C63389"/>
    <w:rsid w:val="00C6487F"/>
    <w:rsid w:val="00C64B4B"/>
    <w:rsid w:val="00C64C0C"/>
    <w:rsid w:val="00C64E5F"/>
    <w:rsid w:val="00C64ED6"/>
    <w:rsid w:val="00C64F79"/>
    <w:rsid w:val="00C658DA"/>
    <w:rsid w:val="00C65A47"/>
    <w:rsid w:val="00C66059"/>
    <w:rsid w:val="00C6617C"/>
    <w:rsid w:val="00C66383"/>
    <w:rsid w:val="00C663DA"/>
    <w:rsid w:val="00C6674E"/>
    <w:rsid w:val="00C66D72"/>
    <w:rsid w:val="00C67D7B"/>
    <w:rsid w:val="00C703A4"/>
    <w:rsid w:val="00C707B3"/>
    <w:rsid w:val="00C70BA5"/>
    <w:rsid w:val="00C70C31"/>
    <w:rsid w:val="00C717DE"/>
    <w:rsid w:val="00C7190D"/>
    <w:rsid w:val="00C71921"/>
    <w:rsid w:val="00C71ADE"/>
    <w:rsid w:val="00C71D44"/>
    <w:rsid w:val="00C72789"/>
    <w:rsid w:val="00C72F14"/>
    <w:rsid w:val="00C7345F"/>
    <w:rsid w:val="00C739EB"/>
    <w:rsid w:val="00C73F3A"/>
    <w:rsid w:val="00C740FC"/>
    <w:rsid w:val="00C74BE9"/>
    <w:rsid w:val="00C74D67"/>
    <w:rsid w:val="00C74F18"/>
    <w:rsid w:val="00C75255"/>
    <w:rsid w:val="00C75313"/>
    <w:rsid w:val="00C76348"/>
    <w:rsid w:val="00C76351"/>
    <w:rsid w:val="00C76AFF"/>
    <w:rsid w:val="00C77BA5"/>
    <w:rsid w:val="00C800A4"/>
    <w:rsid w:val="00C806D1"/>
    <w:rsid w:val="00C808CE"/>
    <w:rsid w:val="00C808FF"/>
    <w:rsid w:val="00C809E5"/>
    <w:rsid w:val="00C80A3F"/>
    <w:rsid w:val="00C812DA"/>
    <w:rsid w:val="00C81D27"/>
    <w:rsid w:val="00C82331"/>
    <w:rsid w:val="00C835FD"/>
    <w:rsid w:val="00C836AB"/>
    <w:rsid w:val="00C836BB"/>
    <w:rsid w:val="00C83C32"/>
    <w:rsid w:val="00C83DBB"/>
    <w:rsid w:val="00C84BF0"/>
    <w:rsid w:val="00C85639"/>
    <w:rsid w:val="00C8563D"/>
    <w:rsid w:val="00C86832"/>
    <w:rsid w:val="00C86F45"/>
    <w:rsid w:val="00C8722D"/>
    <w:rsid w:val="00C873B2"/>
    <w:rsid w:val="00C87D1B"/>
    <w:rsid w:val="00C87D61"/>
    <w:rsid w:val="00C90638"/>
    <w:rsid w:val="00C91C81"/>
    <w:rsid w:val="00C92513"/>
    <w:rsid w:val="00C93188"/>
    <w:rsid w:val="00C931F0"/>
    <w:rsid w:val="00C93407"/>
    <w:rsid w:val="00C939A3"/>
    <w:rsid w:val="00C939D0"/>
    <w:rsid w:val="00C93A84"/>
    <w:rsid w:val="00C93D66"/>
    <w:rsid w:val="00C93DE9"/>
    <w:rsid w:val="00C940AC"/>
    <w:rsid w:val="00C94C8D"/>
    <w:rsid w:val="00C94EDB"/>
    <w:rsid w:val="00C94FA4"/>
    <w:rsid w:val="00C94FB9"/>
    <w:rsid w:val="00C9521F"/>
    <w:rsid w:val="00C952B4"/>
    <w:rsid w:val="00C952F1"/>
    <w:rsid w:val="00C95A3D"/>
    <w:rsid w:val="00C960B9"/>
    <w:rsid w:val="00C961C4"/>
    <w:rsid w:val="00C9685C"/>
    <w:rsid w:val="00C96BE7"/>
    <w:rsid w:val="00C96C4C"/>
    <w:rsid w:val="00C97125"/>
    <w:rsid w:val="00C974C9"/>
    <w:rsid w:val="00C976D8"/>
    <w:rsid w:val="00C9774B"/>
    <w:rsid w:val="00C97975"/>
    <w:rsid w:val="00C97CE1"/>
    <w:rsid w:val="00CA0475"/>
    <w:rsid w:val="00CA0592"/>
    <w:rsid w:val="00CA0722"/>
    <w:rsid w:val="00CA0C8D"/>
    <w:rsid w:val="00CA0EDF"/>
    <w:rsid w:val="00CA0F2B"/>
    <w:rsid w:val="00CA1C2C"/>
    <w:rsid w:val="00CA1F28"/>
    <w:rsid w:val="00CA1F7E"/>
    <w:rsid w:val="00CA1FE5"/>
    <w:rsid w:val="00CA23A7"/>
    <w:rsid w:val="00CA2B10"/>
    <w:rsid w:val="00CA2B6C"/>
    <w:rsid w:val="00CA2BC7"/>
    <w:rsid w:val="00CA39F5"/>
    <w:rsid w:val="00CA4138"/>
    <w:rsid w:val="00CA48D3"/>
    <w:rsid w:val="00CA5419"/>
    <w:rsid w:val="00CA5A67"/>
    <w:rsid w:val="00CA5C9E"/>
    <w:rsid w:val="00CA661B"/>
    <w:rsid w:val="00CA67B1"/>
    <w:rsid w:val="00CA68F0"/>
    <w:rsid w:val="00CA6B7E"/>
    <w:rsid w:val="00CA6C22"/>
    <w:rsid w:val="00CA7251"/>
    <w:rsid w:val="00CA752A"/>
    <w:rsid w:val="00CA75E8"/>
    <w:rsid w:val="00CA78CE"/>
    <w:rsid w:val="00CB0458"/>
    <w:rsid w:val="00CB0652"/>
    <w:rsid w:val="00CB0BEF"/>
    <w:rsid w:val="00CB0D73"/>
    <w:rsid w:val="00CB0DE5"/>
    <w:rsid w:val="00CB16A4"/>
    <w:rsid w:val="00CB1837"/>
    <w:rsid w:val="00CB1882"/>
    <w:rsid w:val="00CB26E9"/>
    <w:rsid w:val="00CB30D1"/>
    <w:rsid w:val="00CB3EEA"/>
    <w:rsid w:val="00CB3F88"/>
    <w:rsid w:val="00CB48D0"/>
    <w:rsid w:val="00CB4C5C"/>
    <w:rsid w:val="00CB5C68"/>
    <w:rsid w:val="00CB5E84"/>
    <w:rsid w:val="00CB653F"/>
    <w:rsid w:val="00CB6CA7"/>
    <w:rsid w:val="00CB748E"/>
    <w:rsid w:val="00CB7B35"/>
    <w:rsid w:val="00CC0307"/>
    <w:rsid w:val="00CC0714"/>
    <w:rsid w:val="00CC1214"/>
    <w:rsid w:val="00CC12BF"/>
    <w:rsid w:val="00CC1DBE"/>
    <w:rsid w:val="00CC1E3B"/>
    <w:rsid w:val="00CC224C"/>
    <w:rsid w:val="00CC2846"/>
    <w:rsid w:val="00CC2907"/>
    <w:rsid w:val="00CC2D02"/>
    <w:rsid w:val="00CC2DB0"/>
    <w:rsid w:val="00CC2F51"/>
    <w:rsid w:val="00CC38BE"/>
    <w:rsid w:val="00CC4AD7"/>
    <w:rsid w:val="00CC5E70"/>
    <w:rsid w:val="00CC6458"/>
    <w:rsid w:val="00CC64BF"/>
    <w:rsid w:val="00CC6A97"/>
    <w:rsid w:val="00CC7CC2"/>
    <w:rsid w:val="00CC7F8B"/>
    <w:rsid w:val="00CD02A3"/>
    <w:rsid w:val="00CD099E"/>
    <w:rsid w:val="00CD1694"/>
    <w:rsid w:val="00CD220A"/>
    <w:rsid w:val="00CD2505"/>
    <w:rsid w:val="00CD2B69"/>
    <w:rsid w:val="00CD2C31"/>
    <w:rsid w:val="00CD2C3B"/>
    <w:rsid w:val="00CD2D8E"/>
    <w:rsid w:val="00CD2EFC"/>
    <w:rsid w:val="00CD2FC3"/>
    <w:rsid w:val="00CD34AB"/>
    <w:rsid w:val="00CD35F5"/>
    <w:rsid w:val="00CD4291"/>
    <w:rsid w:val="00CD4799"/>
    <w:rsid w:val="00CD4B5B"/>
    <w:rsid w:val="00CD4C89"/>
    <w:rsid w:val="00CD4CDD"/>
    <w:rsid w:val="00CD4EA6"/>
    <w:rsid w:val="00CD5270"/>
    <w:rsid w:val="00CD5463"/>
    <w:rsid w:val="00CD5996"/>
    <w:rsid w:val="00CD5DE4"/>
    <w:rsid w:val="00CD5E59"/>
    <w:rsid w:val="00CD6477"/>
    <w:rsid w:val="00CD6B25"/>
    <w:rsid w:val="00CD7005"/>
    <w:rsid w:val="00CD7D7B"/>
    <w:rsid w:val="00CE0065"/>
    <w:rsid w:val="00CE0F1A"/>
    <w:rsid w:val="00CE1069"/>
    <w:rsid w:val="00CE147A"/>
    <w:rsid w:val="00CE1A3F"/>
    <w:rsid w:val="00CE2B39"/>
    <w:rsid w:val="00CE314C"/>
    <w:rsid w:val="00CE34CF"/>
    <w:rsid w:val="00CE3523"/>
    <w:rsid w:val="00CE4114"/>
    <w:rsid w:val="00CE424B"/>
    <w:rsid w:val="00CE46F8"/>
    <w:rsid w:val="00CE4F28"/>
    <w:rsid w:val="00CE512A"/>
    <w:rsid w:val="00CE5765"/>
    <w:rsid w:val="00CE615C"/>
    <w:rsid w:val="00CE61E8"/>
    <w:rsid w:val="00CE776A"/>
    <w:rsid w:val="00CE7BA0"/>
    <w:rsid w:val="00CF0164"/>
    <w:rsid w:val="00CF01FE"/>
    <w:rsid w:val="00CF0B70"/>
    <w:rsid w:val="00CF1108"/>
    <w:rsid w:val="00CF154B"/>
    <w:rsid w:val="00CF1833"/>
    <w:rsid w:val="00CF1AF1"/>
    <w:rsid w:val="00CF222F"/>
    <w:rsid w:val="00CF2D8A"/>
    <w:rsid w:val="00CF2FBF"/>
    <w:rsid w:val="00CF30CE"/>
    <w:rsid w:val="00CF33A9"/>
    <w:rsid w:val="00CF39A7"/>
    <w:rsid w:val="00CF48F1"/>
    <w:rsid w:val="00CF4973"/>
    <w:rsid w:val="00CF4F82"/>
    <w:rsid w:val="00CF50E0"/>
    <w:rsid w:val="00CF58D8"/>
    <w:rsid w:val="00CF6477"/>
    <w:rsid w:val="00CF6DE7"/>
    <w:rsid w:val="00CF7565"/>
    <w:rsid w:val="00CF77C3"/>
    <w:rsid w:val="00CF784A"/>
    <w:rsid w:val="00CF7980"/>
    <w:rsid w:val="00CF7DEE"/>
    <w:rsid w:val="00D00013"/>
    <w:rsid w:val="00D00238"/>
    <w:rsid w:val="00D0083B"/>
    <w:rsid w:val="00D00BB1"/>
    <w:rsid w:val="00D010F3"/>
    <w:rsid w:val="00D015D1"/>
    <w:rsid w:val="00D0176D"/>
    <w:rsid w:val="00D01801"/>
    <w:rsid w:val="00D01AE6"/>
    <w:rsid w:val="00D02287"/>
    <w:rsid w:val="00D022AF"/>
    <w:rsid w:val="00D022CA"/>
    <w:rsid w:val="00D022CD"/>
    <w:rsid w:val="00D02EEB"/>
    <w:rsid w:val="00D036BE"/>
    <w:rsid w:val="00D03930"/>
    <w:rsid w:val="00D03D26"/>
    <w:rsid w:val="00D03E5C"/>
    <w:rsid w:val="00D04153"/>
    <w:rsid w:val="00D04ECA"/>
    <w:rsid w:val="00D0510A"/>
    <w:rsid w:val="00D05140"/>
    <w:rsid w:val="00D05AFA"/>
    <w:rsid w:val="00D06308"/>
    <w:rsid w:val="00D063C6"/>
    <w:rsid w:val="00D06441"/>
    <w:rsid w:val="00D066CF"/>
    <w:rsid w:val="00D066F7"/>
    <w:rsid w:val="00D06B1E"/>
    <w:rsid w:val="00D06BFD"/>
    <w:rsid w:val="00D06F8A"/>
    <w:rsid w:val="00D077EE"/>
    <w:rsid w:val="00D114DD"/>
    <w:rsid w:val="00D119D0"/>
    <w:rsid w:val="00D11FFE"/>
    <w:rsid w:val="00D142E3"/>
    <w:rsid w:val="00D143AF"/>
    <w:rsid w:val="00D15025"/>
    <w:rsid w:val="00D1533D"/>
    <w:rsid w:val="00D157DA"/>
    <w:rsid w:val="00D16BE3"/>
    <w:rsid w:val="00D17811"/>
    <w:rsid w:val="00D178B1"/>
    <w:rsid w:val="00D17D73"/>
    <w:rsid w:val="00D201D7"/>
    <w:rsid w:val="00D2061D"/>
    <w:rsid w:val="00D20774"/>
    <w:rsid w:val="00D215E9"/>
    <w:rsid w:val="00D21C5B"/>
    <w:rsid w:val="00D22275"/>
    <w:rsid w:val="00D225FF"/>
    <w:rsid w:val="00D22AFA"/>
    <w:rsid w:val="00D22C7D"/>
    <w:rsid w:val="00D22CAB"/>
    <w:rsid w:val="00D232B4"/>
    <w:rsid w:val="00D23829"/>
    <w:rsid w:val="00D23AAB"/>
    <w:rsid w:val="00D23E3D"/>
    <w:rsid w:val="00D23FED"/>
    <w:rsid w:val="00D24E8D"/>
    <w:rsid w:val="00D24EFF"/>
    <w:rsid w:val="00D25213"/>
    <w:rsid w:val="00D252FF"/>
    <w:rsid w:val="00D25653"/>
    <w:rsid w:val="00D260FF"/>
    <w:rsid w:val="00D2613E"/>
    <w:rsid w:val="00D267F2"/>
    <w:rsid w:val="00D26882"/>
    <w:rsid w:val="00D26D58"/>
    <w:rsid w:val="00D27F06"/>
    <w:rsid w:val="00D27FDD"/>
    <w:rsid w:val="00D307EB"/>
    <w:rsid w:val="00D307F5"/>
    <w:rsid w:val="00D308B6"/>
    <w:rsid w:val="00D30D4E"/>
    <w:rsid w:val="00D314F2"/>
    <w:rsid w:val="00D31963"/>
    <w:rsid w:val="00D31BFC"/>
    <w:rsid w:val="00D31F93"/>
    <w:rsid w:val="00D31FB8"/>
    <w:rsid w:val="00D3215F"/>
    <w:rsid w:val="00D32291"/>
    <w:rsid w:val="00D324DC"/>
    <w:rsid w:val="00D32628"/>
    <w:rsid w:val="00D32852"/>
    <w:rsid w:val="00D3336F"/>
    <w:rsid w:val="00D3345D"/>
    <w:rsid w:val="00D33A78"/>
    <w:rsid w:val="00D33AD7"/>
    <w:rsid w:val="00D33B32"/>
    <w:rsid w:val="00D3409E"/>
    <w:rsid w:val="00D3469C"/>
    <w:rsid w:val="00D347E9"/>
    <w:rsid w:val="00D34BBF"/>
    <w:rsid w:val="00D34F66"/>
    <w:rsid w:val="00D3549E"/>
    <w:rsid w:val="00D357EB"/>
    <w:rsid w:val="00D3643D"/>
    <w:rsid w:val="00D3680C"/>
    <w:rsid w:val="00D36929"/>
    <w:rsid w:val="00D369FA"/>
    <w:rsid w:val="00D37757"/>
    <w:rsid w:val="00D40C57"/>
    <w:rsid w:val="00D418D1"/>
    <w:rsid w:val="00D4242D"/>
    <w:rsid w:val="00D43B8D"/>
    <w:rsid w:val="00D441B4"/>
    <w:rsid w:val="00D442CA"/>
    <w:rsid w:val="00D448CF"/>
    <w:rsid w:val="00D44987"/>
    <w:rsid w:val="00D44DFE"/>
    <w:rsid w:val="00D45250"/>
    <w:rsid w:val="00D4539D"/>
    <w:rsid w:val="00D4575D"/>
    <w:rsid w:val="00D458B5"/>
    <w:rsid w:val="00D45C0A"/>
    <w:rsid w:val="00D45CA3"/>
    <w:rsid w:val="00D45EA2"/>
    <w:rsid w:val="00D4611C"/>
    <w:rsid w:val="00D462A1"/>
    <w:rsid w:val="00D4673D"/>
    <w:rsid w:val="00D46A7B"/>
    <w:rsid w:val="00D47485"/>
    <w:rsid w:val="00D478DC"/>
    <w:rsid w:val="00D47CD3"/>
    <w:rsid w:val="00D50019"/>
    <w:rsid w:val="00D501DC"/>
    <w:rsid w:val="00D50659"/>
    <w:rsid w:val="00D5066B"/>
    <w:rsid w:val="00D51CA5"/>
    <w:rsid w:val="00D52725"/>
    <w:rsid w:val="00D52772"/>
    <w:rsid w:val="00D52D7A"/>
    <w:rsid w:val="00D52DCA"/>
    <w:rsid w:val="00D52F54"/>
    <w:rsid w:val="00D52FE4"/>
    <w:rsid w:val="00D5327C"/>
    <w:rsid w:val="00D53699"/>
    <w:rsid w:val="00D53B0C"/>
    <w:rsid w:val="00D548E0"/>
    <w:rsid w:val="00D54D8D"/>
    <w:rsid w:val="00D55022"/>
    <w:rsid w:val="00D5508C"/>
    <w:rsid w:val="00D551ED"/>
    <w:rsid w:val="00D55BB5"/>
    <w:rsid w:val="00D55EE7"/>
    <w:rsid w:val="00D560AE"/>
    <w:rsid w:val="00D564A1"/>
    <w:rsid w:val="00D56F89"/>
    <w:rsid w:val="00D573C0"/>
    <w:rsid w:val="00D6045D"/>
    <w:rsid w:val="00D60912"/>
    <w:rsid w:val="00D6092E"/>
    <w:rsid w:val="00D60B15"/>
    <w:rsid w:val="00D60D10"/>
    <w:rsid w:val="00D60E79"/>
    <w:rsid w:val="00D6143D"/>
    <w:rsid w:val="00D61808"/>
    <w:rsid w:val="00D61C64"/>
    <w:rsid w:val="00D61F4A"/>
    <w:rsid w:val="00D6236B"/>
    <w:rsid w:val="00D62434"/>
    <w:rsid w:val="00D62BD1"/>
    <w:rsid w:val="00D62D60"/>
    <w:rsid w:val="00D633B3"/>
    <w:rsid w:val="00D6371F"/>
    <w:rsid w:val="00D63EAE"/>
    <w:rsid w:val="00D64396"/>
    <w:rsid w:val="00D6448E"/>
    <w:rsid w:val="00D64B8F"/>
    <w:rsid w:val="00D6505C"/>
    <w:rsid w:val="00D652AE"/>
    <w:rsid w:val="00D652CB"/>
    <w:rsid w:val="00D658D6"/>
    <w:rsid w:val="00D65E18"/>
    <w:rsid w:val="00D65F55"/>
    <w:rsid w:val="00D65F7A"/>
    <w:rsid w:val="00D66730"/>
    <w:rsid w:val="00D66986"/>
    <w:rsid w:val="00D66A04"/>
    <w:rsid w:val="00D66B46"/>
    <w:rsid w:val="00D67B4C"/>
    <w:rsid w:val="00D67C18"/>
    <w:rsid w:val="00D7052E"/>
    <w:rsid w:val="00D71176"/>
    <w:rsid w:val="00D71A08"/>
    <w:rsid w:val="00D71C2C"/>
    <w:rsid w:val="00D722EC"/>
    <w:rsid w:val="00D72710"/>
    <w:rsid w:val="00D72755"/>
    <w:rsid w:val="00D72931"/>
    <w:rsid w:val="00D72BBC"/>
    <w:rsid w:val="00D72C16"/>
    <w:rsid w:val="00D7301A"/>
    <w:rsid w:val="00D73532"/>
    <w:rsid w:val="00D73794"/>
    <w:rsid w:val="00D737FC"/>
    <w:rsid w:val="00D73FA4"/>
    <w:rsid w:val="00D73FA7"/>
    <w:rsid w:val="00D7411D"/>
    <w:rsid w:val="00D74D6C"/>
    <w:rsid w:val="00D7502A"/>
    <w:rsid w:val="00D75084"/>
    <w:rsid w:val="00D75149"/>
    <w:rsid w:val="00D754B4"/>
    <w:rsid w:val="00D75518"/>
    <w:rsid w:val="00D755D9"/>
    <w:rsid w:val="00D756AD"/>
    <w:rsid w:val="00D759E5"/>
    <w:rsid w:val="00D75A02"/>
    <w:rsid w:val="00D75B15"/>
    <w:rsid w:val="00D75E7F"/>
    <w:rsid w:val="00D7689A"/>
    <w:rsid w:val="00D770A3"/>
    <w:rsid w:val="00D77318"/>
    <w:rsid w:val="00D7754D"/>
    <w:rsid w:val="00D77CF6"/>
    <w:rsid w:val="00D80426"/>
    <w:rsid w:val="00D8073E"/>
    <w:rsid w:val="00D8089B"/>
    <w:rsid w:val="00D80D2F"/>
    <w:rsid w:val="00D81373"/>
    <w:rsid w:val="00D814C2"/>
    <w:rsid w:val="00D814ED"/>
    <w:rsid w:val="00D818CC"/>
    <w:rsid w:val="00D81C1A"/>
    <w:rsid w:val="00D82668"/>
    <w:rsid w:val="00D82FA2"/>
    <w:rsid w:val="00D83075"/>
    <w:rsid w:val="00D836E6"/>
    <w:rsid w:val="00D83DEA"/>
    <w:rsid w:val="00D8426C"/>
    <w:rsid w:val="00D84A38"/>
    <w:rsid w:val="00D84A6B"/>
    <w:rsid w:val="00D84C47"/>
    <w:rsid w:val="00D85242"/>
    <w:rsid w:val="00D8552F"/>
    <w:rsid w:val="00D8596A"/>
    <w:rsid w:val="00D86189"/>
    <w:rsid w:val="00D86459"/>
    <w:rsid w:val="00D8665E"/>
    <w:rsid w:val="00D8680D"/>
    <w:rsid w:val="00D868B2"/>
    <w:rsid w:val="00D86CC0"/>
    <w:rsid w:val="00D87071"/>
    <w:rsid w:val="00D87F2C"/>
    <w:rsid w:val="00D907F3"/>
    <w:rsid w:val="00D90BF5"/>
    <w:rsid w:val="00D90CBC"/>
    <w:rsid w:val="00D91617"/>
    <w:rsid w:val="00D91A19"/>
    <w:rsid w:val="00D91A6E"/>
    <w:rsid w:val="00D91CB3"/>
    <w:rsid w:val="00D91E6A"/>
    <w:rsid w:val="00D926B6"/>
    <w:rsid w:val="00D93207"/>
    <w:rsid w:val="00D933DC"/>
    <w:rsid w:val="00D934A2"/>
    <w:rsid w:val="00D9380B"/>
    <w:rsid w:val="00D93B81"/>
    <w:rsid w:val="00D94628"/>
    <w:rsid w:val="00D94D79"/>
    <w:rsid w:val="00D94E38"/>
    <w:rsid w:val="00D95A9D"/>
    <w:rsid w:val="00D95E69"/>
    <w:rsid w:val="00D9632A"/>
    <w:rsid w:val="00D965EF"/>
    <w:rsid w:val="00D97397"/>
    <w:rsid w:val="00D9789A"/>
    <w:rsid w:val="00D97938"/>
    <w:rsid w:val="00D97944"/>
    <w:rsid w:val="00D97A7F"/>
    <w:rsid w:val="00D97A8A"/>
    <w:rsid w:val="00DA0133"/>
    <w:rsid w:val="00DA0605"/>
    <w:rsid w:val="00DA0659"/>
    <w:rsid w:val="00DA0826"/>
    <w:rsid w:val="00DA08A7"/>
    <w:rsid w:val="00DA131E"/>
    <w:rsid w:val="00DA1794"/>
    <w:rsid w:val="00DA195F"/>
    <w:rsid w:val="00DA1DCC"/>
    <w:rsid w:val="00DA2032"/>
    <w:rsid w:val="00DA237B"/>
    <w:rsid w:val="00DA2B27"/>
    <w:rsid w:val="00DA3865"/>
    <w:rsid w:val="00DA3DAC"/>
    <w:rsid w:val="00DA3DB1"/>
    <w:rsid w:val="00DA407D"/>
    <w:rsid w:val="00DA40D4"/>
    <w:rsid w:val="00DA4FC4"/>
    <w:rsid w:val="00DA50A3"/>
    <w:rsid w:val="00DA5969"/>
    <w:rsid w:val="00DA6612"/>
    <w:rsid w:val="00DA72CA"/>
    <w:rsid w:val="00DA741B"/>
    <w:rsid w:val="00DA7B73"/>
    <w:rsid w:val="00DA7BDA"/>
    <w:rsid w:val="00DA7CC1"/>
    <w:rsid w:val="00DB00EA"/>
    <w:rsid w:val="00DB0132"/>
    <w:rsid w:val="00DB0207"/>
    <w:rsid w:val="00DB1716"/>
    <w:rsid w:val="00DB1FE7"/>
    <w:rsid w:val="00DB328B"/>
    <w:rsid w:val="00DB3384"/>
    <w:rsid w:val="00DB3E25"/>
    <w:rsid w:val="00DB3ED5"/>
    <w:rsid w:val="00DB45FC"/>
    <w:rsid w:val="00DB4614"/>
    <w:rsid w:val="00DB4E2F"/>
    <w:rsid w:val="00DB5122"/>
    <w:rsid w:val="00DB56D0"/>
    <w:rsid w:val="00DB5C89"/>
    <w:rsid w:val="00DB5CC1"/>
    <w:rsid w:val="00DB6167"/>
    <w:rsid w:val="00DB6267"/>
    <w:rsid w:val="00DB760E"/>
    <w:rsid w:val="00DC020A"/>
    <w:rsid w:val="00DC0402"/>
    <w:rsid w:val="00DC080E"/>
    <w:rsid w:val="00DC08B6"/>
    <w:rsid w:val="00DC09AC"/>
    <w:rsid w:val="00DC0A7C"/>
    <w:rsid w:val="00DC0A98"/>
    <w:rsid w:val="00DC0BCA"/>
    <w:rsid w:val="00DC0C96"/>
    <w:rsid w:val="00DC1152"/>
    <w:rsid w:val="00DC197C"/>
    <w:rsid w:val="00DC223B"/>
    <w:rsid w:val="00DC24C8"/>
    <w:rsid w:val="00DC2B5F"/>
    <w:rsid w:val="00DC2B70"/>
    <w:rsid w:val="00DC3C59"/>
    <w:rsid w:val="00DC4D2C"/>
    <w:rsid w:val="00DC4DBC"/>
    <w:rsid w:val="00DC528F"/>
    <w:rsid w:val="00DC567A"/>
    <w:rsid w:val="00DC56E3"/>
    <w:rsid w:val="00DC5A0F"/>
    <w:rsid w:val="00DC5BA1"/>
    <w:rsid w:val="00DC6642"/>
    <w:rsid w:val="00DC6A09"/>
    <w:rsid w:val="00DC753D"/>
    <w:rsid w:val="00DC7F4C"/>
    <w:rsid w:val="00DD04F1"/>
    <w:rsid w:val="00DD0507"/>
    <w:rsid w:val="00DD0746"/>
    <w:rsid w:val="00DD0AAF"/>
    <w:rsid w:val="00DD0F6B"/>
    <w:rsid w:val="00DD0FAB"/>
    <w:rsid w:val="00DD0FB1"/>
    <w:rsid w:val="00DD138A"/>
    <w:rsid w:val="00DD17A7"/>
    <w:rsid w:val="00DD17FB"/>
    <w:rsid w:val="00DD1CDE"/>
    <w:rsid w:val="00DD2294"/>
    <w:rsid w:val="00DD2CB0"/>
    <w:rsid w:val="00DD2D46"/>
    <w:rsid w:val="00DD2EC2"/>
    <w:rsid w:val="00DD3196"/>
    <w:rsid w:val="00DD3459"/>
    <w:rsid w:val="00DD364F"/>
    <w:rsid w:val="00DD36D5"/>
    <w:rsid w:val="00DD3E93"/>
    <w:rsid w:val="00DD400A"/>
    <w:rsid w:val="00DD45F6"/>
    <w:rsid w:val="00DD4BFF"/>
    <w:rsid w:val="00DD4F01"/>
    <w:rsid w:val="00DD5499"/>
    <w:rsid w:val="00DD5618"/>
    <w:rsid w:val="00DD5690"/>
    <w:rsid w:val="00DD5772"/>
    <w:rsid w:val="00DD5968"/>
    <w:rsid w:val="00DD63C4"/>
    <w:rsid w:val="00DD6635"/>
    <w:rsid w:val="00DD67A0"/>
    <w:rsid w:val="00DD67D7"/>
    <w:rsid w:val="00DD6CB6"/>
    <w:rsid w:val="00DD6E13"/>
    <w:rsid w:val="00DD7066"/>
    <w:rsid w:val="00DD7163"/>
    <w:rsid w:val="00DD717D"/>
    <w:rsid w:val="00DD789B"/>
    <w:rsid w:val="00DD7ED9"/>
    <w:rsid w:val="00DE01DD"/>
    <w:rsid w:val="00DE050F"/>
    <w:rsid w:val="00DE1AC6"/>
    <w:rsid w:val="00DE1CDF"/>
    <w:rsid w:val="00DE1F75"/>
    <w:rsid w:val="00DE282A"/>
    <w:rsid w:val="00DE30E7"/>
    <w:rsid w:val="00DE37B3"/>
    <w:rsid w:val="00DE3A22"/>
    <w:rsid w:val="00DE3D25"/>
    <w:rsid w:val="00DE3EAF"/>
    <w:rsid w:val="00DE4CA2"/>
    <w:rsid w:val="00DE52C0"/>
    <w:rsid w:val="00DE562B"/>
    <w:rsid w:val="00DE57F0"/>
    <w:rsid w:val="00DE58B5"/>
    <w:rsid w:val="00DE679B"/>
    <w:rsid w:val="00DE6A79"/>
    <w:rsid w:val="00DE7372"/>
    <w:rsid w:val="00DE7779"/>
    <w:rsid w:val="00DF0BFD"/>
    <w:rsid w:val="00DF1078"/>
    <w:rsid w:val="00DF18AF"/>
    <w:rsid w:val="00DF1BD1"/>
    <w:rsid w:val="00DF1C11"/>
    <w:rsid w:val="00DF1F54"/>
    <w:rsid w:val="00DF2B95"/>
    <w:rsid w:val="00DF33B5"/>
    <w:rsid w:val="00DF3891"/>
    <w:rsid w:val="00DF3CE2"/>
    <w:rsid w:val="00DF3E14"/>
    <w:rsid w:val="00DF3E71"/>
    <w:rsid w:val="00DF4899"/>
    <w:rsid w:val="00DF4930"/>
    <w:rsid w:val="00DF5B59"/>
    <w:rsid w:val="00DF5C5D"/>
    <w:rsid w:val="00DF6BF2"/>
    <w:rsid w:val="00DF74BE"/>
    <w:rsid w:val="00DF7E94"/>
    <w:rsid w:val="00E00543"/>
    <w:rsid w:val="00E0075D"/>
    <w:rsid w:val="00E00AF5"/>
    <w:rsid w:val="00E0130D"/>
    <w:rsid w:val="00E014EE"/>
    <w:rsid w:val="00E027F6"/>
    <w:rsid w:val="00E02AC1"/>
    <w:rsid w:val="00E02CA7"/>
    <w:rsid w:val="00E031E3"/>
    <w:rsid w:val="00E033B7"/>
    <w:rsid w:val="00E0344E"/>
    <w:rsid w:val="00E03FC4"/>
    <w:rsid w:val="00E04AD6"/>
    <w:rsid w:val="00E04B75"/>
    <w:rsid w:val="00E04E0A"/>
    <w:rsid w:val="00E05411"/>
    <w:rsid w:val="00E0566F"/>
    <w:rsid w:val="00E059AE"/>
    <w:rsid w:val="00E059FB"/>
    <w:rsid w:val="00E05B89"/>
    <w:rsid w:val="00E05E31"/>
    <w:rsid w:val="00E06010"/>
    <w:rsid w:val="00E07231"/>
    <w:rsid w:val="00E07DB8"/>
    <w:rsid w:val="00E07E8E"/>
    <w:rsid w:val="00E100A2"/>
    <w:rsid w:val="00E1014C"/>
    <w:rsid w:val="00E1180D"/>
    <w:rsid w:val="00E11866"/>
    <w:rsid w:val="00E11CFA"/>
    <w:rsid w:val="00E11EE0"/>
    <w:rsid w:val="00E11F80"/>
    <w:rsid w:val="00E12D15"/>
    <w:rsid w:val="00E13235"/>
    <w:rsid w:val="00E13442"/>
    <w:rsid w:val="00E1347D"/>
    <w:rsid w:val="00E13C8B"/>
    <w:rsid w:val="00E14029"/>
    <w:rsid w:val="00E142B9"/>
    <w:rsid w:val="00E14306"/>
    <w:rsid w:val="00E146A3"/>
    <w:rsid w:val="00E148D8"/>
    <w:rsid w:val="00E14AE6"/>
    <w:rsid w:val="00E14D77"/>
    <w:rsid w:val="00E15F19"/>
    <w:rsid w:val="00E16F39"/>
    <w:rsid w:val="00E16FBC"/>
    <w:rsid w:val="00E1732C"/>
    <w:rsid w:val="00E17D39"/>
    <w:rsid w:val="00E17EE7"/>
    <w:rsid w:val="00E20E00"/>
    <w:rsid w:val="00E211A7"/>
    <w:rsid w:val="00E21278"/>
    <w:rsid w:val="00E2139B"/>
    <w:rsid w:val="00E216EA"/>
    <w:rsid w:val="00E22555"/>
    <w:rsid w:val="00E22603"/>
    <w:rsid w:val="00E226D6"/>
    <w:rsid w:val="00E234C0"/>
    <w:rsid w:val="00E234EC"/>
    <w:rsid w:val="00E24163"/>
    <w:rsid w:val="00E2425D"/>
    <w:rsid w:val="00E2471E"/>
    <w:rsid w:val="00E24903"/>
    <w:rsid w:val="00E24B9D"/>
    <w:rsid w:val="00E24C38"/>
    <w:rsid w:val="00E2551B"/>
    <w:rsid w:val="00E258CF"/>
    <w:rsid w:val="00E26031"/>
    <w:rsid w:val="00E26B58"/>
    <w:rsid w:val="00E27464"/>
    <w:rsid w:val="00E27B42"/>
    <w:rsid w:val="00E27D5C"/>
    <w:rsid w:val="00E27FAD"/>
    <w:rsid w:val="00E27FDD"/>
    <w:rsid w:val="00E30F37"/>
    <w:rsid w:val="00E31671"/>
    <w:rsid w:val="00E31C3A"/>
    <w:rsid w:val="00E31F09"/>
    <w:rsid w:val="00E32752"/>
    <w:rsid w:val="00E32A03"/>
    <w:rsid w:val="00E335E4"/>
    <w:rsid w:val="00E3364D"/>
    <w:rsid w:val="00E33A9A"/>
    <w:rsid w:val="00E33AAD"/>
    <w:rsid w:val="00E34682"/>
    <w:rsid w:val="00E350F8"/>
    <w:rsid w:val="00E3582C"/>
    <w:rsid w:val="00E35D6F"/>
    <w:rsid w:val="00E36210"/>
    <w:rsid w:val="00E36925"/>
    <w:rsid w:val="00E36A6A"/>
    <w:rsid w:val="00E36F24"/>
    <w:rsid w:val="00E3733D"/>
    <w:rsid w:val="00E3779C"/>
    <w:rsid w:val="00E40740"/>
    <w:rsid w:val="00E407A7"/>
    <w:rsid w:val="00E40A9A"/>
    <w:rsid w:val="00E40B5F"/>
    <w:rsid w:val="00E40C15"/>
    <w:rsid w:val="00E4115F"/>
    <w:rsid w:val="00E41286"/>
    <w:rsid w:val="00E420A0"/>
    <w:rsid w:val="00E42595"/>
    <w:rsid w:val="00E42663"/>
    <w:rsid w:val="00E42FA0"/>
    <w:rsid w:val="00E431B3"/>
    <w:rsid w:val="00E43A3B"/>
    <w:rsid w:val="00E44633"/>
    <w:rsid w:val="00E447A1"/>
    <w:rsid w:val="00E45307"/>
    <w:rsid w:val="00E4560A"/>
    <w:rsid w:val="00E463A8"/>
    <w:rsid w:val="00E463D6"/>
    <w:rsid w:val="00E46A2C"/>
    <w:rsid w:val="00E46B44"/>
    <w:rsid w:val="00E46CA4"/>
    <w:rsid w:val="00E46F06"/>
    <w:rsid w:val="00E4701D"/>
    <w:rsid w:val="00E47E28"/>
    <w:rsid w:val="00E50194"/>
    <w:rsid w:val="00E5035F"/>
    <w:rsid w:val="00E5060F"/>
    <w:rsid w:val="00E507F5"/>
    <w:rsid w:val="00E50A85"/>
    <w:rsid w:val="00E51278"/>
    <w:rsid w:val="00E522FB"/>
    <w:rsid w:val="00E523BA"/>
    <w:rsid w:val="00E52670"/>
    <w:rsid w:val="00E526C9"/>
    <w:rsid w:val="00E529D0"/>
    <w:rsid w:val="00E52A94"/>
    <w:rsid w:val="00E53A43"/>
    <w:rsid w:val="00E54549"/>
    <w:rsid w:val="00E54F60"/>
    <w:rsid w:val="00E556DC"/>
    <w:rsid w:val="00E560B0"/>
    <w:rsid w:val="00E564CA"/>
    <w:rsid w:val="00E565E0"/>
    <w:rsid w:val="00E57110"/>
    <w:rsid w:val="00E5776D"/>
    <w:rsid w:val="00E577B1"/>
    <w:rsid w:val="00E578CB"/>
    <w:rsid w:val="00E57943"/>
    <w:rsid w:val="00E579B1"/>
    <w:rsid w:val="00E57D47"/>
    <w:rsid w:val="00E603DE"/>
    <w:rsid w:val="00E608C5"/>
    <w:rsid w:val="00E60EC2"/>
    <w:rsid w:val="00E6103D"/>
    <w:rsid w:val="00E61239"/>
    <w:rsid w:val="00E6167F"/>
    <w:rsid w:val="00E61B70"/>
    <w:rsid w:val="00E61C2C"/>
    <w:rsid w:val="00E6225C"/>
    <w:rsid w:val="00E62298"/>
    <w:rsid w:val="00E62980"/>
    <w:rsid w:val="00E63A3A"/>
    <w:rsid w:val="00E6407D"/>
    <w:rsid w:val="00E64B5F"/>
    <w:rsid w:val="00E64DE9"/>
    <w:rsid w:val="00E6597A"/>
    <w:rsid w:val="00E65FF5"/>
    <w:rsid w:val="00E66211"/>
    <w:rsid w:val="00E66623"/>
    <w:rsid w:val="00E6669F"/>
    <w:rsid w:val="00E666E7"/>
    <w:rsid w:val="00E66892"/>
    <w:rsid w:val="00E67335"/>
    <w:rsid w:val="00E678FE"/>
    <w:rsid w:val="00E67F0E"/>
    <w:rsid w:val="00E704CF"/>
    <w:rsid w:val="00E705A2"/>
    <w:rsid w:val="00E7089E"/>
    <w:rsid w:val="00E70BB7"/>
    <w:rsid w:val="00E70DFC"/>
    <w:rsid w:val="00E71535"/>
    <w:rsid w:val="00E71ACF"/>
    <w:rsid w:val="00E72144"/>
    <w:rsid w:val="00E7216F"/>
    <w:rsid w:val="00E722D8"/>
    <w:rsid w:val="00E7231A"/>
    <w:rsid w:val="00E723B4"/>
    <w:rsid w:val="00E7277B"/>
    <w:rsid w:val="00E7302B"/>
    <w:rsid w:val="00E731EF"/>
    <w:rsid w:val="00E734BA"/>
    <w:rsid w:val="00E73EC9"/>
    <w:rsid w:val="00E74A3A"/>
    <w:rsid w:val="00E751B5"/>
    <w:rsid w:val="00E752B3"/>
    <w:rsid w:val="00E7549D"/>
    <w:rsid w:val="00E75F1A"/>
    <w:rsid w:val="00E762B5"/>
    <w:rsid w:val="00E76A18"/>
    <w:rsid w:val="00E76F76"/>
    <w:rsid w:val="00E77A88"/>
    <w:rsid w:val="00E77F47"/>
    <w:rsid w:val="00E803EB"/>
    <w:rsid w:val="00E804E9"/>
    <w:rsid w:val="00E80BF8"/>
    <w:rsid w:val="00E813CD"/>
    <w:rsid w:val="00E81733"/>
    <w:rsid w:val="00E81845"/>
    <w:rsid w:val="00E818ED"/>
    <w:rsid w:val="00E81B28"/>
    <w:rsid w:val="00E82034"/>
    <w:rsid w:val="00E820EA"/>
    <w:rsid w:val="00E822B8"/>
    <w:rsid w:val="00E82359"/>
    <w:rsid w:val="00E828DE"/>
    <w:rsid w:val="00E830AF"/>
    <w:rsid w:val="00E8351F"/>
    <w:rsid w:val="00E835C3"/>
    <w:rsid w:val="00E83ADC"/>
    <w:rsid w:val="00E83D7A"/>
    <w:rsid w:val="00E83F84"/>
    <w:rsid w:val="00E83FF3"/>
    <w:rsid w:val="00E84122"/>
    <w:rsid w:val="00E84FDD"/>
    <w:rsid w:val="00E85223"/>
    <w:rsid w:val="00E85CBF"/>
    <w:rsid w:val="00E85CFB"/>
    <w:rsid w:val="00E85FF1"/>
    <w:rsid w:val="00E860DE"/>
    <w:rsid w:val="00E8637D"/>
    <w:rsid w:val="00E86384"/>
    <w:rsid w:val="00E86742"/>
    <w:rsid w:val="00E86BB4"/>
    <w:rsid w:val="00E86FCF"/>
    <w:rsid w:val="00E87217"/>
    <w:rsid w:val="00E874FC"/>
    <w:rsid w:val="00E876F4"/>
    <w:rsid w:val="00E8781A"/>
    <w:rsid w:val="00E87A75"/>
    <w:rsid w:val="00E87C8E"/>
    <w:rsid w:val="00E90699"/>
    <w:rsid w:val="00E91561"/>
    <w:rsid w:val="00E917C8"/>
    <w:rsid w:val="00E921F6"/>
    <w:rsid w:val="00E92F18"/>
    <w:rsid w:val="00E9300A"/>
    <w:rsid w:val="00E93194"/>
    <w:rsid w:val="00E93C62"/>
    <w:rsid w:val="00E945A8"/>
    <w:rsid w:val="00E95F8F"/>
    <w:rsid w:val="00E96272"/>
    <w:rsid w:val="00E97022"/>
    <w:rsid w:val="00E972B3"/>
    <w:rsid w:val="00E97E3F"/>
    <w:rsid w:val="00EA039F"/>
    <w:rsid w:val="00EA06E3"/>
    <w:rsid w:val="00EA08CB"/>
    <w:rsid w:val="00EA1021"/>
    <w:rsid w:val="00EA13A3"/>
    <w:rsid w:val="00EA14B4"/>
    <w:rsid w:val="00EA1651"/>
    <w:rsid w:val="00EA1688"/>
    <w:rsid w:val="00EA1718"/>
    <w:rsid w:val="00EA1A73"/>
    <w:rsid w:val="00EA2351"/>
    <w:rsid w:val="00EA23E9"/>
    <w:rsid w:val="00EA2403"/>
    <w:rsid w:val="00EA24C7"/>
    <w:rsid w:val="00EA31E9"/>
    <w:rsid w:val="00EA35B5"/>
    <w:rsid w:val="00EA46A8"/>
    <w:rsid w:val="00EA471D"/>
    <w:rsid w:val="00EA479F"/>
    <w:rsid w:val="00EA4941"/>
    <w:rsid w:val="00EA4A73"/>
    <w:rsid w:val="00EA4A9A"/>
    <w:rsid w:val="00EA4C5F"/>
    <w:rsid w:val="00EA4F0F"/>
    <w:rsid w:val="00EA50B0"/>
    <w:rsid w:val="00EA538C"/>
    <w:rsid w:val="00EA688A"/>
    <w:rsid w:val="00EA6ABF"/>
    <w:rsid w:val="00EA6E4F"/>
    <w:rsid w:val="00EA70D0"/>
    <w:rsid w:val="00EB0067"/>
    <w:rsid w:val="00EB04AE"/>
    <w:rsid w:val="00EB07DB"/>
    <w:rsid w:val="00EB0B42"/>
    <w:rsid w:val="00EB0E3D"/>
    <w:rsid w:val="00EB17C3"/>
    <w:rsid w:val="00EB1893"/>
    <w:rsid w:val="00EB20FA"/>
    <w:rsid w:val="00EB2E68"/>
    <w:rsid w:val="00EB3352"/>
    <w:rsid w:val="00EB344C"/>
    <w:rsid w:val="00EB3506"/>
    <w:rsid w:val="00EB3697"/>
    <w:rsid w:val="00EB3DCD"/>
    <w:rsid w:val="00EB4031"/>
    <w:rsid w:val="00EB421E"/>
    <w:rsid w:val="00EB4640"/>
    <w:rsid w:val="00EB46DB"/>
    <w:rsid w:val="00EB473A"/>
    <w:rsid w:val="00EB48F1"/>
    <w:rsid w:val="00EB4970"/>
    <w:rsid w:val="00EB4EE6"/>
    <w:rsid w:val="00EB4FFB"/>
    <w:rsid w:val="00EB50E5"/>
    <w:rsid w:val="00EB52C0"/>
    <w:rsid w:val="00EB5881"/>
    <w:rsid w:val="00EB5E32"/>
    <w:rsid w:val="00EB6061"/>
    <w:rsid w:val="00EB6351"/>
    <w:rsid w:val="00EB6AFC"/>
    <w:rsid w:val="00EB7866"/>
    <w:rsid w:val="00EC0236"/>
    <w:rsid w:val="00EC03D2"/>
    <w:rsid w:val="00EC1A30"/>
    <w:rsid w:val="00EC1E34"/>
    <w:rsid w:val="00EC2600"/>
    <w:rsid w:val="00EC2BB2"/>
    <w:rsid w:val="00EC32EF"/>
    <w:rsid w:val="00EC34B6"/>
    <w:rsid w:val="00EC36D3"/>
    <w:rsid w:val="00EC4233"/>
    <w:rsid w:val="00EC44A3"/>
    <w:rsid w:val="00EC474D"/>
    <w:rsid w:val="00EC559A"/>
    <w:rsid w:val="00EC5677"/>
    <w:rsid w:val="00EC6FF6"/>
    <w:rsid w:val="00EC79E6"/>
    <w:rsid w:val="00EC7E64"/>
    <w:rsid w:val="00ED067F"/>
    <w:rsid w:val="00ED0BC9"/>
    <w:rsid w:val="00ED0CF6"/>
    <w:rsid w:val="00ED10CB"/>
    <w:rsid w:val="00ED10F3"/>
    <w:rsid w:val="00ED166D"/>
    <w:rsid w:val="00ED1A91"/>
    <w:rsid w:val="00ED1B6E"/>
    <w:rsid w:val="00ED1CC0"/>
    <w:rsid w:val="00ED1FAC"/>
    <w:rsid w:val="00ED2309"/>
    <w:rsid w:val="00ED2663"/>
    <w:rsid w:val="00ED2EF8"/>
    <w:rsid w:val="00ED3A7C"/>
    <w:rsid w:val="00ED43F2"/>
    <w:rsid w:val="00ED4A29"/>
    <w:rsid w:val="00ED5096"/>
    <w:rsid w:val="00ED622B"/>
    <w:rsid w:val="00ED6A6A"/>
    <w:rsid w:val="00ED6B4B"/>
    <w:rsid w:val="00ED7112"/>
    <w:rsid w:val="00ED75B6"/>
    <w:rsid w:val="00ED783D"/>
    <w:rsid w:val="00ED7FA2"/>
    <w:rsid w:val="00EE0887"/>
    <w:rsid w:val="00EE0D68"/>
    <w:rsid w:val="00EE1290"/>
    <w:rsid w:val="00EE1B4F"/>
    <w:rsid w:val="00EE2933"/>
    <w:rsid w:val="00EE2F6D"/>
    <w:rsid w:val="00EE39E9"/>
    <w:rsid w:val="00EE3A33"/>
    <w:rsid w:val="00EE3EBD"/>
    <w:rsid w:val="00EE40CE"/>
    <w:rsid w:val="00EE44BB"/>
    <w:rsid w:val="00EE4A17"/>
    <w:rsid w:val="00EE4A2E"/>
    <w:rsid w:val="00EE4B48"/>
    <w:rsid w:val="00EE4D2A"/>
    <w:rsid w:val="00EE4DF3"/>
    <w:rsid w:val="00EE4F2A"/>
    <w:rsid w:val="00EE4FA4"/>
    <w:rsid w:val="00EE5FBB"/>
    <w:rsid w:val="00EE6152"/>
    <w:rsid w:val="00EE6661"/>
    <w:rsid w:val="00EE6904"/>
    <w:rsid w:val="00EE6FA8"/>
    <w:rsid w:val="00EE7282"/>
    <w:rsid w:val="00EE7A22"/>
    <w:rsid w:val="00EF0884"/>
    <w:rsid w:val="00EF0AC7"/>
    <w:rsid w:val="00EF0C96"/>
    <w:rsid w:val="00EF2198"/>
    <w:rsid w:val="00EF29B5"/>
    <w:rsid w:val="00EF29D4"/>
    <w:rsid w:val="00EF2ED6"/>
    <w:rsid w:val="00EF372F"/>
    <w:rsid w:val="00EF39F0"/>
    <w:rsid w:val="00EF3EE7"/>
    <w:rsid w:val="00EF40A2"/>
    <w:rsid w:val="00EF4484"/>
    <w:rsid w:val="00EF45E3"/>
    <w:rsid w:val="00EF4627"/>
    <w:rsid w:val="00EF4765"/>
    <w:rsid w:val="00EF493C"/>
    <w:rsid w:val="00EF49B0"/>
    <w:rsid w:val="00EF4CA0"/>
    <w:rsid w:val="00EF5A56"/>
    <w:rsid w:val="00EF5DE5"/>
    <w:rsid w:val="00EF69B2"/>
    <w:rsid w:val="00EF6E68"/>
    <w:rsid w:val="00EF7648"/>
    <w:rsid w:val="00EF7F96"/>
    <w:rsid w:val="00F00A00"/>
    <w:rsid w:val="00F00E7D"/>
    <w:rsid w:val="00F010A1"/>
    <w:rsid w:val="00F01461"/>
    <w:rsid w:val="00F0193D"/>
    <w:rsid w:val="00F02B16"/>
    <w:rsid w:val="00F02D02"/>
    <w:rsid w:val="00F03151"/>
    <w:rsid w:val="00F03274"/>
    <w:rsid w:val="00F034AF"/>
    <w:rsid w:val="00F03A4B"/>
    <w:rsid w:val="00F043FC"/>
    <w:rsid w:val="00F04633"/>
    <w:rsid w:val="00F04B3B"/>
    <w:rsid w:val="00F04B88"/>
    <w:rsid w:val="00F04F15"/>
    <w:rsid w:val="00F05239"/>
    <w:rsid w:val="00F055F7"/>
    <w:rsid w:val="00F05E1B"/>
    <w:rsid w:val="00F05FBA"/>
    <w:rsid w:val="00F05FE1"/>
    <w:rsid w:val="00F063CE"/>
    <w:rsid w:val="00F06513"/>
    <w:rsid w:val="00F06DCA"/>
    <w:rsid w:val="00F0722F"/>
    <w:rsid w:val="00F07418"/>
    <w:rsid w:val="00F07553"/>
    <w:rsid w:val="00F07577"/>
    <w:rsid w:val="00F10046"/>
    <w:rsid w:val="00F103CE"/>
    <w:rsid w:val="00F1068D"/>
    <w:rsid w:val="00F10C7C"/>
    <w:rsid w:val="00F10F48"/>
    <w:rsid w:val="00F11670"/>
    <w:rsid w:val="00F11775"/>
    <w:rsid w:val="00F11C94"/>
    <w:rsid w:val="00F11DC7"/>
    <w:rsid w:val="00F11EFB"/>
    <w:rsid w:val="00F120C1"/>
    <w:rsid w:val="00F1218E"/>
    <w:rsid w:val="00F12321"/>
    <w:rsid w:val="00F1340A"/>
    <w:rsid w:val="00F1348A"/>
    <w:rsid w:val="00F1360C"/>
    <w:rsid w:val="00F13EA4"/>
    <w:rsid w:val="00F13EFE"/>
    <w:rsid w:val="00F14010"/>
    <w:rsid w:val="00F14152"/>
    <w:rsid w:val="00F1508A"/>
    <w:rsid w:val="00F156F1"/>
    <w:rsid w:val="00F15878"/>
    <w:rsid w:val="00F15C36"/>
    <w:rsid w:val="00F15CC0"/>
    <w:rsid w:val="00F173FB"/>
    <w:rsid w:val="00F17A2C"/>
    <w:rsid w:val="00F20508"/>
    <w:rsid w:val="00F2053D"/>
    <w:rsid w:val="00F218E5"/>
    <w:rsid w:val="00F21F4D"/>
    <w:rsid w:val="00F22498"/>
    <w:rsid w:val="00F224AB"/>
    <w:rsid w:val="00F22627"/>
    <w:rsid w:val="00F226F1"/>
    <w:rsid w:val="00F22AEC"/>
    <w:rsid w:val="00F23356"/>
    <w:rsid w:val="00F235AF"/>
    <w:rsid w:val="00F23655"/>
    <w:rsid w:val="00F243C4"/>
    <w:rsid w:val="00F24A40"/>
    <w:rsid w:val="00F24DCD"/>
    <w:rsid w:val="00F25413"/>
    <w:rsid w:val="00F25C31"/>
    <w:rsid w:val="00F261CF"/>
    <w:rsid w:val="00F261FE"/>
    <w:rsid w:val="00F263B0"/>
    <w:rsid w:val="00F267B9"/>
    <w:rsid w:val="00F270EF"/>
    <w:rsid w:val="00F273C9"/>
    <w:rsid w:val="00F2779C"/>
    <w:rsid w:val="00F2784F"/>
    <w:rsid w:val="00F27856"/>
    <w:rsid w:val="00F27B29"/>
    <w:rsid w:val="00F27C6B"/>
    <w:rsid w:val="00F27CD0"/>
    <w:rsid w:val="00F27F32"/>
    <w:rsid w:val="00F3036C"/>
    <w:rsid w:val="00F3129F"/>
    <w:rsid w:val="00F3173E"/>
    <w:rsid w:val="00F31C8A"/>
    <w:rsid w:val="00F32023"/>
    <w:rsid w:val="00F327BE"/>
    <w:rsid w:val="00F33084"/>
    <w:rsid w:val="00F338FC"/>
    <w:rsid w:val="00F33A99"/>
    <w:rsid w:val="00F34C2D"/>
    <w:rsid w:val="00F34E25"/>
    <w:rsid w:val="00F3587E"/>
    <w:rsid w:val="00F36B8F"/>
    <w:rsid w:val="00F373CB"/>
    <w:rsid w:val="00F37F4A"/>
    <w:rsid w:val="00F402E6"/>
    <w:rsid w:val="00F4032A"/>
    <w:rsid w:val="00F40380"/>
    <w:rsid w:val="00F40AA1"/>
    <w:rsid w:val="00F411B6"/>
    <w:rsid w:val="00F411ED"/>
    <w:rsid w:val="00F4170D"/>
    <w:rsid w:val="00F41E6C"/>
    <w:rsid w:val="00F42A9E"/>
    <w:rsid w:val="00F42C42"/>
    <w:rsid w:val="00F42E04"/>
    <w:rsid w:val="00F4380E"/>
    <w:rsid w:val="00F43CF4"/>
    <w:rsid w:val="00F44335"/>
    <w:rsid w:val="00F4460A"/>
    <w:rsid w:val="00F44853"/>
    <w:rsid w:val="00F44B34"/>
    <w:rsid w:val="00F45173"/>
    <w:rsid w:val="00F451B4"/>
    <w:rsid w:val="00F45B5E"/>
    <w:rsid w:val="00F464C4"/>
    <w:rsid w:val="00F4665D"/>
    <w:rsid w:val="00F46A2D"/>
    <w:rsid w:val="00F4708A"/>
    <w:rsid w:val="00F473F1"/>
    <w:rsid w:val="00F4773B"/>
    <w:rsid w:val="00F479BC"/>
    <w:rsid w:val="00F50961"/>
    <w:rsid w:val="00F50999"/>
    <w:rsid w:val="00F51068"/>
    <w:rsid w:val="00F51AF4"/>
    <w:rsid w:val="00F52144"/>
    <w:rsid w:val="00F52A97"/>
    <w:rsid w:val="00F52BD6"/>
    <w:rsid w:val="00F52C67"/>
    <w:rsid w:val="00F5317C"/>
    <w:rsid w:val="00F53460"/>
    <w:rsid w:val="00F53586"/>
    <w:rsid w:val="00F53B82"/>
    <w:rsid w:val="00F53DF1"/>
    <w:rsid w:val="00F54260"/>
    <w:rsid w:val="00F5447D"/>
    <w:rsid w:val="00F54835"/>
    <w:rsid w:val="00F54A4D"/>
    <w:rsid w:val="00F54AFA"/>
    <w:rsid w:val="00F5595D"/>
    <w:rsid w:val="00F55E5F"/>
    <w:rsid w:val="00F563B7"/>
    <w:rsid w:val="00F567E1"/>
    <w:rsid w:val="00F57005"/>
    <w:rsid w:val="00F5798D"/>
    <w:rsid w:val="00F57C33"/>
    <w:rsid w:val="00F600B7"/>
    <w:rsid w:val="00F6014A"/>
    <w:rsid w:val="00F60982"/>
    <w:rsid w:val="00F60F1F"/>
    <w:rsid w:val="00F60F7F"/>
    <w:rsid w:val="00F61499"/>
    <w:rsid w:val="00F61AA7"/>
    <w:rsid w:val="00F61C27"/>
    <w:rsid w:val="00F6217D"/>
    <w:rsid w:val="00F62180"/>
    <w:rsid w:val="00F62419"/>
    <w:rsid w:val="00F62578"/>
    <w:rsid w:val="00F62959"/>
    <w:rsid w:val="00F62D08"/>
    <w:rsid w:val="00F62E35"/>
    <w:rsid w:val="00F63026"/>
    <w:rsid w:val="00F6326A"/>
    <w:rsid w:val="00F63414"/>
    <w:rsid w:val="00F6358E"/>
    <w:rsid w:val="00F635EF"/>
    <w:rsid w:val="00F6388B"/>
    <w:rsid w:val="00F64116"/>
    <w:rsid w:val="00F64DCC"/>
    <w:rsid w:val="00F651C6"/>
    <w:rsid w:val="00F652F1"/>
    <w:rsid w:val="00F6587E"/>
    <w:rsid w:val="00F65B9E"/>
    <w:rsid w:val="00F65F28"/>
    <w:rsid w:val="00F6601E"/>
    <w:rsid w:val="00F660CE"/>
    <w:rsid w:val="00F660DD"/>
    <w:rsid w:val="00F661A2"/>
    <w:rsid w:val="00F66D16"/>
    <w:rsid w:val="00F66F5F"/>
    <w:rsid w:val="00F67360"/>
    <w:rsid w:val="00F67799"/>
    <w:rsid w:val="00F706A1"/>
    <w:rsid w:val="00F70A47"/>
    <w:rsid w:val="00F7107A"/>
    <w:rsid w:val="00F71688"/>
    <w:rsid w:val="00F71EA2"/>
    <w:rsid w:val="00F72AA2"/>
    <w:rsid w:val="00F72CE0"/>
    <w:rsid w:val="00F73EC9"/>
    <w:rsid w:val="00F73F1C"/>
    <w:rsid w:val="00F74F59"/>
    <w:rsid w:val="00F75324"/>
    <w:rsid w:val="00F756BD"/>
    <w:rsid w:val="00F761EF"/>
    <w:rsid w:val="00F76A15"/>
    <w:rsid w:val="00F76CEB"/>
    <w:rsid w:val="00F77750"/>
    <w:rsid w:val="00F77761"/>
    <w:rsid w:val="00F77E46"/>
    <w:rsid w:val="00F80165"/>
    <w:rsid w:val="00F8089B"/>
    <w:rsid w:val="00F80969"/>
    <w:rsid w:val="00F8171E"/>
    <w:rsid w:val="00F81893"/>
    <w:rsid w:val="00F81AD2"/>
    <w:rsid w:val="00F81B9A"/>
    <w:rsid w:val="00F82BB2"/>
    <w:rsid w:val="00F83552"/>
    <w:rsid w:val="00F835B6"/>
    <w:rsid w:val="00F837E1"/>
    <w:rsid w:val="00F83D68"/>
    <w:rsid w:val="00F84434"/>
    <w:rsid w:val="00F847AF"/>
    <w:rsid w:val="00F84C42"/>
    <w:rsid w:val="00F84D67"/>
    <w:rsid w:val="00F85003"/>
    <w:rsid w:val="00F852C0"/>
    <w:rsid w:val="00F8568C"/>
    <w:rsid w:val="00F86A6B"/>
    <w:rsid w:val="00F86C56"/>
    <w:rsid w:val="00F86ED4"/>
    <w:rsid w:val="00F86EDF"/>
    <w:rsid w:val="00F86FFE"/>
    <w:rsid w:val="00F871CE"/>
    <w:rsid w:val="00F872E5"/>
    <w:rsid w:val="00F87646"/>
    <w:rsid w:val="00F8792E"/>
    <w:rsid w:val="00F8799F"/>
    <w:rsid w:val="00F87A57"/>
    <w:rsid w:val="00F87B62"/>
    <w:rsid w:val="00F87BE7"/>
    <w:rsid w:val="00F9007C"/>
    <w:rsid w:val="00F900C1"/>
    <w:rsid w:val="00F9014E"/>
    <w:rsid w:val="00F90155"/>
    <w:rsid w:val="00F904B7"/>
    <w:rsid w:val="00F907FF"/>
    <w:rsid w:val="00F90D22"/>
    <w:rsid w:val="00F91022"/>
    <w:rsid w:val="00F91033"/>
    <w:rsid w:val="00F9139B"/>
    <w:rsid w:val="00F915AC"/>
    <w:rsid w:val="00F91D6E"/>
    <w:rsid w:val="00F91EDF"/>
    <w:rsid w:val="00F932FF"/>
    <w:rsid w:val="00F933EE"/>
    <w:rsid w:val="00F93DD0"/>
    <w:rsid w:val="00F94850"/>
    <w:rsid w:val="00F94869"/>
    <w:rsid w:val="00F94886"/>
    <w:rsid w:val="00F95CA9"/>
    <w:rsid w:val="00F96176"/>
    <w:rsid w:val="00F96659"/>
    <w:rsid w:val="00F96951"/>
    <w:rsid w:val="00F96B4A"/>
    <w:rsid w:val="00F96E36"/>
    <w:rsid w:val="00F97368"/>
    <w:rsid w:val="00F97886"/>
    <w:rsid w:val="00F97B1B"/>
    <w:rsid w:val="00F97F12"/>
    <w:rsid w:val="00FA0599"/>
    <w:rsid w:val="00FA0903"/>
    <w:rsid w:val="00FA0A46"/>
    <w:rsid w:val="00FA0BE1"/>
    <w:rsid w:val="00FA13A4"/>
    <w:rsid w:val="00FA187F"/>
    <w:rsid w:val="00FA18AA"/>
    <w:rsid w:val="00FA18B9"/>
    <w:rsid w:val="00FA2286"/>
    <w:rsid w:val="00FA2513"/>
    <w:rsid w:val="00FA303B"/>
    <w:rsid w:val="00FA32C8"/>
    <w:rsid w:val="00FA3357"/>
    <w:rsid w:val="00FA33EF"/>
    <w:rsid w:val="00FA3423"/>
    <w:rsid w:val="00FA39D1"/>
    <w:rsid w:val="00FA3B43"/>
    <w:rsid w:val="00FA3EAB"/>
    <w:rsid w:val="00FA428C"/>
    <w:rsid w:val="00FA4330"/>
    <w:rsid w:val="00FA4E50"/>
    <w:rsid w:val="00FA4E67"/>
    <w:rsid w:val="00FA5A6E"/>
    <w:rsid w:val="00FA6A52"/>
    <w:rsid w:val="00FA6AAC"/>
    <w:rsid w:val="00FA6E73"/>
    <w:rsid w:val="00FA6F6E"/>
    <w:rsid w:val="00FA71BB"/>
    <w:rsid w:val="00FA7C38"/>
    <w:rsid w:val="00FA7D0B"/>
    <w:rsid w:val="00FA7D23"/>
    <w:rsid w:val="00FA7DFC"/>
    <w:rsid w:val="00FB0366"/>
    <w:rsid w:val="00FB03D5"/>
    <w:rsid w:val="00FB12E0"/>
    <w:rsid w:val="00FB1BB9"/>
    <w:rsid w:val="00FB2352"/>
    <w:rsid w:val="00FB2451"/>
    <w:rsid w:val="00FB2A97"/>
    <w:rsid w:val="00FB2D78"/>
    <w:rsid w:val="00FB2D8D"/>
    <w:rsid w:val="00FB2DA7"/>
    <w:rsid w:val="00FB2E2B"/>
    <w:rsid w:val="00FB2E94"/>
    <w:rsid w:val="00FB346B"/>
    <w:rsid w:val="00FB374A"/>
    <w:rsid w:val="00FB3D24"/>
    <w:rsid w:val="00FB4B6B"/>
    <w:rsid w:val="00FB4D44"/>
    <w:rsid w:val="00FB5191"/>
    <w:rsid w:val="00FB644F"/>
    <w:rsid w:val="00FB6613"/>
    <w:rsid w:val="00FB6A09"/>
    <w:rsid w:val="00FB71D7"/>
    <w:rsid w:val="00FB7BB0"/>
    <w:rsid w:val="00FC05DD"/>
    <w:rsid w:val="00FC12C0"/>
    <w:rsid w:val="00FC16DA"/>
    <w:rsid w:val="00FC1A36"/>
    <w:rsid w:val="00FC1F4B"/>
    <w:rsid w:val="00FC227C"/>
    <w:rsid w:val="00FC24C8"/>
    <w:rsid w:val="00FC2BC9"/>
    <w:rsid w:val="00FC3E37"/>
    <w:rsid w:val="00FC3E92"/>
    <w:rsid w:val="00FC3F97"/>
    <w:rsid w:val="00FC41E8"/>
    <w:rsid w:val="00FC4707"/>
    <w:rsid w:val="00FC4DC7"/>
    <w:rsid w:val="00FC56A4"/>
    <w:rsid w:val="00FC5911"/>
    <w:rsid w:val="00FC5C36"/>
    <w:rsid w:val="00FC5D9B"/>
    <w:rsid w:val="00FC6289"/>
    <w:rsid w:val="00FC67E7"/>
    <w:rsid w:val="00FC71D5"/>
    <w:rsid w:val="00FC7FB2"/>
    <w:rsid w:val="00FD04B9"/>
    <w:rsid w:val="00FD0878"/>
    <w:rsid w:val="00FD0D2E"/>
    <w:rsid w:val="00FD1266"/>
    <w:rsid w:val="00FD21EA"/>
    <w:rsid w:val="00FD22F0"/>
    <w:rsid w:val="00FD2363"/>
    <w:rsid w:val="00FD2503"/>
    <w:rsid w:val="00FD25D3"/>
    <w:rsid w:val="00FD2703"/>
    <w:rsid w:val="00FD2939"/>
    <w:rsid w:val="00FD2D8C"/>
    <w:rsid w:val="00FD31EF"/>
    <w:rsid w:val="00FD3433"/>
    <w:rsid w:val="00FD3B52"/>
    <w:rsid w:val="00FD472D"/>
    <w:rsid w:val="00FD4A95"/>
    <w:rsid w:val="00FD5114"/>
    <w:rsid w:val="00FD532D"/>
    <w:rsid w:val="00FD5EEF"/>
    <w:rsid w:val="00FD5F16"/>
    <w:rsid w:val="00FD6345"/>
    <w:rsid w:val="00FD666F"/>
    <w:rsid w:val="00FD69E1"/>
    <w:rsid w:val="00FD7021"/>
    <w:rsid w:val="00FD7D46"/>
    <w:rsid w:val="00FD7E76"/>
    <w:rsid w:val="00FE115A"/>
    <w:rsid w:val="00FE1A1B"/>
    <w:rsid w:val="00FE2BF2"/>
    <w:rsid w:val="00FE2FA3"/>
    <w:rsid w:val="00FE34CE"/>
    <w:rsid w:val="00FE39B3"/>
    <w:rsid w:val="00FE3A2D"/>
    <w:rsid w:val="00FE3D51"/>
    <w:rsid w:val="00FE3F13"/>
    <w:rsid w:val="00FE41F8"/>
    <w:rsid w:val="00FE471C"/>
    <w:rsid w:val="00FE4997"/>
    <w:rsid w:val="00FE4ABF"/>
    <w:rsid w:val="00FE4F28"/>
    <w:rsid w:val="00FE4FF4"/>
    <w:rsid w:val="00FE564F"/>
    <w:rsid w:val="00FE6AB9"/>
    <w:rsid w:val="00FE6DC5"/>
    <w:rsid w:val="00FE6E07"/>
    <w:rsid w:val="00FE708E"/>
    <w:rsid w:val="00FE7FDE"/>
    <w:rsid w:val="00FF02D3"/>
    <w:rsid w:val="00FF0C24"/>
    <w:rsid w:val="00FF0C3C"/>
    <w:rsid w:val="00FF0D52"/>
    <w:rsid w:val="00FF1271"/>
    <w:rsid w:val="00FF1620"/>
    <w:rsid w:val="00FF3182"/>
    <w:rsid w:val="00FF3B37"/>
    <w:rsid w:val="00FF4211"/>
    <w:rsid w:val="00FF4466"/>
    <w:rsid w:val="00FF503B"/>
    <w:rsid w:val="00FF5211"/>
    <w:rsid w:val="00FF5416"/>
    <w:rsid w:val="00FF5AA1"/>
    <w:rsid w:val="00FF6414"/>
    <w:rsid w:val="00FF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afaea"/>
    </o:shapedefaults>
    <o:shapelayout v:ext="edit">
      <o:idmap v:ext="edit" data="2"/>
    </o:shapelayout>
  </w:shapeDefaults>
  <w:decimalSymbol w:val="."/>
  <w:listSeparator w:val=","/>
  <w14:docId w14:val="097C5FC7"/>
  <w15:docId w15:val="{EA9C1797-7A2B-4F56-B852-4ED0B455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6D"/>
  </w:style>
  <w:style w:type="paragraph" w:styleId="Heading1">
    <w:name w:val="heading 1"/>
    <w:basedOn w:val="Normal"/>
    <w:next w:val="Normal"/>
    <w:link w:val="Heading1Char"/>
    <w:uiPriority w:val="9"/>
    <w:qFormat/>
    <w:rsid w:val="004411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11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11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11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4411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11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11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11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11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1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11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11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11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11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11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11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11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11A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11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11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11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11AE"/>
    <w:rPr>
      <w:rFonts w:asciiTheme="majorHAnsi" w:eastAsiaTheme="majorEastAsia" w:hAnsiTheme="majorHAnsi" w:cstheme="majorBidi"/>
      <w:i/>
      <w:iCs/>
      <w:spacing w:val="13"/>
      <w:sz w:val="24"/>
      <w:szCs w:val="24"/>
    </w:rPr>
  </w:style>
  <w:style w:type="character" w:styleId="Strong">
    <w:name w:val="Strong"/>
    <w:uiPriority w:val="22"/>
    <w:qFormat/>
    <w:rsid w:val="004411AE"/>
    <w:rPr>
      <w:b/>
      <w:bCs/>
    </w:rPr>
  </w:style>
  <w:style w:type="character" w:styleId="Emphasis">
    <w:name w:val="Emphasis"/>
    <w:uiPriority w:val="20"/>
    <w:qFormat/>
    <w:rsid w:val="004411AE"/>
    <w:rPr>
      <w:b/>
      <w:bCs/>
      <w:i/>
      <w:iCs/>
      <w:spacing w:val="10"/>
      <w:bdr w:val="none" w:sz="0" w:space="0" w:color="auto"/>
      <w:shd w:val="clear" w:color="auto" w:fill="auto"/>
    </w:rPr>
  </w:style>
  <w:style w:type="paragraph" w:styleId="NoSpacing">
    <w:name w:val="No Spacing"/>
    <w:basedOn w:val="Normal"/>
    <w:uiPriority w:val="1"/>
    <w:qFormat/>
    <w:rsid w:val="004411AE"/>
    <w:pPr>
      <w:spacing w:after="0" w:line="240" w:lineRule="auto"/>
    </w:p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4411AE"/>
    <w:pPr>
      <w:ind w:left="720"/>
      <w:contextualSpacing/>
    </w:pPr>
  </w:style>
  <w:style w:type="paragraph" w:styleId="Quote">
    <w:name w:val="Quote"/>
    <w:basedOn w:val="Normal"/>
    <w:next w:val="Normal"/>
    <w:link w:val="QuoteChar"/>
    <w:uiPriority w:val="29"/>
    <w:qFormat/>
    <w:rsid w:val="004411AE"/>
    <w:pPr>
      <w:spacing w:before="200" w:after="0"/>
      <w:ind w:left="360" w:right="360"/>
    </w:pPr>
    <w:rPr>
      <w:i/>
      <w:iCs/>
    </w:rPr>
  </w:style>
  <w:style w:type="character" w:customStyle="1" w:styleId="QuoteChar">
    <w:name w:val="Quote Char"/>
    <w:basedOn w:val="DefaultParagraphFont"/>
    <w:link w:val="Quote"/>
    <w:uiPriority w:val="29"/>
    <w:rsid w:val="004411AE"/>
    <w:rPr>
      <w:i/>
      <w:iCs/>
    </w:rPr>
  </w:style>
  <w:style w:type="paragraph" w:styleId="IntenseQuote">
    <w:name w:val="Intense Quote"/>
    <w:basedOn w:val="Normal"/>
    <w:next w:val="Normal"/>
    <w:link w:val="IntenseQuoteChar"/>
    <w:uiPriority w:val="30"/>
    <w:qFormat/>
    <w:rsid w:val="004411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11AE"/>
    <w:rPr>
      <w:b/>
      <w:bCs/>
      <w:i/>
      <w:iCs/>
    </w:rPr>
  </w:style>
  <w:style w:type="character" w:styleId="SubtleEmphasis">
    <w:name w:val="Subtle Emphasis"/>
    <w:uiPriority w:val="19"/>
    <w:qFormat/>
    <w:rsid w:val="004411AE"/>
    <w:rPr>
      <w:i/>
      <w:iCs/>
    </w:rPr>
  </w:style>
  <w:style w:type="character" w:styleId="IntenseEmphasis">
    <w:name w:val="Intense Emphasis"/>
    <w:uiPriority w:val="21"/>
    <w:qFormat/>
    <w:rsid w:val="004411AE"/>
    <w:rPr>
      <w:b/>
      <w:bCs/>
    </w:rPr>
  </w:style>
  <w:style w:type="character" w:styleId="SubtleReference">
    <w:name w:val="Subtle Reference"/>
    <w:uiPriority w:val="31"/>
    <w:qFormat/>
    <w:rsid w:val="004411AE"/>
    <w:rPr>
      <w:smallCaps/>
    </w:rPr>
  </w:style>
  <w:style w:type="character" w:styleId="IntenseReference">
    <w:name w:val="Intense Reference"/>
    <w:uiPriority w:val="32"/>
    <w:qFormat/>
    <w:rsid w:val="004411AE"/>
    <w:rPr>
      <w:smallCaps/>
      <w:spacing w:val="5"/>
      <w:u w:val="single"/>
    </w:rPr>
  </w:style>
  <w:style w:type="character" w:styleId="BookTitle">
    <w:name w:val="Book Title"/>
    <w:uiPriority w:val="33"/>
    <w:qFormat/>
    <w:rsid w:val="004411AE"/>
    <w:rPr>
      <w:i/>
      <w:iCs/>
      <w:smallCaps/>
      <w:spacing w:val="5"/>
    </w:rPr>
  </w:style>
  <w:style w:type="paragraph" w:styleId="TOCHeading">
    <w:name w:val="TOC Heading"/>
    <w:basedOn w:val="Heading1"/>
    <w:next w:val="Normal"/>
    <w:uiPriority w:val="39"/>
    <w:semiHidden/>
    <w:unhideWhenUsed/>
    <w:qFormat/>
    <w:rsid w:val="004411AE"/>
    <w:pPr>
      <w:outlineLvl w:val="9"/>
    </w:pPr>
  </w:style>
  <w:style w:type="paragraph" w:styleId="BalloonText">
    <w:name w:val="Balloon Text"/>
    <w:basedOn w:val="Normal"/>
    <w:link w:val="BalloonTextChar"/>
    <w:uiPriority w:val="99"/>
    <w:semiHidden/>
    <w:unhideWhenUsed/>
    <w:rsid w:val="00607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7BB"/>
    <w:rPr>
      <w:rFonts w:ascii="Tahoma" w:hAnsi="Tahoma" w:cs="Tahoma"/>
      <w:sz w:val="16"/>
      <w:szCs w:val="16"/>
    </w:rPr>
  </w:style>
  <w:style w:type="character" w:styleId="Hyperlink">
    <w:name w:val="Hyperlink"/>
    <w:basedOn w:val="DefaultParagraphFont"/>
    <w:rsid w:val="00A54D43"/>
    <w:rPr>
      <w:color w:val="0066FF"/>
      <w:u w:val="single"/>
    </w:rPr>
  </w:style>
  <w:style w:type="paragraph" w:customStyle="1" w:styleId="yiv1553988343msonormal">
    <w:name w:val="yiv1553988343msonormal"/>
    <w:basedOn w:val="Normal"/>
    <w:rsid w:val="009E153E"/>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styleId="Footer">
    <w:name w:val="footer"/>
    <w:basedOn w:val="Normal"/>
    <w:link w:val="FooterChar"/>
    <w:uiPriority w:val="99"/>
    <w:unhideWhenUsed/>
    <w:rsid w:val="00322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BA5"/>
  </w:style>
  <w:style w:type="paragraph" w:styleId="Header">
    <w:name w:val="header"/>
    <w:basedOn w:val="Normal"/>
    <w:link w:val="HeaderChar"/>
    <w:uiPriority w:val="99"/>
    <w:unhideWhenUsed/>
    <w:rsid w:val="00322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BA5"/>
  </w:style>
  <w:style w:type="paragraph" w:styleId="NormalWeb">
    <w:name w:val="Normal (Web)"/>
    <w:basedOn w:val="Normal"/>
    <w:uiPriority w:val="99"/>
    <w:unhideWhenUsed/>
    <w:rsid w:val="00E85CB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styleId="HTMLAddress">
    <w:name w:val="HTML Address"/>
    <w:basedOn w:val="Normal"/>
    <w:link w:val="HTMLAddressChar"/>
    <w:uiPriority w:val="99"/>
    <w:semiHidden/>
    <w:unhideWhenUsed/>
    <w:rsid w:val="00E71ACF"/>
    <w:pPr>
      <w:spacing w:after="0" w:line="240" w:lineRule="auto"/>
    </w:pPr>
    <w:rPr>
      <w:rFonts w:ascii="Times New Roman" w:eastAsia="Times New Roman" w:hAnsi="Times New Roman" w:cs="Times New Roman"/>
      <w:i/>
      <w:iCs/>
      <w:sz w:val="24"/>
      <w:szCs w:val="24"/>
      <w:lang w:val="en-GB" w:eastAsia="en-GB" w:bidi="ar-SA"/>
    </w:rPr>
  </w:style>
  <w:style w:type="character" w:customStyle="1" w:styleId="HTMLAddressChar">
    <w:name w:val="HTML Address Char"/>
    <w:basedOn w:val="DefaultParagraphFont"/>
    <w:link w:val="HTMLAddress"/>
    <w:uiPriority w:val="99"/>
    <w:semiHidden/>
    <w:rsid w:val="00E71ACF"/>
    <w:rPr>
      <w:rFonts w:ascii="Times New Roman" w:eastAsia="Times New Roman" w:hAnsi="Times New Roman" w:cs="Times New Roman"/>
      <w:i/>
      <w:iCs/>
      <w:sz w:val="24"/>
      <w:szCs w:val="24"/>
      <w:lang w:val="en-GB" w:eastAsia="en-GB" w:bidi="ar-SA"/>
    </w:rPr>
  </w:style>
  <w:style w:type="character" w:customStyle="1" w:styleId="apple-converted-space">
    <w:name w:val="apple-converted-space"/>
    <w:basedOn w:val="DefaultParagraphFont"/>
    <w:rsid w:val="00791917"/>
  </w:style>
  <w:style w:type="character" w:customStyle="1" w:styleId="highlight1b">
    <w:name w:val="highlight1b"/>
    <w:basedOn w:val="DefaultParagraphFont"/>
    <w:rsid w:val="003C650B"/>
  </w:style>
  <w:style w:type="character" w:customStyle="1" w:styleId="highlight1">
    <w:name w:val="highlight1"/>
    <w:basedOn w:val="DefaultParagraphFont"/>
    <w:rsid w:val="00EC36D3"/>
  </w:style>
  <w:style w:type="character" w:customStyle="1" w:styleId="highlight3">
    <w:name w:val="highlight3"/>
    <w:basedOn w:val="DefaultParagraphFont"/>
    <w:rsid w:val="00EC36D3"/>
  </w:style>
  <w:style w:type="character" w:customStyle="1" w:styleId="price">
    <w:name w:val="price"/>
    <w:basedOn w:val="DefaultParagraphFont"/>
    <w:rsid w:val="00EC36D3"/>
  </w:style>
  <w:style w:type="character" w:customStyle="1" w:styleId="highlight2">
    <w:name w:val="highlight2"/>
    <w:basedOn w:val="DefaultParagraphFont"/>
    <w:rsid w:val="00EC36D3"/>
  </w:style>
  <w:style w:type="character" w:styleId="FollowedHyperlink">
    <w:name w:val="FollowedHyperlink"/>
    <w:basedOn w:val="DefaultParagraphFont"/>
    <w:uiPriority w:val="99"/>
    <w:semiHidden/>
    <w:unhideWhenUsed/>
    <w:rsid w:val="00B9382F"/>
    <w:rPr>
      <w:color w:val="800080" w:themeColor="followedHyperlink"/>
      <w:u w:val="single"/>
    </w:rPr>
  </w:style>
  <w:style w:type="paragraph" w:styleId="BodyText">
    <w:name w:val="Body Text"/>
    <w:basedOn w:val="Normal"/>
    <w:link w:val="BodyTextChar"/>
    <w:semiHidden/>
    <w:rsid w:val="00D55EE7"/>
    <w:pPr>
      <w:spacing w:after="0" w:line="240" w:lineRule="auto"/>
    </w:pPr>
    <w:rPr>
      <w:rFonts w:ascii="Times New Roman" w:eastAsia="Times New Roman" w:hAnsi="Times New Roman" w:cs="Times New Roman"/>
      <w:color w:val="800000"/>
      <w:sz w:val="24"/>
      <w:szCs w:val="24"/>
      <w:lang w:val="en-GB" w:bidi="ar-SA"/>
    </w:rPr>
  </w:style>
  <w:style w:type="character" w:customStyle="1" w:styleId="BodyTextChar">
    <w:name w:val="Body Text Char"/>
    <w:basedOn w:val="DefaultParagraphFont"/>
    <w:link w:val="BodyText"/>
    <w:semiHidden/>
    <w:rsid w:val="00D55EE7"/>
    <w:rPr>
      <w:rFonts w:ascii="Times New Roman" w:eastAsia="Times New Roman" w:hAnsi="Times New Roman" w:cs="Times New Roman"/>
      <w:color w:val="800000"/>
      <w:sz w:val="24"/>
      <w:szCs w:val="24"/>
      <w:lang w:val="en-GB" w:bidi="ar-SA"/>
    </w:rPr>
  </w:style>
  <w:style w:type="paragraph" w:styleId="BodyTextIndent">
    <w:name w:val="Body Text Indent"/>
    <w:basedOn w:val="Normal"/>
    <w:link w:val="BodyTextIndentChar"/>
    <w:semiHidden/>
    <w:rsid w:val="00D55EE7"/>
    <w:pPr>
      <w:spacing w:after="0" w:line="240" w:lineRule="auto"/>
      <w:ind w:left="360"/>
    </w:pPr>
    <w:rPr>
      <w:rFonts w:ascii="Times New Roman" w:eastAsia="Times New Roman" w:hAnsi="Times New Roman" w:cs="Times New Roman"/>
      <w:sz w:val="24"/>
      <w:szCs w:val="24"/>
      <w:lang w:val="en-GB" w:bidi="ar-SA"/>
    </w:rPr>
  </w:style>
  <w:style w:type="character" w:customStyle="1" w:styleId="BodyTextIndentChar">
    <w:name w:val="Body Text Indent Char"/>
    <w:basedOn w:val="DefaultParagraphFont"/>
    <w:link w:val="BodyTextIndent"/>
    <w:semiHidden/>
    <w:rsid w:val="00D55EE7"/>
    <w:rPr>
      <w:rFonts w:ascii="Times New Roman" w:eastAsia="Times New Roman" w:hAnsi="Times New Roman" w:cs="Times New Roman"/>
      <w:sz w:val="24"/>
      <w:szCs w:val="24"/>
      <w:lang w:val="en-GB" w:bidi="ar-SA"/>
    </w:rPr>
  </w:style>
  <w:style w:type="paragraph" w:customStyle="1" w:styleId="Default">
    <w:name w:val="Default"/>
    <w:rsid w:val="006C7C98"/>
    <w:pPr>
      <w:autoSpaceDE w:val="0"/>
      <w:autoSpaceDN w:val="0"/>
      <w:adjustRightInd w:val="0"/>
      <w:spacing w:after="0" w:line="240" w:lineRule="auto"/>
    </w:pPr>
    <w:rPr>
      <w:rFonts w:ascii="Bookman Old Style" w:eastAsia="Times New Roman" w:hAnsi="Bookman Old Style" w:cs="Bookman Old Style"/>
      <w:color w:val="000000"/>
      <w:sz w:val="24"/>
      <w:szCs w:val="24"/>
      <w:lang w:val="en-GB" w:eastAsia="en-GB" w:bidi="ar-SA"/>
    </w:rPr>
  </w:style>
  <w:style w:type="table" w:styleId="TableGrid">
    <w:name w:val="Table Grid"/>
    <w:basedOn w:val="TableNormal"/>
    <w:uiPriority w:val="59"/>
    <w:rsid w:val="0084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529D0"/>
    <w:pPr>
      <w:spacing w:after="0" w:line="240" w:lineRule="auto"/>
    </w:pPr>
    <w:rPr>
      <w:rFonts w:ascii="Consolas" w:hAnsi="Consolas"/>
      <w:sz w:val="21"/>
      <w:szCs w:val="21"/>
      <w:lang w:val="en-GB" w:bidi="ar-SA"/>
    </w:rPr>
  </w:style>
  <w:style w:type="character" w:customStyle="1" w:styleId="PlainTextChar">
    <w:name w:val="Plain Text Char"/>
    <w:basedOn w:val="DefaultParagraphFont"/>
    <w:link w:val="PlainText"/>
    <w:uiPriority w:val="99"/>
    <w:rsid w:val="00E529D0"/>
    <w:rPr>
      <w:rFonts w:ascii="Consolas" w:hAnsi="Consolas"/>
      <w:sz w:val="21"/>
      <w:szCs w:val="21"/>
      <w:lang w:val="en-GB" w:bidi="ar-SA"/>
    </w:rPr>
  </w:style>
  <w:style w:type="character" w:styleId="Mention">
    <w:name w:val="Mention"/>
    <w:basedOn w:val="DefaultParagraphFont"/>
    <w:uiPriority w:val="99"/>
    <w:semiHidden/>
    <w:unhideWhenUsed/>
    <w:rsid w:val="008A79A0"/>
    <w:rPr>
      <w:color w:val="2B579A"/>
      <w:shd w:val="clear" w:color="auto" w:fill="E6E6E6"/>
    </w:rPr>
  </w:style>
  <w:style w:type="paragraph" w:customStyle="1" w:styleId="Standard">
    <w:name w:val="Standard"/>
    <w:rsid w:val="00A65E6F"/>
    <w:pPr>
      <w:suppressAutoHyphens/>
      <w:autoSpaceDN w:val="0"/>
      <w:spacing w:after="0" w:line="240" w:lineRule="auto"/>
      <w:textAlignment w:val="baseline"/>
    </w:pPr>
    <w:rPr>
      <w:rFonts w:ascii="Tahoma" w:eastAsia="SimSun" w:hAnsi="Tahoma" w:cs="Tahoma"/>
      <w:color w:val="000000"/>
      <w:kern w:val="3"/>
      <w:sz w:val="24"/>
      <w:szCs w:val="24"/>
      <w:lang w:val="en-GB" w:bidi="ar-SA"/>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A65E6F"/>
  </w:style>
  <w:style w:type="character" w:styleId="UnresolvedMention">
    <w:name w:val="Unresolved Mention"/>
    <w:basedOn w:val="DefaultParagraphFont"/>
    <w:uiPriority w:val="99"/>
    <w:semiHidden/>
    <w:unhideWhenUsed/>
    <w:rsid w:val="00217F97"/>
    <w:rPr>
      <w:color w:val="808080"/>
      <w:shd w:val="clear" w:color="auto" w:fill="E6E6E6"/>
    </w:rPr>
  </w:style>
  <w:style w:type="paragraph" w:customStyle="1" w:styleId="aolmailmsonormal">
    <w:name w:val="aolmail_msonormal"/>
    <w:basedOn w:val="Normal"/>
    <w:rsid w:val="0050502E"/>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bidi="ar-SA"/>
    </w:rPr>
  </w:style>
  <w:style w:type="character" w:customStyle="1" w:styleId="textexposedshow">
    <w:name w:val="text_exposed_show"/>
    <w:basedOn w:val="DefaultParagraphFont"/>
    <w:rsid w:val="00063D43"/>
  </w:style>
  <w:style w:type="paragraph" w:customStyle="1" w:styleId="yiv9789217303msonormal">
    <w:name w:val="yiv9789217303msonormal"/>
    <w:basedOn w:val="Normal"/>
    <w:rsid w:val="007E010E"/>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bidi="ar-SA"/>
    </w:rPr>
  </w:style>
  <w:style w:type="paragraph" w:customStyle="1" w:styleId="yiv4322288782msoplaintext">
    <w:name w:val="yiv4322288782msoplaintext"/>
    <w:basedOn w:val="Normal"/>
    <w:rsid w:val="008F6FBC"/>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bidi="ar-SA"/>
    </w:rPr>
  </w:style>
  <w:style w:type="paragraph" w:customStyle="1" w:styleId="yiv1074304310msonormal">
    <w:name w:val="yiv1074304310msonormal"/>
    <w:basedOn w:val="Normal"/>
    <w:rsid w:val="00E0566F"/>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bidi="ar-SA"/>
    </w:rPr>
  </w:style>
  <w:style w:type="paragraph" w:customStyle="1" w:styleId="yiv0984006680msonormal">
    <w:name w:val="yiv0984006680msonormal"/>
    <w:basedOn w:val="Normal"/>
    <w:rsid w:val="00D7293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8267747609msonormal">
    <w:name w:val="yiv8267747609msonormal"/>
    <w:basedOn w:val="Normal"/>
    <w:rsid w:val="00FC41E8"/>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p1">
    <w:name w:val="p1"/>
    <w:basedOn w:val="Normal"/>
    <w:rsid w:val="0018251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8703770378msonormal">
    <w:name w:val="yiv8703770378msonormal"/>
    <w:basedOn w:val="Normal"/>
    <w:rsid w:val="006916E6"/>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bidi="ar-SA"/>
    </w:rPr>
  </w:style>
  <w:style w:type="paragraph" w:customStyle="1" w:styleId="yiv8703770378msolistparagraph">
    <w:name w:val="yiv8703770378msolistparagraph"/>
    <w:basedOn w:val="Normal"/>
    <w:rsid w:val="006916E6"/>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bidi="ar-SA"/>
    </w:rPr>
  </w:style>
  <w:style w:type="paragraph" w:customStyle="1" w:styleId="yiv7021712739msonormal">
    <w:name w:val="yiv7021712739msonormal"/>
    <w:basedOn w:val="Normal"/>
    <w:rsid w:val="0048657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6416441601msonormal">
    <w:name w:val="yiv6416441601msonormal"/>
    <w:basedOn w:val="Normal"/>
    <w:rsid w:val="002C51E8"/>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4762952438msonormal">
    <w:name w:val="yiv4762952438msonormal"/>
    <w:basedOn w:val="Normal"/>
    <w:rsid w:val="00BB2EFF"/>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bidi="ar-SA"/>
    </w:rPr>
  </w:style>
  <w:style w:type="paragraph" w:customStyle="1" w:styleId="nhsd-t-body">
    <w:name w:val="nhsd-t-body"/>
    <w:basedOn w:val="Normal"/>
    <w:rsid w:val="00CD5E59"/>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1118641164msonormal">
    <w:name w:val="yiv1118641164msonormal"/>
    <w:basedOn w:val="Normal"/>
    <w:rsid w:val="008D1F0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statment">
    <w:name w:val="statment"/>
    <w:basedOn w:val="Normal"/>
    <w:rsid w:val="00927FD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4231516518msonormal">
    <w:name w:val="yiv4231516518msonormal"/>
    <w:basedOn w:val="Normal"/>
    <w:rsid w:val="007A7EF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3743551447paragraph-spacing-none">
    <w:name w:val="yiv3743551447paragraph-spacing-none"/>
    <w:basedOn w:val="Normal"/>
    <w:rsid w:val="008E2547"/>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2628273371msonormal">
    <w:name w:val="yiv2628273371msonormal"/>
    <w:basedOn w:val="Normal"/>
    <w:rsid w:val="00BF6B5C"/>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2628273371msolistparagraph">
    <w:name w:val="yiv2628273371msolistparagraph"/>
    <w:basedOn w:val="Normal"/>
    <w:rsid w:val="00BF6B5C"/>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last-child">
    <w:name w:val="last-child"/>
    <w:basedOn w:val="Normal"/>
    <w:rsid w:val="004D420B"/>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PlaceholderText">
    <w:name w:val="Placeholder Text"/>
    <w:basedOn w:val="DefaultParagraphFont"/>
    <w:uiPriority w:val="99"/>
    <w:semiHidden/>
    <w:rsid w:val="00A647C5"/>
    <w:rPr>
      <w:color w:val="808080"/>
    </w:rPr>
  </w:style>
  <w:style w:type="paragraph" w:customStyle="1" w:styleId="css-1nd4gv7">
    <w:name w:val="css-1nd4gv7"/>
    <w:basedOn w:val="Normal"/>
    <w:rsid w:val="008D3775"/>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7953724268msonormal">
    <w:name w:val="yiv7953724268msonormal"/>
    <w:basedOn w:val="Normal"/>
    <w:rsid w:val="001C1920"/>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7300088029msonormal">
    <w:name w:val="yiv7300088029msonormal"/>
    <w:basedOn w:val="Normal"/>
    <w:rsid w:val="00474848"/>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1844399991msonormal">
    <w:name w:val="yiv1844399991msonormal"/>
    <w:basedOn w:val="Normal"/>
    <w:rsid w:val="00A2721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1844399991msolistparagraph">
    <w:name w:val="yiv1844399991msolistparagraph"/>
    <w:basedOn w:val="Normal"/>
    <w:rsid w:val="00A2721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body-copy">
    <w:name w:val="body-copy"/>
    <w:basedOn w:val="Normal"/>
    <w:rsid w:val="004F110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PreformattedText">
    <w:name w:val="Preformatted Text"/>
    <w:basedOn w:val="Standard"/>
    <w:rsid w:val="00A93104"/>
    <w:pPr>
      <w:widowControl w:val="0"/>
    </w:pPr>
    <w:rPr>
      <w:rFonts w:ascii="Courier New" w:eastAsia="NSimSun" w:hAnsi="Courier New" w:cs="Courier New"/>
      <w:color w:val="auto"/>
      <w:sz w:val="20"/>
      <w:szCs w:val="20"/>
      <w:lang w:eastAsia="zh-CN" w:bidi="hi-IN"/>
    </w:rPr>
  </w:style>
  <w:style w:type="paragraph" w:customStyle="1" w:styleId="yiv1922571206msonormal">
    <w:name w:val="yiv1922571206msonormal"/>
    <w:basedOn w:val="Normal"/>
    <w:rsid w:val="002E79CB"/>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0515232359msonormal">
    <w:name w:val="yiv0515232359msonormal"/>
    <w:basedOn w:val="Normal"/>
    <w:rsid w:val="00667982"/>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0516019155msonormal">
    <w:name w:val="yiv0516019155msonormal"/>
    <w:basedOn w:val="Normal"/>
    <w:rsid w:val="00B95C4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8754109763msonormal">
    <w:name w:val="yiv8754109763msonormal"/>
    <w:basedOn w:val="Normal"/>
    <w:rsid w:val="006F1815"/>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4751498966msonormal">
    <w:name w:val="yiv4751498966msonormal"/>
    <w:basedOn w:val="Normal"/>
    <w:rsid w:val="002E6DA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yiv1867892746msonormal">
    <w:name w:val="yiv1867892746msonormal"/>
    <w:basedOn w:val="Normal"/>
    <w:rsid w:val="002F41BD"/>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238">
      <w:bodyDiv w:val="1"/>
      <w:marLeft w:val="0"/>
      <w:marRight w:val="0"/>
      <w:marTop w:val="0"/>
      <w:marBottom w:val="0"/>
      <w:divBdr>
        <w:top w:val="none" w:sz="0" w:space="0" w:color="auto"/>
        <w:left w:val="none" w:sz="0" w:space="0" w:color="auto"/>
        <w:bottom w:val="none" w:sz="0" w:space="0" w:color="auto"/>
        <w:right w:val="none" w:sz="0" w:space="0" w:color="auto"/>
      </w:divBdr>
    </w:div>
    <w:div w:id="17633191">
      <w:bodyDiv w:val="1"/>
      <w:marLeft w:val="0"/>
      <w:marRight w:val="0"/>
      <w:marTop w:val="0"/>
      <w:marBottom w:val="0"/>
      <w:divBdr>
        <w:top w:val="none" w:sz="0" w:space="0" w:color="auto"/>
        <w:left w:val="none" w:sz="0" w:space="0" w:color="auto"/>
        <w:bottom w:val="none" w:sz="0" w:space="0" w:color="auto"/>
        <w:right w:val="none" w:sz="0" w:space="0" w:color="auto"/>
      </w:divBdr>
    </w:div>
    <w:div w:id="25057927">
      <w:bodyDiv w:val="1"/>
      <w:marLeft w:val="0"/>
      <w:marRight w:val="0"/>
      <w:marTop w:val="0"/>
      <w:marBottom w:val="0"/>
      <w:divBdr>
        <w:top w:val="none" w:sz="0" w:space="0" w:color="auto"/>
        <w:left w:val="none" w:sz="0" w:space="0" w:color="auto"/>
        <w:bottom w:val="none" w:sz="0" w:space="0" w:color="auto"/>
        <w:right w:val="none" w:sz="0" w:space="0" w:color="auto"/>
      </w:divBdr>
    </w:div>
    <w:div w:id="71392720">
      <w:bodyDiv w:val="1"/>
      <w:marLeft w:val="0"/>
      <w:marRight w:val="0"/>
      <w:marTop w:val="0"/>
      <w:marBottom w:val="0"/>
      <w:divBdr>
        <w:top w:val="none" w:sz="0" w:space="0" w:color="auto"/>
        <w:left w:val="none" w:sz="0" w:space="0" w:color="auto"/>
        <w:bottom w:val="none" w:sz="0" w:space="0" w:color="auto"/>
        <w:right w:val="none" w:sz="0" w:space="0" w:color="auto"/>
      </w:divBdr>
    </w:div>
    <w:div w:id="79836357">
      <w:bodyDiv w:val="1"/>
      <w:marLeft w:val="0"/>
      <w:marRight w:val="0"/>
      <w:marTop w:val="0"/>
      <w:marBottom w:val="0"/>
      <w:divBdr>
        <w:top w:val="none" w:sz="0" w:space="0" w:color="auto"/>
        <w:left w:val="none" w:sz="0" w:space="0" w:color="auto"/>
        <w:bottom w:val="none" w:sz="0" w:space="0" w:color="auto"/>
        <w:right w:val="none" w:sz="0" w:space="0" w:color="auto"/>
      </w:divBdr>
    </w:div>
    <w:div w:id="107511276">
      <w:bodyDiv w:val="1"/>
      <w:marLeft w:val="0"/>
      <w:marRight w:val="0"/>
      <w:marTop w:val="0"/>
      <w:marBottom w:val="0"/>
      <w:divBdr>
        <w:top w:val="none" w:sz="0" w:space="0" w:color="auto"/>
        <w:left w:val="none" w:sz="0" w:space="0" w:color="auto"/>
        <w:bottom w:val="none" w:sz="0" w:space="0" w:color="auto"/>
        <w:right w:val="none" w:sz="0" w:space="0" w:color="auto"/>
      </w:divBdr>
    </w:div>
    <w:div w:id="121005522">
      <w:bodyDiv w:val="1"/>
      <w:marLeft w:val="0"/>
      <w:marRight w:val="0"/>
      <w:marTop w:val="0"/>
      <w:marBottom w:val="0"/>
      <w:divBdr>
        <w:top w:val="none" w:sz="0" w:space="0" w:color="auto"/>
        <w:left w:val="none" w:sz="0" w:space="0" w:color="auto"/>
        <w:bottom w:val="none" w:sz="0" w:space="0" w:color="auto"/>
        <w:right w:val="none" w:sz="0" w:space="0" w:color="auto"/>
      </w:divBdr>
    </w:div>
    <w:div w:id="135681662">
      <w:bodyDiv w:val="1"/>
      <w:marLeft w:val="0"/>
      <w:marRight w:val="0"/>
      <w:marTop w:val="0"/>
      <w:marBottom w:val="0"/>
      <w:divBdr>
        <w:top w:val="none" w:sz="0" w:space="0" w:color="auto"/>
        <w:left w:val="none" w:sz="0" w:space="0" w:color="auto"/>
        <w:bottom w:val="none" w:sz="0" w:space="0" w:color="auto"/>
        <w:right w:val="none" w:sz="0" w:space="0" w:color="auto"/>
      </w:divBdr>
    </w:div>
    <w:div w:id="145630823">
      <w:bodyDiv w:val="1"/>
      <w:marLeft w:val="0"/>
      <w:marRight w:val="0"/>
      <w:marTop w:val="0"/>
      <w:marBottom w:val="0"/>
      <w:divBdr>
        <w:top w:val="none" w:sz="0" w:space="0" w:color="auto"/>
        <w:left w:val="none" w:sz="0" w:space="0" w:color="auto"/>
        <w:bottom w:val="none" w:sz="0" w:space="0" w:color="auto"/>
        <w:right w:val="none" w:sz="0" w:space="0" w:color="auto"/>
      </w:divBdr>
    </w:div>
    <w:div w:id="151869079">
      <w:bodyDiv w:val="1"/>
      <w:marLeft w:val="0"/>
      <w:marRight w:val="0"/>
      <w:marTop w:val="0"/>
      <w:marBottom w:val="0"/>
      <w:divBdr>
        <w:top w:val="none" w:sz="0" w:space="0" w:color="auto"/>
        <w:left w:val="none" w:sz="0" w:space="0" w:color="auto"/>
        <w:bottom w:val="none" w:sz="0" w:space="0" w:color="auto"/>
        <w:right w:val="none" w:sz="0" w:space="0" w:color="auto"/>
      </w:divBdr>
    </w:div>
    <w:div w:id="310209684">
      <w:bodyDiv w:val="1"/>
      <w:marLeft w:val="0"/>
      <w:marRight w:val="0"/>
      <w:marTop w:val="0"/>
      <w:marBottom w:val="0"/>
      <w:divBdr>
        <w:top w:val="none" w:sz="0" w:space="0" w:color="auto"/>
        <w:left w:val="none" w:sz="0" w:space="0" w:color="auto"/>
        <w:bottom w:val="none" w:sz="0" w:space="0" w:color="auto"/>
        <w:right w:val="none" w:sz="0" w:space="0" w:color="auto"/>
      </w:divBdr>
    </w:div>
    <w:div w:id="388266513">
      <w:bodyDiv w:val="1"/>
      <w:marLeft w:val="0"/>
      <w:marRight w:val="0"/>
      <w:marTop w:val="0"/>
      <w:marBottom w:val="0"/>
      <w:divBdr>
        <w:top w:val="none" w:sz="0" w:space="0" w:color="auto"/>
        <w:left w:val="none" w:sz="0" w:space="0" w:color="auto"/>
        <w:bottom w:val="none" w:sz="0" w:space="0" w:color="auto"/>
        <w:right w:val="none" w:sz="0" w:space="0" w:color="auto"/>
      </w:divBdr>
      <w:divsChild>
        <w:div w:id="371610745">
          <w:marLeft w:val="0"/>
          <w:marRight w:val="0"/>
          <w:marTop w:val="0"/>
          <w:marBottom w:val="0"/>
          <w:divBdr>
            <w:top w:val="none" w:sz="0" w:space="0" w:color="auto"/>
            <w:left w:val="none" w:sz="0" w:space="0" w:color="auto"/>
            <w:bottom w:val="none" w:sz="0" w:space="0" w:color="auto"/>
            <w:right w:val="none" w:sz="0" w:space="0" w:color="auto"/>
          </w:divBdr>
        </w:div>
        <w:div w:id="904217702">
          <w:marLeft w:val="0"/>
          <w:marRight w:val="0"/>
          <w:marTop w:val="0"/>
          <w:marBottom w:val="0"/>
          <w:divBdr>
            <w:top w:val="none" w:sz="0" w:space="0" w:color="auto"/>
            <w:left w:val="none" w:sz="0" w:space="0" w:color="auto"/>
            <w:bottom w:val="none" w:sz="0" w:space="0" w:color="auto"/>
            <w:right w:val="none" w:sz="0" w:space="0" w:color="auto"/>
          </w:divBdr>
        </w:div>
        <w:div w:id="948313733">
          <w:marLeft w:val="0"/>
          <w:marRight w:val="0"/>
          <w:marTop w:val="0"/>
          <w:marBottom w:val="0"/>
          <w:divBdr>
            <w:top w:val="none" w:sz="0" w:space="0" w:color="auto"/>
            <w:left w:val="none" w:sz="0" w:space="0" w:color="auto"/>
            <w:bottom w:val="none" w:sz="0" w:space="0" w:color="auto"/>
            <w:right w:val="none" w:sz="0" w:space="0" w:color="auto"/>
          </w:divBdr>
        </w:div>
        <w:div w:id="1916208956">
          <w:marLeft w:val="0"/>
          <w:marRight w:val="0"/>
          <w:marTop w:val="0"/>
          <w:marBottom w:val="0"/>
          <w:divBdr>
            <w:top w:val="none" w:sz="0" w:space="0" w:color="auto"/>
            <w:left w:val="none" w:sz="0" w:space="0" w:color="auto"/>
            <w:bottom w:val="none" w:sz="0" w:space="0" w:color="auto"/>
            <w:right w:val="none" w:sz="0" w:space="0" w:color="auto"/>
          </w:divBdr>
        </w:div>
      </w:divsChild>
    </w:div>
    <w:div w:id="397017802">
      <w:bodyDiv w:val="1"/>
      <w:marLeft w:val="0"/>
      <w:marRight w:val="0"/>
      <w:marTop w:val="0"/>
      <w:marBottom w:val="0"/>
      <w:divBdr>
        <w:top w:val="none" w:sz="0" w:space="0" w:color="auto"/>
        <w:left w:val="none" w:sz="0" w:space="0" w:color="auto"/>
        <w:bottom w:val="none" w:sz="0" w:space="0" w:color="auto"/>
        <w:right w:val="none" w:sz="0" w:space="0" w:color="auto"/>
      </w:divBdr>
    </w:div>
    <w:div w:id="400639673">
      <w:bodyDiv w:val="1"/>
      <w:marLeft w:val="0"/>
      <w:marRight w:val="0"/>
      <w:marTop w:val="0"/>
      <w:marBottom w:val="0"/>
      <w:divBdr>
        <w:top w:val="none" w:sz="0" w:space="0" w:color="auto"/>
        <w:left w:val="none" w:sz="0" w:space="0" w:color="auto"/>
        <w:bottom w:val="none" w:sz="0" w:space="0" w:color="auto"/>
        <w:right w:val="none" w:sz="0" w:space="0" w:color="auto"/>
      </w:divBdr>
    </w:div>
    <w:div w:id="405613931">
      <w:bodyDiv w:val="1"/>
      <w:marLeft w:val="0"/>
      <w:marRight w:val="0"/>
      <w:marTop w:val="0"/>
      <w:marBottom w:val="0"/>
      <w:divBdr>
        <w:top w:val="none" w:sz="0" w:space="0" w:color="auto"/>
        <w:left w:val="none" w:sz="0" w:space="0" w:color="auto"/>
        <w:bottom w:val="none" w:sz="0" w:space="0" w:color="auto"/>
        <w:right w:val="none" w:sz="0" w:space="0" w:color="auto"/>
      </w:divBdr>
    </w:div>
    <w:div w:id="413626470">
      <w:bodyDiv w:val="1"/>
      <w:marLeft w:val="0"/>
      <w:marRight w:val="0"/>
      <w:marTop w:val="0"/>
      <w:marBottom w:val="0"/>
      <w:divBdr>
        <w:top w:val="none" w:sz="0" w:space="0" w:color="auto"/>
        <w:left w:val="none" w:sz="0" w:space="0" w:color="auto"/>
        <w:bottom w:val="none" w:sz="0" w:space="0" w:color="auto"/>
        <w:right w:val="none" w:sz="0" w:space="0" w:color="auto"/>
      </w:divBdr>
    </w:div>
    <w:div w:id="423496307">
      <w:bodyDiv w:val="1"/>
      <w:marLeft w:val="0"/>
      <w:marRight w:val="0"/>
      <w:marTop w:val="0"/>
      <w:marBottom w:val="0"/>
      <w:divBdr>
        <w:top w:val="none" w:sz="0" w:space="0" w:color="auto"/>
        <w:left w:val="none" w:sz="0" w:space="0" w:color="auto"/>
        <w:bottom w:val="none" w:sz="0" w:space="0" w:color="auto"/>
        <w:right w:val="none" w:sz="0" w:space="0" w:color="auto"/>
      </w:divBdr>
    </w:div>
    <w:div w:id="426119458">
      <w:bodyDiv w:val="1"/>
      <w:marLeft w:val="0"/>
      <w:marRight w:val="0"/>
      <w:marTop w:val="0"/>
      <w:marBottom w:val="0"/>
      <w:divBdr>
        <w:top w:val="none" w:sz="0" w:space="0" w:color="auto"/>
        <w:left w:val="none" w:sz="0" w:space="0" w:color="auto"/>
        <w:bottom w:val="none" w:sz="0" w:space="0" w:color="auto"/>
        <w:right w:val="none" w:sz="0" w:space="0" w:color="auto"/>
      </w:divBdr>
    </w:div>
    <w:div w:id="436097018">
      <w:bodyDiv w:val="1"/>
      <w:marLeft w:val="0"/>
      <w:marRight w:val="0"/>
      <w:marTop w:val="0"/>
      <w:marBottom w:val="0"/>
      <w:divBdr>
        <w:top w:val="none" w:sz="0" w:space="0" w:color="auto"/>
        <w:left w:val="none" w:sz="0" w:space="0" w:color="auto"/>
        <w:bottom w:val="none" w:sz="0" w:space="0" w:color="auto"/>
        <w:right w:val="none" w:sz="0" w:space="0" w:color="auto"/>
      </w:divBdr>
    </w:div>
    <w:div w:id="472912642">
      <w:bodyDiv w:val="1"/>
      <w:marLeft w:val="0"/>
      <w:marRight w:val="0"/>
      <w:marTop w:val="0"/>
      <w:marBottom w:val="0"/>
      <w:divBdr>
        <w:top w:val="none" w:sz="0" w:space="0" w:color="auto"/>
        <w:left w:val="none" w:sz="0" w:space="0" w:color="auto"/>
        <w:bottom w:val="none" w:sz="0" w:space="0" w:color="auto"/>
        <w:right w:val="none" w:sz="0" w:space="0" w:color="auto"/>
      </w:divBdr>
      <w:divsChild>
        <w:div w:id="1358115357">
          <w:marLeft w:val="0"/>
          <w:marRight w:val="0"/>
          <w:marTop w:val="0"/>
          <w:marBottom w:val="0"/>
          <w:divBdr>
            <w:top w:val="none" w:sz="0" w:space="0" w:color="auto"/>
            <w:left w:val="none" w:sz="0" w:space="0" w:color="auto"/>
            <w:bottom w:val="none" w:sz="0" w:space="0" w:color="auto"/>
            <w:right w:val="none" w:sz="0" w:space="0" w:color="auto"/>
          </w:divBdr>
          <w:divsChild>
            <w:div w:id="1446385110">
              <w:marLeft w:val="0"/>
              <w:marRight w:val="0"/>
              <w:marTop w:val="0"/>
              <w:marBottom w:val="0"/>
              <w:divBdr>
                <w:top w:val="none" w:sz="0" w:space="0" w:color="auto"/>
                <w:left w:val="none" w:sz="0" w:space="0" w:color="auto"/>
                <w:bottom w:val="none" w:sz="0" w:space="0" w:color="auto"/>
                <w:right w:val="none" w:sz="0" w:space="0" w:color="auto"/>
              </w:divBdr>
              <w:divsChild>
                <w:div w:id="2013801230">
                  <w:marLeft w:val="0"/>
                  <w:marRight w:val="0"/>
                  <w:marTop w:val="0"/>
                  <w:marBottom w:val="0"/>
                  <w:divBdr>
                    <w:top w:val="single" w:sz="4" w:space="0" w:color="E3E3E3"/>
                    <w:left w:val="single" w:sz="4" w:space="0" w:color="E3E3E3"/>
                    <w:bottom w:val="single" w:sz="4" w:space="0" w:color="E3E3E3"/>
                    <w:right w:val="single" w:sz="4" w:space="0" w:color="E3E3E3"/>
                  </w:divBdr>
                  <w:divsChild>
                    <w:div w:id="822892206">
                      <w:marLeft w:val="0"/>
                      <w:marRight w:val="0"/>
                      <w:marTop w:val="0"/>
                      <w:marBottom w:val="0"/>
                      <w:divBdr>
                        <w:top w:val="none" w:sz="0" w:space="0" w:color="auto"/>
                        <w:left w:val="none" w:sz="0" w:space="0" w:color="auto"/>
                        <w:bottom w:val="none" w:sz="0" w:space="0" w:color="auto"/>
                        <w:right w:val="none" w:sz="0" w:space="0" w:color="auto"/>
                      </w:divBdr>
                      <w:divsChild>
                        <w:div w:id="1448887475">
                          <w:marLeft w:val="0"/>
                          <w:marRight w:val="0"/>
                          <w:marTop w:val="0"/>
                          <w:marBottom w:val="0"/>
                          <w:divBdr>
                            <w:top w:val="none" w:sz="0" w:space="0" w:color="auto"/>
                            <w:left w:val="none" w:sz="0" w:space="0" w:color="auto"/>
                            <w:bottom w:val="none" w:sz="0" w:space="0" w:color="auto"/>
                            <w:right w:val="none" w:sz="0" w:space="0" w:color="auto"/>
                          </w:divBdr>
                          <w:divsChild>
                            <w:div w:id="1624462754">
                              <w:marLeft w:val="0"/>
                              <w:marRight w:val="0"/>
                              <w:marTop w:val="0"/>
                              <w:marBottom w:val="0"/>
                              <w:divBdr>
                                <w:top w:val="none" w:sz="0" w:space="0" w:color="auto"/>
                                <w:left w:val="none" w:sz="0" w:space="0" w:color="auto"/>
                                <w:bottom w:val="none" w:sz="0" w:space="0" w:color="auto"/>
                                <w:right w:val="none" w:sz="0" w:space="0" w:color="auto"/>
                              </w:divBdr>
                              <w:divsChild>
                                <w:div w:id="442041984">
                                  <w:marLeft w:val="0"/>
                                  <w:marRight w:val="0"/>
                                  <w:marTop w:val="0"/>
                                  <w:marBottom w:val="0"/>
                                  <w:divBdr>
                                    <w:top w:val="none" w:sz="0" w:space="0" w:color="auto"/>
                                    <w:left w:val="none" w:sz="0" w:space="0" w:color="auto"/>
                                    <w:bottom w:val="none" w:sz="0" w:space="0" w:color="auto"/>
                                    <w:right w:val="none" w:sz="0" w:space="0" w:color="auto"/>
                                  </w:divBdr>
                                  <w:divsChild>
                                    <w:div w:id="394663147">
                                      <w:marLeft w:val="0"/>
                                      <w:marRight w:val="0"/>
                                      <w:marTop w:val="0"/>
                                      <w:marBottom w:val="0"/>
                                      <w:divBdr>
                                        <w:top w:val="single" w:sz="4" w:space="7" w:color="E3E3E3"/>
                                        <w:left w:val="none" w:sz="0" w:space="0" w:color="auto"/>
                                        <w:bottom w:val="none" w:sz="0" w:space="0" w:color="auto"/>
                                        <w:right w:val="none" w:sz="0" w:space="0" w:color="auto"/>
                                      </w:divBdr>
                                      <w:divsChild>
                                        <w:div w:id="525144306">
                                          <w:marLeft w:val="0"/>
                                          <w:marRight w:val="0"/>
                                          <w:marTop w:val="0"/>
                                          <w:marBottom w:val="0"/>
                                          <w:divBdr>
                                            <w:top w:val="none" w:sz="0" w:space="0" w:color="auto"/>
                                            <w:left w:val="none" w:sz="0" w:space="0" w:color="auto"/>
                                            <w:bottom w:val="none" w:sz="0" w:space="0" w:color="auto"/>
                                            <w:right w:val="none" w:sz="0" w:space="0" w:color="auto"/>
                                          </w:divBdr>
                                          <w:divsChild>
                                            <w:div w:id="19471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982085">
      <w:bodyDiv w:val="1"/>
      <w:marLeft w:val="0"/>
      <w:marRight w:val="0"/>
      <w:marTop w:val="0"/>
      <w:marBottom w:val="0"/>
      <w:divBdr>
        <w:top w:val="none" w:sz="0" w:space="0" w:color="auto"/>
        <w:left w:val="none" w:sz="0" w:space="0" w:color="auto"/>
        <w:bottom w:val="none" w:sz="0" w:space="0" w:color="auto"/>
        <w:right w:val="none" w:sz="0" w:space="0" w:color="auto"/>
      </w:divBdr>
    </w:div>
    <w:div w:id="524439248">
      <w:bodyDiv w:val="1"/>
      <w:marLeft w:val="0"/>
      <w:marRight w:val="0"/>
      <w:marTop w:val="0"/>
      <w:marBottom w:val="0"/>
      <w:divBdr>
        <w:top w:val="none" w:sz="0" w:space="0" w:color="auto"/>
        <w:left w:val="none" w:sz="0" w:space="0" w:color="auto"/>
        <w:bottom w:val="none" w:sz="0" w:space="0" w:color="auto"/>
        <w:right w:val="none" w:sz="0" w:space="0" w:color="auto"/>
      </w:divBdr>
    </w:div>
    <w:div w:id="541403274">
      <w:bodyDiv w:val="1"/>
      <w:marLeft w:val="0"/>
      <w:marRight w:val="0"/>
      <w:marTop w:val="0"/>
      <w:marBottom w:val="0"/>
      <w:divBdr>
        <w:top w:val="none" w:sz="0" w:space="0" w:color="auto"/>
        <w:left w:val="none" w:sz="0" w:space="0" w:color="auto"/>
        <w:bottom w:val="none" w:sz="0" w:space="0" w:color="auto"/>
        <w:right w:val="none" w:sz="0" w:space="0" w:color="auto"/>
      </w:divBdr>
      <w:divsChild>
        <w:div w:id="881483306">
          <w:marLeft w:val="0"/>
          <w:marRight w:val="0"/>
          <w:marTop w:val="0"/>
          <w:marBottom w:val="0"/>
          <w:divBdr>
            <w:top w:val="none" w:sz="0" w:space="0" w:color="auto"/>
            <w:left w:val="none" w:sz="0" w:space="0" w:color="auto"/>
            <w:bottom w:val="none" w:sz="0" w:space="0" w:color="auto"/>
            <w:right w:val="none" w:sz="0" w:space="0" w:color="auto"/>
          </w:divBdr>
          <w:divsChild>
            <w:div w:id="1896040508">
              <w:marLeft w:val="0"/>
              <w:marRight w:val="0"/>
              <w:marTop w:val="0"/>
              <w:marBottom w:val="0"/>
              <w:divBdr>
                <w:top w:val="none" w:sz="0" w:space="0" w:color="auto"/>
                <w:left w:val="none" w:sz="0" w:space="0" w:color="auto"/>
                <w:bottom w:val="none" w:sz="0" w:space="0" w:color="auto"/>
                <w:right w:val="none" w:sz="0" w:space="0" w:color="auto"/>
              </w:divBdr>
              <w:divsChild>
                <w:div w:id="37970417">
                  <w:marLeft w:val="0"/>
                  <w:marRight w:val="0"/>
                  <w:marTop w:val="0"/>
                  <w:marBottom w:val="0"/>
                  <w:divBdr>
                    <w:top w:val="none" w:sz="0" w:space="0" w:color="auto"/>
                    <w:left w:val="none" w:sz="0" w:space="0" w:color="auto"/>
                    <w:bottom w:val="none" w:sz="0" w:space="0" w:color="auto"/>
                    <w:right w:val="none" w:sz="0" w:space="0" w:color="auto"/>
                  </w:divBdr>
                  <w:divsChild>
                    <w:div w:id="14749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20635">
      <w:bodyDiv w:val="1"/>
      <w:marLeft w:val="0"/>
      <w:marRight w:val="0"/>
      <w:marTop w:val="0"/>
      <w:marBottom w:val="0"/>
      <w:divBdr>
        <w:top w:val="none" w:sz="0" w:space="0" w:color="auto"/>
        <w:left w:val="none" w:sz="0" w:space="0" w:color="auto"/>
        <w:bottom w:val="none" w:sz="0" w:space="0" w:color="auto"/>
        <w:right w:val="none" w:sz="0" w:space="0" w:color="auto"/>
      </w:divBdr>
      <w:divsChild>
        <w:div w:id="393625031">
          <w:marLeft w:val="0"/>
          <w:marRight w:val="0"/>
          <w:marTop w:val="0"/>
          <w:marBottom w:val="0"/>
          <w:divBdr>
            <w:top w:val="none" w:sz="0" w:space="0" w:color="auto"/>
            <w:left w:val="none" w:sz="0" w:space="0" w:color="auto"/>
            <w:bottom w:val="none" w:sz="0" w:space="0" w:color="auto"/>
            <w:right w:val="none" w:sz="0" w:space="0" w:color="auto"/>
          </w:divBdr>
          <w:divsChild>
            <w:div w:id="86002794">
              <w:marLeft w:val="0"/>
              <w:marRight w:val="0"/>
              <w:marTop w:val="0"/>
              <w:marBottom w:val="0"/>
              <w:divBdr>
                <w:top w:val="none" w:sz="0" w:space="0" w:color="auto"/>
                <w:left w:val="none" w:sz="0" w:space="0" w:color="auto"/>
                <w:bottom w:val="none" w:sz="0" w:space="0" w:color="auto"/>
                <w:right w:val="none" w:sz="0" w:space="0" w:color="auto"/>
              </w:divBdr>
              <w:divsChild>
                <w:div w:id="946543771">
                  <w:marLeft w:val="0"/>
                  <w:marRight w:val="0"/>
                  <w:marTop w:val="0"/>
                  <w:marBottom w:val="0"/>
                  <w:divBdr>
                    <w:top w:val="none" w:sz="0" w:space="0" w:color="auto"/>
                    <w:left w:val="none" w:sz="0" w:space="0" w:color="auto"/>
                    <w:bottom w:val="none" w:sz="0" w:space="0" w:color="auto"/>
                    <w:right w:val="none" w:sz="0" w:space="0" w:color="auto"/>
                  </w:divBdr>
                  <w:divsChild>
                    <w:div w:id="1566407650">
                      <w:marLeft w:val="0"/>
                      <w:marRight w:val="0"/>
                      <w:marTop w:val="0"/>
                      <w:marBottom w:val="0"/>
                      <w:divBdr>
                        <w:top w:val="none" w:sz="0" w:space="0" w:color="auto"/>
                        <w:left w:val="none" w:sz="0" w:space="0" w:color="auto"/>
                        <w:bottom w:val="none" w:sz="0" w:space="0" w:color="auto"/>
                        <w:right w:val="none" w:sz="0" w:space="0" w:color="auto"/>
                      </w:divBdr>
                      <w:divsChild>
                        <w:div w:id="2723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69372">
          <w:marLeft w:val="0"/>
          <w:marRight w:val="0"/>
          <w:marTop w:val="0"/>
          <w:marBottom w:val="0"/>
          <w:divBdr>
            <w:top w:val="none" w:sz="0" w:space="0" w:color="auto"/>
            <w:left w:val="none" w:sz="0" w:space="0" w:color="auto"/>
            <w:bottom w:val="none" w:sz="0" w:space="0" w:color="auto"/>
            <w:right w:val="none" w:sz="0" w:space="0" w:color="auto"/>
          </w:divBdr>
          <w:divsChild>
            <w:div w:id="395132041">
              <w:marLeft w:val="0"/>
              <w:marRight w:val="0"/>
              <w:marTop w:val="0"/>
              <w:marBottom w:val="0"/>
              <w:divBdr>
                <w:top w:val="none" w:sz="0" w:space="0" w:color="auto"/>
                <w:left w:val="none" w:sz="0" w:space="0" w:color="auto"/>
                <w:bottom w:val="none" w:sz="0" w:space="0" w:color="auto"/>
                <w:right w:val="none" w:sz="0" w:space="0" w:color="auto"/>
              </w:divBdr>
              <w:divsChild>
                <w:div w:id="572853116">
                  <w:marLeft w:val="0"/>
                  <w:marRight w:val="0"/>
                  <w:marTop w:val="0"/>
                  <w:marBottom w:val="0"/>
                  <w:divBdr>
                    <w:top w:val="none" w:sz="0" w:space="0" w:color="auto"/>
                    <w:left w:val="none" w:sz="0" w:space="0" w:color="auto"/>
                    <w:bottom w:val="none" w:sz="0" w:space="0" w:color="auto"/>
                    <w:right w:val="none" w:sz="0" w:space="0" w:color="auto"/>
                  </w:divBdr>
                  <w:divsChild>
                    <w:div w:id="1551577312">
                      <w:marLeft w:val="0"/>
                      <w:marRight w:val="0"/>
                      <w:marTop w:val="0"/>
                      <w:marBottom w:val="0"/>
                      <w:divBdr>
                        <w:top w:val="none" w:sz="0" w:space="0" w:color="auto"/>
                        <w:left w:val="none" w:sz="0" w:space="0" w:color="auto"/>
                        <w:bottom w:val="none" w:sz="0" w:space="0" w:color="auto"/>
                        <w:right w:val="none" w:sz="0" w:space="0" w:color="auto"/>
                      </w:divBdr>
                      <w:divsChild>
                        <w:div w:id="1730836187">
                          <w:marLeft w:val="0"/>
                          <w:marRight w:val="0"/>
                          <w:marTop w:val="0"/>
                          <w:marBottom w:val="0"/>
                          <w:divBdr>
                            <w:top w:val="none" w:sz="0" w:space="0" w:color="auto"/>
                            <w:left w:val="none" w:sz="0" w:space="0" w:color="auto"/>
                            <w:bottom w:val="none" w:sz="0" w:space="0" w:color="auto"/>
                            <w:right w:val="none" w:sz="0" w:space="0" w:color="auto"/>
                          </w:divBdr>
                          <w:divsChild>
                            <w:div w:id="894773790">
                              <w:marLeft w:val="0"/>
                              <w:marRight w:val="0"/>
                              <w:marTop w:val="0"/>
                              <w:marBottom w:val="0"/>
                              <w:divBdr>
                                <w:top w:val="none" w:sz="0" w:space="0" w:color="auto"/>
                                <w:left w:val="none" w:sz="0" w:space="0" w:color="auto"/>
                                <w:bottom w:val="none" w:sz="0" w:space="0" w:color="auto"/>
                                <w:right w:val="none" w:sz="0" w:space="0" w:color="auto"/>
                              </w:divBdr>
                              <w:divsChild>
                                <w:div w:id="912280923">
                                  <w:marLeft w:val="240"/>
                                  <w:marRight w:val="240"/>
                                  <w:marTop w:val="0"/>
                                  <w:marBottom w:val="0"/>
                                  <w:divBdr>
                                    <w:top w:val="none" w:sz="0" w:space="0" w:color="auto"/>
                                    <w:left w:val="none" w:sz="0" w:space="0" w:color="auto"/>
                                    <w:bottom w:val="none" w:sz="0" w:space="0" w:color="auto"/>
                                    <w:right w:val="none" w:sz="0" w:space="0" w:color="auto"/>
                                  </w:divBdr>
                                  <w:divsChild>
                                    <w:div w:id="1734695451">
                                      <w:marLeft w:val="0"/>
                                      <w:marRight w:val="0"/>
                                      <w:marTop w:val="0"/>
                                      <w:marBottom w:val="0"/>
                                      <w:divBdr>
                                        <w:top w:val="none" w:sz="0" w:space="0" w:color="auto"/>
                                        <w:left w:val="none" w:sz="0" w:space="0" w:color="auto"/>
                                        <w:bottom w:val="none" w:sz="0" w:space="0" w:color="auto"/>
                                        <w:right w:val="none" w:sz="0" w:space="0" w:color="auto"/>
                                      </w:divBdr>
                                      <w:divsChild>
                                        <w:div w:id="522135820">
                                          <w:marLeft w:val="0"/>
                                          <w:marRight w:val="0"/>
                                          <w:marTop w:val="0"/>
                                          <w:marBottom w:val="0"/>
                                          <w:divBdr>
                                            <w:top w:val="single" w:sz="2" w:space="0" w:color="auto"/>
                                            <w:left w:val="single" w:sz="2" w:space="0" w:color="auto"/>
                                            <w:bottom w:val="single" w:sz="2" w:space="0" w:color="auto"/>
                                            <w:right w:val="single" w:sz="2" w:space="0" w:color="auto"/>
                                          </w:divBdr>
                                        </w:div>
                                        <w:div w:id="1429078401">
                                          <w:marLeft w:val="0"/>
                                          <w:marRight w:val="0"/>
                                          <w:marTop w:val="0"/>
                                          <w:marBottom w:val="0"/>
                                          <w:divBdr>
                                            <w:top w:val="single" w:sz="2" w:space="0" w:color="auto"/>
                                            <w:left w:val="single" w:sz="2" w:space="0" w:color="auto"/>
                                            <w:bottom w:val="single" w:sz="2" w:space="0" w:color="auto"/>
                                            <w:right w:val="single" w:sz="2" w:space="0" w:color="auto"/>
                                          </w:divBdr>
                                        </w:div>
                                        <w:div w:id="565576220">
                                          <w:marLeft w:val="0"/>
                                          <w:marRight w:val="0"/>
                                          <w:marTop w:val="0"/>
                                          <w:marBottom w:val="0"/>
                                          <w:divBdr>
                                            <w:top w:val="none" w:sz="0" w:space="0" w:color="auto"/>
                                            <w:left w:val="none" w:sz="0" w:space="0" w:color="auto"/>
                                            <w:bottom w:val="none" w:sz="0" w:space="0" w:color="auto"/>
                                            <w:right w:val="none" w:sz="0" w:space="0" w:color="auto"/>
                                          </w:divBdr>
                                          <w:divsChild>
                                            <w:div w:id="1239897208">
                                              <w:marLeft w:val="0"/>
                                              <w:marRight w:val="0"/>
                                              <w:marTop w:val="0"/>
                                              <w:marBottom w:val="0"/>
                                              <w:divBdr>
                                                <w:top w:val="none" w:sz="0" w:space="0" w:color="auto"/>
                                                <w:left w:val="none" w:sz="0" w:space="0" w:color="auto"/>
                                                <w:bottom w:val="none" w:sz="0" w:space="0" w:color="auto"/>
                                                <w:right w:val="none" w:sz="0" w:space="0" w:color="auto"/>
                                              </w:divBdr>
                                              <w:divsChild>
                                                <w:div w:id="10685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137658">
      <w:bodyDiv w:val="1"/>
      <w:marLeft w:val="0"/>
      <w:marRight w:val="0"/>
      <w:marTop w:val="0"/>
      <w:marBottom w:val="0"/>
      <w:divBdr>
        <w:top w:val="none" w:sz="0" w:space="0" w:color="auto"/>
        <w:left w:val="none" w:sz="0" w:space="0" w:color="auto"/>
        <w:bottom w:val="none" w:sz="0" w:space="0" w:color="auto"/>
        <w:right w:val="none" w:sz="0" w:space="0" w:color="auto"/>
      </w:divBdr>
    </w:div>
    <w:div w:id="590284120">
      <w:bodyDiv w:val="1"/>
      <w:marLeft w:val="0"/>
      <w:marRight w:val="0"/>
      <w:marTop w:val="0"/>
      <w:marBottom w:val="0"/>
      <w:divBdr>
        <w:top w:val="none" w:sz="0" w:space="0" w:color="auto"/>
        <w:left w:val="none" w:sz="0" w:space="0" w:color="auto"/>
        <w:bottom w:val="none" w:sz="0" w:space="0" w:color="auto"/>
        <w:right w:val="none" w:sz="0" w:space="0" w:color="auto"/>
      </w:divBdr>
      <w:divsChild>
        <w:div w:id="75787258">
          <w:marLeft w:val="0"/>
          <w:marRight w:val="0"/>
          <w:marTop w:val="0"/>
          <w:marBottom w:val="0"/>
          <w:divBdr>
            <w:top w:val="none" w:sz="0" w:space="0" w:color="auto"/>
            <w:left w:val="none" w:sz="0" w:space="0" w:color="auto"/>
            <w:bottom w:val="none" w:sz="0" w:space="0" w:color="auto"/>
            <w:right w:val="none" w:sz="0" w:space="0" w:color="auto"/>
          </w:divBdr>
          <w:divsChild>
            <w:div w:id="1468474484">
              <w:marLeft w:val="0"/>
              <w:marRight w:val="0"/>
              <w:marTop w:val="0"/>
              <w:marBottom w:val="0"/>
              <w:divBdr>
                <w:top w:val="none" w:sz="0" w:space="0" w:color="auto"/>
                <w:left w:val="none" w:sz="0" w:space="0" w:color="auto"/>
                <w:bottom w:val="none" w:sz="0" w:space="0" w:color="auto"/>
                <w:right w:val="none" w:sz="0" w:space="0" w:color="auto"/>
              </w:divBdr>
              <w:divsChild>
                <w:div w:id="740756029">
                  <w:marLeft w:val="0"/>
                  <w:marRight w:val="0"/>
                  <w:marTop w:val="0"/>
                  <w:marBottom w:val="0"/>
                  <w:divBdr>
                    <w:top w:val="none" w:sz="0" w:space="0" w:color="auto"/>
                    <w:left w:val="none" w:sz="0" w:space="0" w:color="auto"/>
                    <w:bottom w:val="none" w:sz="0" w:space="0" w:color="auto"/>
                    <w:right w:val="none" w:sz="0" w:space="0" w:color="auto"/>
                  </w:divBdr>
                  <w:divsChild>
                    <w:div w:id="816536582">
                      <w:marLeft w:val="0"/>
                      <w:marRight w:val="0"/>
                      <w:marTop w:val="0"/>
                      <w:marBottom w:val="0"/>
                      <w:divBdr>
                        <w:top w:val="none" w:sz="0" w:space="0" w:color="auto"/>
                        <w:left w:val="none" w:sz="0" w:space="0" w:color="auto"/>
                        <w:bottom w:val="none" w:sz="0" w:space="0" w:color="auto"/>
                        <w:right w:val="none" w:sz="0" w:space="0" w:color="auto"/>
                      </w:divBdr>
                      <w:divsChild>
                        <w:div w:id="16990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26840">
          <w:marLeft w:val="0"/>
          <w:marRight w:val="0"/>
          <w:marTop w:val="0"/>
          <w:marBottom w:val="0"/>
          <w:divBdr>
            <w:top w:val="none" w:sz="0" w:space="0" w:color="auto"/>
            <w:left w:val="none" w:sz="0" w:space="0" w:color="auto"/>
            <w:bottom w:val="none" w:sz="0" w:space="0" w:color="auto"/>
            <w:right w:val="none" w:sz="0" w:space="0" w:color="auto"/>
          </w:divBdr>
          <w:divsChild>
            <w:div w:id="18286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0758">
      <w:bodyDiv w:val="1"/>
      <w:marLeft w:val="0"/>
      <w:marRight w:val="0"/>
      <w:marTop w:val="0"/>
      <w:marBottom w:val="0"/>
      <w:divBdr>
        <w:top w:val="none" w:sz="0" w:space="0" w:color="auto"/>
        <w:left w:val="none" w:sz="0" w:space="0" w:color="auto"/>
        <w:bottom w:val="none" w:sz="0" w:space="0" w:color="auto"/>
        <w:right w:val="none" w:sz="0" w:space="0" w:color="auto"/>
      </w:divBdr>
    </w:div>
    <w:div w:id="722098687">
      <w:bodyDiv w:val="1"/>
      <w:marLeft w:val="0"/>
      <w:marRight w:val="0"/>
      <w:marTop w:val="0"/>
      <w:marBottom w:val="0"/>
      <w:divBdr>
        <w:top w:val="none" w:sz="0" w:space="0" w:color="auto"/>
        <w:left w:val="none" w:sz="0" w:space="0" w:color="auto"/>
        <w:bottom w:val="none" w:sz="0" w:space="0" w:color="auto"/>
        <w:right w:val="none" w:sz="0" w:space="0" w:color="auto"/>
      </w:divBdr>
    </w:div>
    <w:div w:id="733043659">
      <w:bodyDiv w:val="1"/>
      <w:marLeft w:val="0"/>
      <w:marRight w:val="0"/>
      <w:marTop w:val="0"/>
      <w:marBottom w:val="0"/>
      <w:divBdr>
        <w:top w:val="none" w:sz="0" w:space="0" w:color="auto"/>
        <w:left w:val="none" w:sz="0" w:space="0" w:color="auto"/>
        <w:bottom w:val="none" w:sz="0" w:space="0" w:color="auto"/>
        <w:right w:val="none" w:sz="0" w:space="0" w:color="auto"/>
      </w:divBdr>
    </w:div>
    <w:div w:id="772359285">
      <w:bodyDiv w:val="1"/>
      <w:marLeft w:val="0"/>
      <w:marRight w:val="0"/>
      <w:marTop w:val="0"/>
      <w:marBottom w:val="0"/>
      <w:divBdr>
        <w:top w:val="none" w:sz="0" w:space="0" w:color="auto"/>
        <w:left w:val="none" w:sz="0" w:space="0" w:color="auto"/>
        <w:bottom w:val="none" w:sz="0" w:space="0" w:color="auto"/>
        <w:right w:val="none" w:sz="0" w:space="0" w:color="auto"/>
      </w:divBdr>
    </w:div>
    <w:div w:id="789469420">
      <w:bodyDiv w:val="1"/>
      <w:marLeft w:val="0"/>
      <w:marRight w:val="0"/>
      <w:marTop w:val="0"/>
      <w:marBottom w:val="0"/>
      <w:divBdr>
        <w:top w:val="none" w:sz="0" w:space="0" w:color="auto"/>
        <w:left w:val="none" w:sz="0" w:space="0" w:color="auto"/>
        <w:bottom w:val="none" w:sz="0" w:space="0" w:color="auto"/>
        <w:right w:val="none" w:sz="0" w:space="0" w:color="auto"/>
      </w:divBdr>
    </w:div>
    <w:div w:id="807864665">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7">
          <w:marLeft w:val="142"/>
          <w:marRight w:val="0"/>
          <w:marTop w:val="0"/>
          <w:marBottom w:val="0"/>
          <w:divBdr>
            <w:top w:val="none" w:sz="0" w:space="0" w:color="auto"/>
            <w:left w:val="none" w:sz="0" w:space="0" w:color="auto"/>
            <w:bottom w:val="none" w:sz="0" w:space="0" w:color="auto"/>
            <w:right w:val="none" w:sz="0" w:space="0" w:color="auto"/>
          </w:divBdr>
        </w:div>
      </w:divsChild>
    </w:div>
    <w:div w:id="826629050">
      <w:bodyDiv w:val="1"/>
      <w:marLeft w:val="0"/>
      <w:marRight w:val="0"/>
      <w:marTop w:val="0"/>
      <w:marBottom w:val="0"/>
      <w:divBdr>
        <w:top w:val="none" w:sz="0" w:space="0" w:color="auto"/>
        <w:left w:val="none" w:sz="0" w:space="0" w:color="auto"/>
        <w:bottom w:val="none" w:sz="0" w:space="0" w:color="auto"/>
        <w:right w:val="none" w:sz="0" w:space="0" w:color="auto"/>
      </w:divBdr>
    </w:div>
    <w:div w:id="872381996">
      <w:bodyDiv w:val="1"/>
      <w:marLeft w:val="0"/>
      <w:marRight w:val="0"/>
      <w:marTop w:val="0"/>
      <w:marBottom w:val="0"/>
      <w:divBdr>
        <w:top w:val="none" w:sz="0" w:space="0" w:color="auto"/>
        <w:left w:val="none" w:sz="0" w:space="0" w:color="auto"/>
        <w:bottom w:val="none" w:sz="0" w:space="0" w:color="auto"/>
        <w:right w:val="none" w:sz="0" w:space="0" w:color="auto"/>
      </w:divBdr>
    </w:div>
    <w:div w:id="900597150">
      <w:bodyDiv w:val="1"/>
      <w:marLeft w:val="0"/>
      <w:marRight w:val="0"/>
      <w:marTop w:val="0"/>
      <w:marBottom w:val="0"/>
      <w:divBdr>
        <w:top w:val="none" w:sz="0" w:space="0" w:color="auto"/>
        <w:left w:val="none" w:sz="0" w:space="0" w:color="auto"/>
        <w:bottom w:val="none" w:sz="0" w:space="0" w:color="auto"/>
        <w:right w:val="none" w:sz="0" w:space="0" w:color="auto"/>
      </w:divBdr>
    </w:div>
    <w:div w:id="914053842">
      <w:bodyDiv w:val="1"/>
      <w:marLeft w:val="0"/>
      <w:marRight w:val="0"/>
      <w:marTop w:val="0"/>
      <w:marBottom w:val="0"/>
      <w:divBdr>
        <w:top w:val="none" w:sz="0" w:space="0" w:color="auto"/>
        <w:left w:val="none" w:sz="0" w:space="0" w:color="auto"/>
        <w:bottom w:val="none" w:sz="0" w:space="0" w:color="auto"/>
        <w:right w:val="none" w:sz="0" w:space="0" w:color="auto"/>
      </w:divBdr>
    </w:div>
    <w:div w:id="943995597">
      <w:bodyDiv w:val="1"/>
      <w:marLeft w:val="0"/>
      <w:marRight w:val="0"/>
      <w:marTop w:val="0"/>
      <w:marBottom w:val="0"/>
      <w:divBdr>
        <w:top w:val="none" w:sz="0" w:space="0" w:color="auto"/>
        <w:left w:val="none" w:sz="0" w:space="0" w:color="auto"/>
        <w:bottom w:val="none" w:sz="0" w:space="0" w:color="auto"/>
        <w:right w:val="none" w:sz="0" w:space="0" w:color="auto"/>
      </w:divBdr>
      <w:divsChild>
        <w:div w:id="1376811301">
          <w:marLeft w:val="0"/>
          <w:marRight w:val="0"/>
          <w:marTop w:val="0"/>
          <w:marBottom w:val="0"/>
          <w:divBdr>
            <w:top w:val="none" w:sz="0" w:space="0" w:color="auto"/>
            <w:left w:val="none" w:sz="0" w:space="0" w:color="auto"/>
            <w:bottom w:val="none" w:sz="0" w:space="0" w:color="auto"/>
            <w:right w:val="none" w:sz="0" w:space="0" w:color="auto"/>
          </w:divBdr>
          <w:divsChild>
            <w:div w:id="17561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00929">
      <w:bodyDiv w:val="1"/>
      <w:marLeft w:val="0"/>
      <w:marRight w:val="0"/>
      <w:marTop w:val="0"/>
      <w:marBottom w:val="0"/>
      <w:divBdr>
        <w:top w:val="none" w:sz="0" w:space="0" w:color="auto"/>
        <w:left w:val="none" w:sz="0" w:space="0" w:color="auto"/>
        <w:bottom w:val="none" w:sz="0" w:space="0" w:color="auto"/>
        <w:right w:val="none" w:sz="0" w:space="0" w:color="auto"/>
      </w:divBdr>
    </w:div>
    <w:div w:id="975834651">
      <w:bodyDiv w:val="1"/>
      <w:marLeft w:val="0"/>
      <w:marRight w:val="0"/>
      <w:marTop w:val="0"/>
      <w:marBottom w:val="0"/>
      <w:divBdr>
        <w:top w:val="none" w:sz="0" w:space="0" w:color="auto"/>
        <w:left w:val="none" w:sz="0" w:space="0" w:color="auto"/>
        <w:bottom w:val="none" w:sz="0" w:space="0" w:color="auto"/>
        <w:right w:val="none" w:sz="0" w:space="0" w:color="auto"/>
      </w:divBdr>
    </w:div>
    <w:div w:id="1004161192">
      <w:bodyDiv w:val="1"/>
      <w:marLeft w:val="0"/>
      <w:marRight w:val="0"/>
      <w:marTop w:val="0"/>
      <w:marBottom w:val="0"/>
      <w:divBdr>
        <w:top w:val="none" w:sz="0" w:space="0" w:color="auto"/>
        <w:left w:val="none" w:sz="0" w:space="0" w:color="auto"/>
        <w:bottom w:val="none" w:sz="0" w:space="0" w:color="auto"/>
        <w:right w:val="none" w:sz="0" w:space="0" w:color="auto"/>
      </w:divBdr>
      <w:divsChild>
        <w:div w:id="134419052">
          <w:marLeft w:val="0"/>
          <w:marRight w:val="0"/>
          <w:marTop w:val="0"/>
          <w:marBottom w:val="0"/>
          <w:divBdr>
            <w:top w:val="none" w:sz="0" w:space="0" w:color="auto"/>
            <w:left w:val="none" w:sz="0" w:space="0" w:color="auto"/>
            <w:bottom w:val="none" w:sz="0" w:space="0" w:color="auto"/>
            <w:right w:val="none" w:sz="0" w:space="0" w:color="auto"/>
          </w:divBdr>
          <w:divsChild>
            <w:div w:id="205486606">
              <w:marLeft w:val="0"/>
              <w:marRight w:val="0"/>
              <w:marTop w:val="0"/>
              <w:marBottom w:val="0"/>
              <w:divBdr>
                <w:top w:val="none" w:sz="0" w:space="0" w:color="auto"/>
                <w:left w:val="none" w:sz="0" w:space="0" w:color="auto"/>
                <w:bottom w:val="none" w:sz="0" w:space="0" w:color="auto"/>
                <w:right w:val="none" w:sz="0" w:space="0" w:color="auto"/>
              </w:divBdr>
              <w:divsChild>
                <w:div w:id="1600329379">
                  <w:marLeft w:val="0"/>
                  <w:marRight w:val="0"/>
                  <w:marTop w:val="0"/>
                  <w:marBottom w:val="0"/>
                  <w:divBdr>
                    <w:top w:val="none" w:sz="0" w:space="0" w:color="auto"/>
                    <w:left w:val="none" w:sz="0" w:space="0" w:color="auto"/>
                    <w:bottom w:val="none" w:sz="0" w:space="0" w:color="auto"/>
                    <w:right w:val="none" w:sz="0" w:space="0" w:color="auto"/>
                  </w:divBdr>
                  <w:divsChild>
                    <w:div w:id="1916818424">
                      <w:marLeft w:val="0"/>
                      <w:marRight w:val="0"/>
                      <w:marTop w:val="0"/>
                      <w:marBottom w:val="0"/>
                      <w:divBdr>
                        <w:top w:val="none" w:sz="0" w:space="0" w:color="auto"/>
                        <w:left w:val="none" w:sz="0" w:space="0" w:color="auto"/>
                        <w:bottom w:val="none" w:sz="0" w:space="0" w:color="auto"/>
                        <w:right w:val="none" w:sz="0" w:space="0" w:color="auto"/>
                      </w:divBdr>
                      <w:divsChild>
                        <w:div w:id="248582899">
                          <w:marLeft w:val="0"/>
                          <w:marRight w:val="0"/>
                          <w:marTop w:val="0"/>
                          <w:marBottom w:val="0"/>
                          <w:divBdr>
                            <w:top w:val="none" w:sz="0" w:space="0" w:color="auto"/>
                            <w:left w:val="none" w:sz="0" w:space="0" w:color="auto"/>
                            <w:bottom w:val="none" w:sz="0" w:space="0" w:color="auto"/>
                            <w:right w:val="none" w:sz="0" w:space="0" w:color="auto"/>
                          </w:divBdr>
                          <w:divsChild>
                            <w:div w:id="2095667643">
                              <w:marLeft w:val="0"/>
                              <w:marRight w:val="0"/>
                              <w:marTop w:val="0"/>
                              <w:marBottom w:val="0"/>
                              <w:divBdr>
                                <w:top w:val="none" w:sz="0" w:space="0" w:color="auto"/>
                                <w:left w:val="none" w:sz="0" w:space="0" w:color="auto"/>
                                <w:bottom w:val="none" w:sz="0" w:space="0" w:color="auto"/>
                                <w:right w:val="none" w:sz="0" w:space="0" w:color="auto"/>
                              </w:divBdr>
                              <w:divsChild>
                                <w:div w:id="410808472">
                                  <w:marLeft w:val="0"/>
                                  <w:marRight w:val="0"/>
                                  <w:marTop w:val="0"/>
                                  <w:marBottom w:val="0"/>
                                  <w:divBdr>
                                    <w:top w:val="none" w:sz="0" w:space="0" w:color="auto"/>
                                    <w:left w:val="none" w:sz="0" w:space="0" w:color="auto"/>
                                    <w:bottom w:val="none" w:sz="0" w:space="0" w:color="auto"/>
                                    <w:right w:val="none" w:sz="0" w:space="0" w:color="auto"/>
                                  </w:divBdr>
                                  <w:divsChild>
                                    <w:div w:id="1297443388">
                                      <w:marLeft w:val="0"/>
                                      <w:marRight w:val="0"/>
                                      <w:marTop w:val="0"/>
                                      <w:marBottom w:val="0"/>
                                      <w:divBdr>
                                        <w:top w:val="none" w:sz="0" w:space="0" w:color="auto"/>
                                        <w:left w:val="none" w:sz="0" w:space="0" w:color="auto"/>
                                        <w:bottom w:val="none" w:sz="0" w:space="0" w:color="auto"/>
                                        <w:right w:val="none" w:sz="0" w:space="0" w:color="auto"/>
                                      </w:divBdr>
                                      <w:divsChild>
                                        <w:div w:id="375012044">
                                          <w:marLeft w:val="0"/>
                                          <w:marRight w:val="0"/>
                                          <w:marTop w:val="0"/>
                                          <w:marBottom w:val="0"/>
                                          <w:divBdr>
                                            <w:top w:val="none" w:sz="0" w:space="0" w:color="auto"/>
                                            <w:left w:val="none" w:sz="0" w:space="0" w:color="auto"/>
                                            <w:bottom w:val="none" w:sz="0" w:space="0" w:color="auto"/>
                                            <w:right w:val="none" w:sz="0" w:space="0" w:color="auto"/>
                                          </w:divBdr>
                                        </w:div>
                                        <w:div w:id="13711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53007">
                          <w:marLeft w:val="0"/>
                          <w:marRight w:val="90"/>
                          <w:marTop w:val="30"/>
                          <w:marBottom w:val="0"/>
                          <w:divBdr>
                            <w:top w:val="none" w:sz="0" w:space="0" w:color="auto"/>
                            <w:left w:val="none" w:sz="0" w:space="0" w:color="auto"/>
                            <w:bottom w:val="none" w:sz="0" w:space="0" w:color="auto"/>
                            <w:right w:val="none" w:sz="0" w:space="0" w:color="auto"/>
                          </w:divBdr>
                          <w:divsChild>
                            <w:div w:id="1252163040">
                              <w:marLeft w:val="0"/>
                              <w:marRight w:val="0"/>
                              <w:marTop w:val="0"/>
                              <w:marBottom w:val="0"/>
                              <w:divBdr>
                                <w:top w:val="single" w:sz="2" w:space="0" w:color="auto"/>
                                <w:left w:val="single" w:sz="2" w:space="0" w:color="auto"/>
                                <w:bottom w:val="single" w:sz="2" w:space="0" w:color="auto"/>
                                <w:right w:val="single" w:sz="2" w:space="0" w:color="auto"/>
                              </w:divBdr>
                              <w:divsChild>
                                <w:div w:id="255552398">
                                  <w:marLeft w:val="0"/>
                                  <w:marRight w:val="0"/>
                                  <w:marTop w:val="0"/>
                                  <w:marBottom w:val="0"/>
                                  <w:divBdr>
                                    <w:top w:val="none" w:sz="0" w:space="0" w:color="auto"/>
                                    <w:left w:val="none" w:sz="0" w:space="0" w:color="auto"/>
                                    <w:bottom w:val="none" w:sz="0" w:space="0" w:color="auto"/>
                                    <w:right w:val="none" w:sz="0" w:space="0" w:color="auto"/>
                                  </w:divBdr>
                                  <w:divsChild>
                                    <w:div w:id="114058271">
                                      <w:marLeft w:val="0"/>
                                      <w:marRight w:val="0"/>
                                      <w:marTop w:val="0"/>
                                      <w:marBottom w:val="0"/>
                                      <w:divBdr>
                                        <w:top w:val="none" w:sz="0" w:space="0" w:color="auto"/>
                                        <w:left w:val="none" w:sz="0" w:space="0" w:color="auto"/>
                                        <w:bottom w:val="none" w:sz="0" w:space="0" w:color="auto"/>
                                        <w:right w:val="none" w:sz="0" w:space="0" w:color="auto"/>
                                      </w:divBdr>
                                      <w:divsChild>
                                        <w:div w:id="1585608609">
                                          <w:marLeft w:val="0"/>
                                          <w:marRight w:val="0"/>
                                          <w:marTop w:val="0"/>
                                          <w:marBottom w:val="0"/>
                                          <w:divBdr>
                                            <w:top w:val="none" w:sz="0" w:space="0" w:color="auto"/>
                                            <w:left w:val="none" w:sz="0" w:space="0" w:color="auto"/>
                                            <w:bottom w:val="none" w:sz="0" w:space="0" w:color="auto"/>
                                            <w:right w:val="none" w:sz="0" w:space="0" w:color="auto"/>
                                          </w:divBdr>
                                          <w:divsChild>
                                            <w:div w:id="9514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675387">
              <w:marLeft w:val="0"/>
              <w:marRight w:val="0"/>
              <w:marTop w:val="0"/>
              <w:marBottom w:val="0"/>
              <w:divBdr>
                <w:top w:val="none" w:sz="0" w:space="0" w:color="auto"/>
                <w:left w:val="none" w:sz="0" w:space="0" w:color="auto"/>
                <w:bottom w:val="none" w:sz="0" w:space="0" w:color="auto"/>
                <w:right w:val="none" w:sz="0" w:space="0" w:color="auto"/>
              </w:divBdr>
              <w:divsChild>
                <w:div w:id="271016089">
                  <w:marLeft w:val="0"/>
                  <w:marRight w:val="0"/>
                  <w:marTop w:val="0"/>
                  <w:marBottom w:val="0"/>
                  <w:divBdr>
                    <w:top w:val="none" w:sz="0" w:space="0" w:color="auto"/>
                    <w:left w:val="none" w:sz="0" w:space="0" w:color="auto"/>
                    <w:bottom w:val="none" w:sz="0" w:space="0" w:color="auto"/>
                    <w:right w:val="none" w:sz="0" w:space="0" w:color="auto"/>
                  </w:divBdr>
                  <w:divsChild>
                    <w:div w:id="1865631572">
                      <w:marLeft w:val="0"/>
                      <w:marRight w:val="0"/>
                      <w:marTop w:val="0"/>
                      <w:marBottom w:val="0"/>
                      <w:divBdr>
                        <w:top w:val="none" w:sz="0" w:space="0" w:color="auto"/>
                        <w:left w:val="none" w:sz="0" w:space="0" w:color="auto"/>
                        <w:bottom w:val="none" w:sz="0" w:space="0" w:color="auto"/>
                        <w:right w:val="none" w:sz="0" w:space="0" w:color="auto"/>
                      </w:divBdr>
                      <w:divsChild>
                        <w:div w:id="1426462918">
                          <w:marLeft w:val="0"/>
                          <w:marRight w:val="0"/>
                          <w:marTop w:val="0"/>
                          <w:marBottom w:val="0"/>
                          <w:divBdr>
                            <w:top w:val="none" w:sz="0" w:space="0" w:color="auto"/>
                            <w:left w:val="none" w:sz="0" w:space="0" w:color="auto"/>
                            <w:bottom w:val="none" w:sz="0" w:space="0" w:color="auto"/>
                            <w:right w:val="none" w:sz="0" w:space="0" w:color="auto"/>
                          </w:divBdr>
                          <w:divsChild>
                            <w:div w:id="904803891">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288557094">
                  <w:marLeft w:val="0"/>
                  <w:marRight w:val="0"/>
                  <w:marTop w:val="0"/>
                  <w:marBottom w:val="0"/>
                  <w:divBdr>
                    <w:top w:val="none" w:sz="0" w:space="0" w:color="auto"/>
                    <w:left w:val="none" w:sz="0" w:space="0" w:color="auto"/>
                    <w:bottom w:val="none" w:sz="0" w:space="0" w:color="auto"/>
                    <w:right w:val="none" w:sz="0" w:space="0" w:color="auto"/>
                  </w:divBdr>
                  <w:divsChild>
                    <w:div w:id="839537764">
                      <w:marLeft w:val="0"/>
                      <w:marRight w:val="0"/>
                      <w:marTop w:val="0"/>
                      <w:marBottom w:val="0"/>
                      <w:divBdr>
                        <w:top w:val="none" w:sz="0" w:space="0" w:color="auto"/>
                        <w:left w:val="none" w:sz="0" w:space="0" w:color="auto"/>
                        <w:bottom w:val="none" w:sz="0" w:space="0" w:color="auto"/>
                        <w:right w:val="none" w:sz="0" w:space="0" w:color="auto"/>
                      </w:divBdr>
                      <w:divsChild>
                        <w:div w:id="1694959347">
                          <w:marLeft w:val="0"/>
                          <w:marRight w:val="0"/>
                          <w:marTop w:val="0"/>
                          <w:marBottom w:val="0"/>
                          <w:divBdr>
                            <w:top w:val="none" w:sz="0" w:space="0" w:color="auto"/>
                            <w:left w:val="none" w:sz="0" w:space="0" w:color="auto"/>
                            <w:bottom w:val="none" w:sz="0" w:space="0" w:color="auto"/>
                            <w:right w:val="none" w:sz="0" w:space="0" w:color="auto"/>
                          </w:divBdr>
                          <w:divsChild>
                            <w:div w:id="1851597425">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427964513">
                  <w:marLeft w:val="0"/>
                  <w:marRight w:val="0"/>
                  <w:marTop w:val="0"/>
                  <w:marBottom w:val="0"/>
                  <w:divBdr>
                    <w:top w:val="none" w:sz="0" w:space="0" w:color="auto"/>
                    <w:left w:val="none" w:sz="0" w:space="0" w:color="auto"/>
                    <w:bottom w:val="none" w:sz="0" w:space="0" w:color="auto"/>
                    <w:right w:val="none" w:sz="0" w:space="0" w:color="auto"/>
                  </w:divBdr>
                  <w:divsChild>
                    <w:div w:id="2116244106">
                      <w:marLeft w:val="0"/>
                      <w:marRight w:val="0"/>
                      <w:marTop w:val="0"/>
                      <w:marBottom w:val="0"/>
                      <w:divBdr>
                        <w:top w:val="none" w:sz="0" w:space="0" w:color="auto"/>
                        <w:left w:val="none" w:sz="0" w:space="0" w:color="auto"/>
                        <w:bottom w:val="none" w:sz="0" w:space="0" w:color="auto"/>
                        <w:right w:val="none" w:sz="0" w:space="0" w:color="auto"/>
                      </w:divBdr>
                      <w:divsChild>
                        <w:div w:id="674890087">
                          <w:marLeft w:val="0"/>
                          <w:marRight w:val="90"/>
                          <w:marTop w:val="30"/>
                          <w:marBottom w:val="0"/>
                          <w:divBdr>
                            <w:top w:val="none" w:sz="0" w:space="0" w:color="auto"/>
                            <w:left w:val="none" w:sz="0" w:space="0" w:color="auto"/>
                            <w:bottom w:val="none" w:sz="0" w:space="0" w:color="auto"/>
                            <w:right w:val="none" w:sz="0" w:space="0" w:color="auto"/>
                          </w:divBdr>
                        </w:div>
                        <w:div w:id="1707177729">
                          <w:marLeft w:val="0"/>
                          <w:marRight w:val="0"/>
                          <w:marTop w:val="0"/>
                          <w:marBottom w:val="0"/>
                          <w:divBdr>
                            <w:top w:val="none" w:sz="0" w:space="0" w:color="auto"/>
                            <w:left w:val="none" w:sz="0" w:space="0" w:color="auto"/>
                            <w:bottom w:val="none" w:sz="0" w:space="0" w:color="auto"/>
                            <w:right w:val="none" w:sz="0" w:space="0" w:color="auto"/>
                          </w:divBdr>
                          <w:divsChild>
                            <w:div w:id="1742479215">
                              <w:marLeft w:val="0"/>
                              <w:marRight w:val="0"/>
                              <w:marTop w:val="0"/>
                              <w:marBottom w:val="0"/>
                              <w:divBdr>
                                <w:top w:val="none" w:sz="0" w:space="0" w:color="auto"/>
                                <w:left w:val="none" w:sz="0" w:space="0" w:color="auto"/>
                                <w:bottom w:val="none" w:sz="0" w:space="0" w:color="auto"/>
                                <w:right w:val="none" w:sz="0" w:space="0" w:color="auto"/>
                              </w:divBdr>
                              <w:divsChild>
                                <w:div w:id="1026366405">
                                  <w:marLeft w:val="0"/>
                                  <w:marRight w:val="0"/>
                                  <w:marTop w:val="0"/>
                                  <w:marBottom w:val="0"/>
                                  <w:divBdr>
                                    <w:top w:val="single" w:sz="2" w:space="0" w:color="auto"/>
                                    <w:left w:val="single" w:sz="2" w:space="0" w:color="auto"/>
                                    <w:bottom w:val="single" w:sz="2" w:space="0" w:color="auto"/>
                                    <w:right w:val="single" w:sz="2" w:space="0" w:color="auto"/>
                                  </w:divBdr>
                                  <w:divsChild>
                                    <w:div w:id="11334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6287">
                              <w:marLeft w:val="0"/>
                              <w:marRight w:val="0"/>
                              <w:marTop w:val="0"/>
                              <w:marBottom w:val="0"/>
                              <w:divBdr>
                                <w:top w:val="none" w:sz="0" w:space="0" w:color="auto"/>
                                <w:left w:val="none" w:sz="0" w:space="0" w:color="auto"/>
                                <w:bottom w:val="none" w:sz="0" w:space="0" w:color="auto"/>
                                <w:right w:val="none" w:sz="0" w:space="0" w:color="auto"/>
                              </w:divBdr>
                            </w:div>
                            <w:div w:id="2119136840">
                              <w:marLeft w:val="0"/>
                              <w:marRight w:val="0"/>
                              <w:marTop w:val="0"/>
                              <w:marBottom w:val="0"/>
                              <w:divBdr>
                                <w:top w:val="none" w:sz="0" w:space="0" w:color="auto"/>
                                <w:left w:val="none" w:sz="0" w:space="0" w:color="auto"/>
                                <w:bottom w:val="none" w:sz="0" w:space="0" w:color="auto"/>
                                <w:right w:val="none" w:sz="0" w:space="0" w:color="auto"/>
                              </w:divBdr>
                              <w:divsChild>
                                <w:div w:id="1995062069">
                                  <w:marLeft w:val="0"/>
                                  <w:marRight w:val="0"/>
                                  <w:marTop w:val="0"/>
                                  <w:marBottom w:val="0"/>
                                  <w:divBdr>
                                    <w:top w:val="none" w:sz="0" w:space="0" w:color="auto"/>
                                    <w:left w:val="none" w:sz="0" w:space="0" w:color="auto"/>
                                    <w:bottom w:val="none" w:sz="0" w:space="0" w:color="auto"/>
                                    <w:right w:val="none" w:sz="0" w:space="0" w:color="auto"/>
                                  </w:divBdr>
                                  <w:divsChild>
                                    <w:div w:id="1943875590">
                                      <w:marLeft w:val="0"/>
                                      <w:marRight w:val="0"/>
                                      <w:marTop w:val="0"/>
                                      <w:marBottom w:val="0"/>
                                      <w:divBdr>
                                        <w:top w:val="none" w:sz="0" w:space="0" w:color="auto"/>
                                        <w:left w:val="none" w:sz="0" w:space="0" w:color="auto"/>
                                        <w:bottom w:val="none" w:sz="0" w:space="0" w:color="auto"/>
                                        <w:right w:val="none" w:sz="0" w:space="0" w:color="auto"/>
                                      </w:divBdr>
                                      <w:divsChild>
                                        <w:div w:id="616835575">
                                          <w:marLeft w:val="0"/>
                                          <w:marRight w:val="0"/>
                                          <w:marTop w:val="0"/>
                                          <w:marBottom w:val="0"/>
                                          <w:divBdr>
                                            <w:top w:val="none" w:sz="0" w:space="0" w:color="auto"/>
                                            <w:left w:val="none" w:sz="0" w:space="0" w:color="auto"/>
                                            <w:bottom w:val="none" w:sz="0" w:space="0" w:color="auto"/>
                                            <w:right w:val="none" w:sz="0" w:space="0" w:color="auto"/>
                                          </w:divBdr>
                                          <w:divsChild>
                                            <w:div w:id="2041588900">
                                              <w:marLeft w:val="0"/>
                                              <w:marRight w:val="0"/>
                                              <w:marTop w:val="0"/>
                                              <w:marBottom w:val="0"/>
                                              <w:divBdr>
                                                <w:top w:val="none" w:sz="0" w:space="0" w:color="auto"/>
                                                <w:left w:val="none" w:sz="0" w:space="0" w:color="auto"/>
                                                <w:bottom w:val="none" w:sz="0" w:space="0" w:color="auto"/>
                                                <w:right w:val="none" w:sz="0" w:space="0" w:color="auto"/>
                                              </w:divBdr>
                                              <w:divsChild>
                                                <w:div w:id="1825002341">
                                                  <w:marLeft w:val="0"/>
                                                  <w:marRight w:val="0"/>
                                                  <w:marTop w:val="0"/>
                                                  <w:marBottom w:val="0"/>
                                                  <w:divBdr>
                                                    <w:top w:val="none" w:sz="0" w:space="0" w:color="auto"/>
                                                    <w:left w:val="none" w:sz="0" w:space="0" w:color="auto"/>
                                                    <w:bottom w:val="none" w:sz="0" w:space="0" w:color="auto"/>
                                                    <w:right w:val="none" w:sz="0" w:space="0" w:color="auto"/>
                                                  </w:divBdr>
                                                  <w:divsChild>
                                                    <w:div w:id="1659922839">
                                                      <w:marLeft w:val="0"/>
                                                      <w:marRight w:val="0"/>
                                                      <w:marTop w:val="0"/>
                                                      <w:marBottom w:val="0"/>
                                                      <w:divBdr>
                                                        <w:top w:val="none" w:sz="0" w:space="0" w:color="auto"/>
                                                        <w:left w:val="none" w:sz="0" w:space="0" w:color="auto"/>
                                                        <w:bottom w:val="none" w:sz="0" w:space="0" w:color="auto"/>
                                                        <w:right w:val="none" w:sz="0" w:space="0" w:color="auto"/>
                                                      </w:divBdr>
                                                      <w:divsChild>
                                                        <w:div w:id="531722437">
                                                          <w:marLeft w:val="0"/>
                                                          <w:marRight w:val="0"/>
                                                          <w:marTop w:val="0"/>
                                                          <w:marBottom w:val="0"/>
                                                          <w:divBdr>
                                                            <w:top w:val="none" w:sz="0" w:space="0" w:color="auto"/>
                                                            <w:left w:val="none" w:sz="0" w:space="0" w:color="auto"/>
                                                            <w:bottom w:val="none" w:sz="0" w:space="0" w:color="auto"/>
                                                            <w:right w:val="none" w:sz="0" w:space="0" w:color="auto"/>
                                                          </w:divBdr>
                                                          <w:divsChild>
                                                            <w:div w:id="649287607">
                                                              <w:marLeft w:val="0"/>
                                                              <w:marRight w:val="0"/>
                                                              <w:marTop w:val="0"/>
                                                              <w:marBottom w:val="0"/>
                                                              <w:divBdr>
                                                                <w:top w:val="none" w:sz="0" w:space="0" w:color="auto"/>
                                                                <w:left w:val="none" w:sz="0" w:space="0" w:color="auto"/>
                                                                <w:bottom w:val="none" w:sz="0" w:space="0" w:color="auto"/>
                                                                <w:right w:val="none" w:sz="0" w:space="0" w:color="auto"/>
                                                              </w:divBdr>
                                                              <w:divsChild>
                                                                <w:div w:id="20935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539832">
                                          <w:marLeft w:val="0"/>
                                          <w:marRight w:val="0"/>
                                          <w:marTop w:val="0"/>
                                          <w:marBottom w:val="0"/>
                                          <w:divBdr>
                                            <w:top w:val="none" w:sz="0" w:space="0" w:color="auto"/>
                                            <w:left w:val="none" w:sz="0" w:space="0" w:color="auto"/>
                                            <w:bottom w:val="none" w:sz="0" w:space="0" w:color="auto"/>
                                            <w:right w:val="none" w:sz="0" w:space="0" w:color="auto"/>
                                          </w:divBdr>
                                          <w:divsChild>
                                            <w:div w:id="397944989">
                                              <w:marLeft w:val="0"/>
                                              <w:marRight w:val="0"/>
                                              <w:marTop w:val="0"/>
                                              <w:marBottom w:val="0"/>
                                              <w:divBdr>
                                                <w:top w:val="none" w:sz="0" w:space="0" w:color="auto"/>
                                                <w:left w:val="none" w:sz="0" w:space="0" w:color="auto"/>
                                                <w:bottom w:val="none" w:sz="0" w:space="0" w:color="auto"/>
                                                <w:right w:val="none" w:sz="0" w:space="0" w:color="auto"/>
                                              </w:divBdr>
                                              <w:divsChild>
                                                <w:div w:id="131335969">
                                                  <w:marLeft w:val="0"/>
                                                  <w:marRight w:val="0"/>
                                                  <w:marTop w:val="0"/>
                                                  <w:marBottom w:val="0"/>
                                                  <w:divBdr>
                                                    <w:top w:val="none" w:sz="0" w:space="0" w:color="auto"/>
                                                    <w:left w:val="none" w:sz="0" w:space="0" w:color="auto"/>
                                                    <w:bottom w:val="none" w:sz="0" w:space="0" w:color="auto"/>
                                                    <w:right w:val="none" w:sz="0" w:space="0" w:color="auto"/>
                                                  </w:divBdr>
                                                  <w:divsChild>
                                                    <w:div w:id="165024015">
                                                      <w:marLeft w:val="0"/>
                                                      <w:marRight w:val="0"/>
                                                      <w:marTop w:val="0"/>
                                                      <w:marBottom w:val="0"/>
                                                      <w:divBdr>
                                                        <w:top w:val="none" w:sz="0" w:space="0" w:color="auto"/>
                                                        <w:left w:val="none" w:sz="0" w:space="0" w:color="auto"/>
                                                        <w:bottom w:val="none" w:sz="0" w:space="0" w:color="auto"/>
                                                        <w:right w:val="none" w:sz="0" w:space="0" w:color="auto"/>
                                                      </w:divBdr>
                                                      <w:divsChild>
                                                        <w:div w:id="1184630237">
                                                          <w:marLeft w:val="0"/>
                                                          <w:marRight w:val="0"/>
                                                          <w:marTop w:val="0"/>
                                                          <w:marBottom w:val="0"/>
                                                          <w:divBdr>
                                                            <w:top w:val="none" w:sz="0" w:space="0" w:color="auto"/>
                                                            <w:left w:val="none" w:sz="0" w:space="0" w:color="auto"/>
                                                            <w:bottom w:val="none" w:sz="0" w:space="0" w:color="auto"/>
                                                            <w:right w:val="none" w:sz="0" w:space="0" w:color="auto"/>
                                                          </w:divBdr>
                                                          <w:divsChild>
                                                            <w:div w:id="16181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456343">
                  <w:marLeft w:val="0"/>
                  <w:marRight w:val="0"/>
                  <w:marTop w:val="0"/>
                  <w:marBottom w:val="0"/>
                  <w:divBdr>
                    <w:top w:val="none" w:sz="0" w:space="0" w:color="auto"/>
                    <w:left w:val="none" w:sz="0" w:space="0" w:color="auto"/>
                    <w:bottom w:val="none" w:sz="0" w:space="0" w:color="auto"/>
                    <w:right w:val="none" w:sz="0" w:space="0" w:color="auto"/>
                  </w:divBdr>
                  <w:divsChild>
                    <w:div w:id="1943339042">
                      <w:marLeft w:val="0"/>
                      <w:marRight w:val="0"/>
                      <w:marTop w:val="0"/>
                      <w:marBottom w:val="0"/>
                      <w:divBdr>
                        <w:top w:val="none" w:sz="0" w:space="0" w:color="auto"/>
                        <w:left w:val="none" w:sz="0" w:space="0" w:color="auto"/>
                        <w:bottom w:val="none" w:sz="0" w:space="0" w:color="auto"/>
                        <w:right w:val="none" w:sz="0" w:space="0" w:color="auto"/>
                      </w:divBdr>
                      <w:divsChild>
                        <w:div w:id="1130904737">
                          <w:marLeft w:val="0"/>
                          <w:marRight w:val="0"/>
                          <w:marTop w:val="0"/>
                          <w:marBottom w:val="0"/>
                          <w:divBdr>
                            <w:top w:val="none" w:sz="0" w:space="0" w:color="auto"/>
                            <w:left w:val="none" w:sz="0" w:space="0" w:color="auto"/>
                            <w:bottom w:val="none" w:sz="0" w:space="0" w:color="auto"/>
                            <w:right w:val="none" w:sz="0" w:space="0" w:color="auto"/>
                          </w:divBdr>
                          <w:divsChild>
                            <w:div w:id="24797222">
                              <w:marLeft w:val="0"/>
                              <w:marRight w:val="0"/>
                              <w:marTop w:val="0"/>
                              <w:marBottom w:val="0"/>
                              <w:divBdr>
                                <w:top w:val="none" w:sz="0" w:space="0" w:color="auto"/>
                                <w:left w:val="none" w:sz="0" w:space="0" w:color="auto"/>
                                <w:bottom w:val="none" w:sz="0" w:space="0" w:color="auto"/>
                                <w:right w:val="none" w:sz="0" w:space="0" w:color="auto"/>
                              </w:divBdr>
                            </w:div>
                            <w:div w:id="410469227">
                              <w:marLeft w:val="0"/>
                              <w:marRight w:val="0"/>
                              <w:marTop w:val="0"/>
                              <w:marBottom w:val="0"/>
                              <w:divBdr>
                                <w:top w:val="none" w:sz="0" w:space="0" w:color="auto"/>
                                <w:left w:val="none" w:sz="0" w:space="0" w:color="auto"/>
                                <w:bottom w:val="none" w:sz="0" w:space="0" w:color="auto"/>
                                <w:right w:val="none" w:sz="0" w:space="0" w:color="auto"/>
                              </w:divBdr>
                            </w:div>
                            <w:div w:id="820999977">
                              <w:marLeft w:val="0"/>
                              <w:marRight w:val="0"/>
                              <w:marTop w:val="0"/>
                              <w:marBottom w:val="0"/>
                              <w:divBdr>
                                <w:top w:val="none" w:sz="0" w:space="0" w:color="auto"/>
                                <w:left w:val="none" w:sz="0" w:space="0" w:color="auto"/>
                                <w:bottom w:val="none" w:sz="0" w:space="0" w:color="auto"/>
                                <w:right w:val="none" w:sz="0" w:space="0" w:color="auto"/>
                              </w:divBdr>
                              <w:divsChild>
                                <w:div w:id="765423298">
                                  <w:marLeft w:val="0"/>
                                  <w:marRight w:val="0"/>
                                  <w:marTop w:val="0"/>
                                  <w:marBottom w:val="0"/>
                                  <w:divBdr>
                                    <w:top w:val="single" w:sz="2" w:space="0" w:color="auto"/>
                                    <w:left w:val="single" w:sz="2" w:space="0" w:color="auto"/>
                                    <w:bottom w:val="single" w:sz="2" w:space="0" w:color="auto"/>
                                    <w:right w:val="single" w:sz="2" w:space="0" w:color="auto"/>
                                  </w:divBdr>
                                  <w:divsChild>
                                    <w:div w:id="21009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122">
                              <w:marLeft w:val="0"/>
                              <w:marRight w:val="0"/>
                              <w:marTop w:val="0"/>
                              <w:marBottom w:val="0"/>
                              <w:divBdr>
                                <w:top w:val="none" w:sz="0" w:space="0" w:color="auto"/>
                                <w:left w:val="none" w:sz="0" w:space="0" w:color="auto"/>
                                <w:bottom w:val="none" w:sz="0" w:space="0" w:color="auto"/>
                                <w:right w:val="none" w:sz="0" w:space="0" w:color="auto"/>
                              </w:divBdr>
                              <w:divsChild>
                                <w:div w:id="424419399">
                                  <w:marLeft w:val="0"/>
                                  <w:marRight w:val="0"/>
                                  <w:marTop w:val="0"/>
                                  <w:marBottom w:val="0"/>
                                  <w:divBdr>
                                    <w:top w:val="none" w:sz="0" w:space="0" w:color="auto"/>
                                    <w:left w:val="none" w:sz="0" w:space="0" w:color="auto"/>
                                    <w:bottom w:val="none" w:sz="0" w:space="0" w:color="auto"/>
                                    <w:right w:val="none" w:sz="0" w:space="0" w:color="auto"/>
                                  </w:divBdr>
                                  <w:divsChild>
                                    <w:div w:id="1739356506">
                                      <w:marLeft w:val="0"/>
                                      <w:marRight w:val="0"/>
                                      <w:marTop w:val="0"/>
                                      <w:marBottom w:val="0"/>
                                      <w:divBdr>
                                        <w:top w:val="none" w:sz="0" w:space="0" w:color="auto"/>
                                        <w:left w:val="none" w:sz="0" w:space="0" w:color="auto"/>
                                        <w:bottom w:val="none" w:sz="0" w:space="0" w:color="auto"/>
                                        <w:right w:val="none" w:sz="0" w:space="0" w:color="auto"/>
                                      </w:divBdr>
                                      <w:divsChild>
                                        <w:div w:id="774718355">
                                          <w:marLeft w:val="0"/>
                                          <w:marRight w:val="0"/>
                                          <w:marTop w:val="0"/>
                                          <w:marBottom w:val="0"/>
                                          <w:divBdr>
                                            <w:top w:val="none" w:sz="0" w:space="0" w:color="auto"/>
                                            <w:left w:val="none" w:sz="0" w:space="0" w:color="auto"/>
                                            <w:bottom w:val="none" w:sz="0" w:space="0" w:color="auto"/>
                                            <w:right w:val="none" w:sz="0" w:space="0" w:color="auto"/>
                                          </w:divBdr>
                                          <w:divsChild>
                                            <w:div w:id="356975490">
                                              <w:marLeft w:val="0"/>
                                              <w:marRight w:val="0"/>
                                              <w:marTop w:val="0"/>
                                              <w:marBottom w:val="0"/>
                                              <w:divBdr>
                                                <w:top w:val="none" w:sz="0" w:space="0" w:color="auto"/>
                                                <w:left w:val="none" w:sz="0" w:space="0" w:color="auto"/>
                                                <w:bottom w:val="none" w:sz="0" w:space="0" w:color="auto"/>
                                                <w:right w:val="none" w:sz="0" w:space="0" w:color="auto"/>
                                              </w:divBdr>
                                              <w:divsChild>
                                                <w:div w:id="93137526">
                                                  <w:marLeft w:val="0"/>
                                                  <w:marRight w:val="0"/>
                                                  <w:marTop w:val="0"/>
                                                  <w:marBottom w:val="0"/>
                                                  <w:divBdr>
                                                    <w:top w:val="none" w:sz="0" w:space="0" w:color="auto"/>
                                                    <w:left w:val="none" w:sz="0" w:space="0" w:color="auto"/>
                                                    <w:bottom w:val="none" w:sz="0" w:space="0" w:color="auto"/>
                                                    <w:right w:val="none" w:sz="0" w:space="0" w:color="auto"/>
                                                  </w:divBdr>
                                                  <w:divsChild>
                                                    <w:div w:id="291135104">
                                                      <w:marLeft w:val="0"/>
                                                      <w:marRight w:val="0"/>
                                                      <w:marTop w:val="0"/>
                                                      <w:marBottom w:val="0"/>
                                                      <w:divBdr>
                                                        <w:top w:val="none" w:sz="0" w:space="0" w:color="auto"/>
                                                        <w:left w:val="none" w:sz="0" w:space="0" w:color="auto"/>
                                                        <w:bottom w:val="none" w:sz="0" w:space="0" w:color="auto"/>
                                                        <w:right w:val="none" w:sz="0" w:space="0" w:color="auto"/>
                                                      </w:divBdr>
                                                      <w:divsChild>
                                                        <w:div w:id="636956776">
                                                          <w:marLeft w:val="0"/>
                                                          <w:marRight w:val="0"/>
                                                          <w:marTop w:val="0"/>
                                                          <w:marBottom w:val="0"/>
                                                          <w:divBdr>
                                                            <w:top w:val="none" w:sz="0" w:space="0" w:color="auto"/>
                                                            <w:left w:val="none" w:sz="0" w:space="0" w:color="auto"/>
                                                            <w:bottom w:val="none" w:sz="0" w:space="0" w:color="auto"/>
                                                            <w:right w:val="none" w:sz="0" w:space="0" w:color="auto"/>
                                                          </w:divBdr>
                                                          <w:divsChild>
                                                            <w:div w:id="1839686647">
                                                              <w:marLeft w:val="0"/>
                                                              <w:marRight w:val="0"/>
                                                              <w:marTop w:val="0"/>
                                                              <w:marBottom w:val="0"/>
                                                              <w:divBdr>
                                                                <w:top w:val="none" w:sz="0" w:space="0" w:color="auto"/>
                                                                <w:left w:val="none" w:sz="0" w:space="0" w:color="auto"/>
                                                                <w:bottom w:val="none" w:sz="0" w:space="0" w:color="auto"/>
                                                                <w:right w:val="none" w:sz="0" w:space="0" w:color="auto"/>
                                                              </w:divBdr>
                                                              <w:divsChild>
                                                                <w:div w:id="6093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253124">
                                          <w:marLeft w:val="0"/>
                                          <w:marRight w:val="0"/>
                                          <w:marTop w:val="0"/>
                                          <w:marBottom w:val="0"/>
                                          <w:divBdr>
                                            <w:top w:val="none" w:sz="0" w:space="0" w:color="auto"/>
                                            <w:left w:val="none" w:sz="0" w:space="0" w:color="auto"/>
                                            <w:bottom w:val="none" w:sz="0" w:space="0" w:color="auto"/>
                                            <w:right w:val="none" w:sz="0" w:space="0" w:color="auto"/>
                                          </w:divBdr>
                                          <w:divsChild>
                                            <w:div w:id="1823693089">
                                              <w:marLeft w:val="0"/>
                                              <w:marRight w:val="0"/>
                                              <w:marTop w:val="0"/>
                                              <w:marBottom w:val="0"/>
                                              <w:divBdr>
                                                <w:top w:val="none" w:sz="0" w:space="0" w:color="auto"/>
                                                <w:left w:val="none" w:sz="0" w:space="0" w:color="auto"/>
                                                <w:bottom w:val="none" w:sz="0" w:space="0" w:color="auto"/>
                                                <w:right w:val="none" w:sz="0" w:space="0" w:color="auto"/>
                                              </w:divBdr>
                                              <w:divsChild>
                                                <w:div w:id="58334766">
                                                  <w:marLeft w:val="0"/>
                                                  <w:marRight w:val="0"/>
                                                  <w:marTop w:val="0"/>
                                                  <w:marBottom w:val="0"/>
                                                  <w:divBdr>
                                                    <w:top w:val="none" w:sz="0" w:space="0" w:color="auto"/>
                                                    <w:left w:val="none" w:sz="0" w:space="0" w:color="auto"/>
                                                    <w:bottom w:val="none" w:sz="0" w:space="0" w:color="auto"/>
                                                    <w:right w:val="none" w:sz="0" w:space="0" w:color="auto"/>
                                                  </w:divBdr>
                                                  <w:divsChild>
                                                    <w:div w:id="946347814">
                                                      <w:marLeft w:val="0"/>
                                                      <w:marRight w:val="0"/>
                                                      <w:marTop w:val="0"/>
                                                      <w:marBottom w:val="0"/>
                                                      <w:divBdr>
                                                        <w:top w:val="none" w:sz="0" w:space="0" w:color="auto"/>
                                                        <w:left w:val="none" w:sz="0" w:space="0" w:color="auto"/>
                                                        <w:bottom w:val="none" w:sz="0" w:space="0" w:color="auto"/>
                                                        <w:right w:val="none" w:sz="0" w:space="0" w:color="auto"/>
                                                      </w:divBdr>
                                                      <w:divsChild>
                                                        <w:div w:id="457652923">
                                                          <w:marLeft w:val="0"/>
                                                          <w:marRight w:val="0"/>
                                                          <w:marTop w:val="0"/>
                                                          <w:marBottom w:val="0"/>
                                                          <w:divBdr>
                                                            <w:top w:val="none" w:sz="0" w:space="0" w:color="auto"/>
                                                            <w:left w:val="none" w:sz="0" w:space="0" w:color="auto"/>
                                                            <w:bottom w:val="none" w:sz="0" w:space="0" w:color="auto"/>
                                                            <w:right w:val="none" w:sz="0" w:space="0" w:color="auto"/>
                                                          </w:divBdr>
                                                          <w:divsChild>
                                                            <w:div w:id="17962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228587">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 w:id="1035232638">
                  <w:marLeft w:val="0"/>
                  <w:marRight w:val="0"/>
                  <w:marTop w:val="0"/>
                  <w:marBottom w:val="0"/>
                  <w:divBdr>
                    <w:top w:val="none" w:sz="0" w:space="0" w:color="auto"/>
                    <w:left w:val="none" w:sz="0" w:space="0" w:color="auto"/>
                    <w:bottom w:val="none" w:sz="0" w:space="0" w:color="auto"/>
                    <w:right w:val="none" w:sz="0" w:space="0" w:color="auto"/>
                  </w:divBdr>
                  <w:divsChild>
                    <w:div w:id="1883592902">
                      <w:marLeft w:val="0"/>
                      <w:marRight w:val="0"/>
                      <w:marTop w:val="0"/>
                      <w:marBottom w:val="0"/>
                      <w:divBdr>
                        <w:top w:val="none" w:sz="0" w:space="0" w:color="auto"/>
                        <w:left w:val="none" w:sz="0" w:space="0" w:color="auto"/>
                        <w:bottom w:val="none" w:sz="0" w:space="0" w:color="auto"/>
                        <w:right w:val="none" w:sz="0" w:space="0" w:color="auto"/>
                      </w:divBdr>
                      <w:divsChild>
                        <w:div w:id="461195228">
                          <w:marLeft w:val="0"/>
                          <w:marRight w:val="0"/>
                          <w:marTop w:val="0"/>
                          <w:marBottom w:val="0"/>
                          <w:divBdr>
                            <w:top w:val="none" w:sz="0" w:space="0" w:color="auto"/>
                            <w:left w:val="none" w:sz="0" w:space="0" w:color="auto"/>
                            <w:bottom w:val="none" w:sz="0" w:space="0" w:color="auto"/>
                            <w:right w:val="none" w:sz="0" w:space="0" w:color="auto"/>
                          </w:divBdr>
                          <w:divsChild>
                            <w:div w:id="21900831">
                              <w:marLeft w:val="0"/>
                              <w:marRight w:val="0"/>
                              <w:marTop w:val="0"/>
                              <w:marBottom w:val="0"/>
                              <w:divBdr>
                                <w:top w:val="none" w:sz="0" w:space="0" w:color="auto"/>
                                <w:left w:val="none" w:sz="0" w:space="0" w:color="auto"/>
                                <w:bottom w:val="none" w:sz="0" w:space="0" w:color="auto"/>
                                <w:right w:val="none" w:sz="0" w:space="0" w:color="auto"/>
                              </w:divBdr>
                              <w:divsChild>
                                <w:div w:id="1231114656">
                                  <w:marLeft w:val="0"/>
                                  <w:marRight w:val="0"/>
                                  <w:marTop w:val="0"/>
                                  <w:marBottom w:val="0"/>
                                  <w:divBdr>
                                    <w:top w:val="none" w:sz="0" w:space="0" w:color="auto"/>
                                    <w:left w:val="none" w:sz="0" w:space="0" w:color="auto"/>
                                    <w:bottom w:val="none" w:sz="0" w:space="0" w:color="auto"/>
                                    <w:right w:val="none" w:sz="0" w:space="0" w:color="auto"/>
                                  </w:divBdr>
                                  <w:divsChild>
                                    <w:div w:id="2023318807">
                                      <w:marLeft w:val="0"/>
                                      <w:marRight w:val="0"/>
                                      <w:marTop w:val="0"/>
                                      <w:marBottom w:val="0"/>
                                      <w:divBdr>
                                        <w:top w:val="none" w:sz="0" w:space="0" w:color="auto"/>
                                        <w:left w:val="none" w:sz="0" w:space="0" w:color="auto"/>
                                        <w:bottom w:val="none" w:sz="0" w:space="0" w:color="auto"/>
                                        <w:right w:val="none" w:sz="0" w:space="0" w:color="auto"/>
                                      </w:divBdr>
                                      <w:divsChild>
                                        <w:div w:id="51664465">
                                          <w:marLeft w:val="0"/>
                                          <w:marRight w:val="0"/>
                                          <w:marTop w:val="0"/>
                                          <w:marBottom w:val="0"/>
                                          <w:divBdr>
                                            <w:top w:val="none" w:sz="0" w:space="0" w:color="auto"/>
                                            <w:left w:val="none" w:sz="0" w:space="0" w:color="auto"/>
                                            <w:bottom w:val="none" w:sz="0" w:space="0" w:color="auto"/>
                                            <w:right w:val="none" w:sz="0" w:space="0" w:color="auto"/>
                                          </w:divBdr>
                                          <w:divsChild>
                                            <w:div w:id="2032949671">
                                              <w:marLeft w:val="0"/>
                                              <w:marRight w:val="0"/>
                                              <w:marTop w:val="0"/>
                                              <w:marBottom w:val="0"/>
                                              <w:divBdr>
                                                <w:top w:val="none" w:sz="0" w:space="0" w:color="auto"/>
                                                <w:left w:val="none" w:sz="0" w:space="0" w:color="auto"/>
                                                <w:bottom w:val="none" w:sz="0" w:space="0" w:color="auto"/>
                                                <w:right w:val="none" w:sz="0" w:space="0" w:color="auto"/>
                                              </w:divBdr>
                                              <w:divsChild>
                                                <w:div w:id="21786194">
                                                  <w:marLeft w:val="0"/>
                                                  <w:marRight w:val="0"/>
                                                  <w:marTop w:val="0"/>
                                                  <w:marBottom w:val="0"/>
                                                  <w:divBdr>
                                                    <w:top w:val="none" w:sz="0" w:space="0" w:color="auto"/>
                                                    <w:left w:val="none" w:sz="0" w:space="0" w:color="auto"/>
                                                    <w:bottom w:val="none" w:sz="0" w:space="0" w:color="auto"/>
                                                    <w:right w:val="none" w:sz="0" w:space="0" w:color="auto"/>
                                                  </w:divBdr>
                                                  <w:divsChild>
                                                    <w:div w:id="2109155237">
                                                      <w:marLeft w:val="0"/>
                                                      <w:marRight w:val="0"/>
                                                      <w:marTop w:val="0"/>
                                                      <w:marBottom w:val="0"/>
                                                      <w:divBdr>
                                                        <w:top w:val="none" w:sz="0" w:space="0" w:color="auto"/>
                                                        <w:left w:val="none" w:sz="0" w:space="0" w:color="auto"/>
                                                        <w:bottom w:val="none" w:sz="0" w:space="0" w:color="auto"/>
                                                        <w:right w:val="none" w:sz="0" w:space="0" w:color="auto"/>
                                                      </w:divBdr>
                                                      <w:divsChild>
                                                        <w:div w:id="1369337366">
                                                          <w:marLeft w:val="0"/>
                                                          <w:marRight w:val="0"/>
                                                          <w:marTop w:val="0"/>
                                                          <w:marBottom w:val="0"/>
                                                          <w:divBdr>
                                                            <w:top w:val="none" w:sz="0" w:space="0" w:color="auto"/>
                                                            <w:left w:val="none" w:sz="0" w:space="0" w:color="auto"/>
                                                            <w:bottom w:val="none" w:sz="0" w:space="0" w:color="auto"/>
                                                            <w:right w:val="none" w:sz="0" w:space="0" w:color="auto"/>
                                                          </w:divBdr>
                                                          <w:divsChild>
                                                            <w:div w:id="1442455533">
                                                              <w:marLeft w:val="0"/>
                                                              <w:marRight w:val="0"/>
                                                              <w:marTop w:val="0"/>
                                                              <w:marBottom w:val="0"/>
                                                              <w:divBdr>
                                                                <w:top w:val="none" w:sz="0" w:space="0" w:color="auto"/>
                                                                <w:left w:val="none" w:sz="0" w:space="0" w:color="auto"/>
                                                                <w:bottom w:val="none" w:sz="0" w:space="0" w:color="auto"/>
                                                                <w:right w:val="none" w:sz="0" w:space="0" w:color="auto"/>
                                                              </w:divBdr>
                                                              <w:divsChild>
                                                                <w:div w:id="12236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6593">
                                          <w:marLeft w:val="0"/>
                                          <w:marRight w:val="0"/>
                                          <w:marTop w:val="0"/>
                                          <w:marBottom w:val="0"/>
                                          <w:divBdr>
                                            <w:top w:val="none" w:sz="0" w:space="0" w:color="auto"/>
                                            <w:left w:val="none" w:sz="0" w:space="0" w:color="auto"/>
                                            <w:bottom w:val="none" w:sz="0" w:space="0" w:color="auto"/>
                                            <w:right w:val="none" w:sz="0" w:space="0" w:color="auto"/>
                                          </w:divBdr>
                                          <w:divsChild>
                                            <w:div w:id="302000942">
                                              <w:marLeft w:val="0"/>
                                              <w:marRight w:val="0"/>
                                              <w:marTop w:val="0"/>
                                              <w:marBottom w:val="0"/>
                                              <w:divBdr>
                                                <w:top w:val="none" w:sz="0" w:space="0" w:color="auto"/>
                                                <w:left w:val="none" w:sz="0" w:space="0" w:color="auto"/>
                                                <w:bottom w:val="none" w:sz="0" w:space="0" w:color="auto"/>
                                                <w:right w:val="none" w:sz="0" w:space="0" w:color="auto"/>
                                              </w:divBdr>
                                              <w:divsChild>
                                                <w:div w:id="611597063">
                                                  <w:marLeft w:val="0"/>
                                                  <w:marRight w:val="0"/>
                                                  <w:marTop w:val="0"/>
                                                  <w:marBottom w:val="0"/>
                                                  <w:divBdr>
                                                    <w:top w:val="none" w:sz="0" w:space="0" w:color="auto"/>
                                                    <w:left w:val="none" w:sz="0" w:space="0" w:color="auto"/>
                                                    <w:bottom w:val="none" w:sz="0" w:space="0" w:color="auto"/>
                                                    <w:right w:val="none" w:sz="0" w:space="0" w:color="auto"/>
                                                  </w:divBdr>
                                                  <w:divsChild>
                                                    <w:div w:id="1818062079">
                                                      <w:marLeft w:val="0"/>
                                                      <w:marRight w:val="0"/>
                                                      <w:marTop w:val="0"/>
                                                      <w:marBottom w:val="0"/>
                                                      <w:divBdr>
                                                        <w:top w:val="none" w:sz="0" w:space="0" w:color="auto"/>
                                                        <w:left w:val="none" w:sz="0" w:space="0" w:color="auto"/>
                                                        <w:bottom w:val="none" w:sz="0" w:space="0" w:color="auto"/>
                                                        <w:right w:val="none" w:sz="0" w:space="0" w:color="auto"/>
                                                      </w:divBdr>
                                                      <w:divsChild>
                                                        <w:div w:id="471406887">
                                                          <w:marLeft w:val="0"/>
                                                          <w:marRight w:val="0"/>
                                                          <w:marTop w:val="0"/>
                                                          <w:marBottom w:val="0"/>
                                                          <w:divBdr>
                                                            <w:top w:val="none" w:sz="0" w:space="0" w:color="auto"/>
                                                            <w:left w:val="none" w:sz="0" w:space="0" w:color="auto"/>
                                                            <w:bottom w:val="none" w:sz="0" w:space="0" w:color="auto"/>
                                                            <w:right w:val="none" w:sz="0" w:space="0" w:color="auto"/>
                                                          </w:divBdr>
                                                          <w:divsChild>
                                                            <w:div w:id="9939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618324">
                              <w:marLeft w:val="0"/>
                              <w:marRight w:val="0"/>
                              <w:marTop w:val="0"/>
                              <w:marBottom w:val="0"/>
                              <w:divBdr>
                                <w:top w:val="none" w:sz="0" w:space="0" w:color="auto"/>
                                <w:left w:val="none" w:sz="0" w:space="0" w:color="auto"/>
                                <w:bottom w:val="none" w:sz="0" w:space="0" w:color="auto"/>
                                <w:right w:val="none" w:sz="0" w:space="0" w:color="auto"/>
                              </w:divBdr>
                            </w:div>
                            <w:div w:id="1714113675">
                              <w:marLeft w:val="0"/>
                              <w:marRight w:val="0"/>
                              <w:marTop w:val="0"/>
                              <w:marBottom w:val="0"/>
                              <w:divBdr>
                                <w:top w:val="none" w:sz="0" w:space="0" w:color="auto"/>
                                <w:left w:val="none" w:sz="0" w:space="0" w:color="auto"/>
                                <w:bottom w:val="none" w:sz="0" w:space="0" w:color="auto"/>
                                <w:right w:val="none" w:sz="0" w:space="0" w:color="auto"/>
                              </w:divBdr>
                              <w:divsChild>
                                <w:div w:id="855196286">
                                  <w:marLeft w:val="0"/>
                                  <w:marRight w:val="0"/>
                                  <w:marTop w:val="0"/>
                                  <w:marBottom w:val="0"/>
                                  <w:divBdr>
                                    <w:top w:val="single" w:sz="2" w:space="0" w:color="auto"/>
                                    <w:left w:val="single" w:sz="2" w:space="0" w:color="auto"/>
                                    <w:bottom w:val="single" w:sz="2" w:space="0" w:color="auto"/>
                                    <w:right w:val="single" w:sz="2" w:space="0" w:color="auto"/>
                                  </w:divBdr>
                                  <w:divsChild>
                                    <w:div w:id="16643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7028">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 w:id="1166550952">
                  <w:marLeft w:val="0"/>
                  <w:marRight w:val="0"/>
                  <w:marTop w:val="0"/>
                  <w:marBottom w:val="0"/>
                  <w:divBdr>
                    <w:top w:val="none" w:sz="0" w:space="0" w:color="auto"/>
                    <w:left w:val="none" w:sz="0" w:space="0" w:color="auto"/>
                    <w:bottom w:val="none" w:sz="0" w:space="0" w:color="auto"/>
                    <w:right w:val="none" w:sz="0" w:space="0" w:color="auto"/>
                  </w:divBdr>
                  <w:divsChild>
                    <w:div w:id="2119179238">
                      <w:marLeft w:val="0"/>
                      <w:marRight w:val="0"/>
                      <w:marTop w:val="0"/>
                      <w:marBottom w:val="0"/>
                      <w:divBdr>
                        <w:top w:val="none" w:sz="0" w:space="0" w:color="auto"/>
                        <w:left w:val="none" w:sz="0" w:space="0" w:color="auto"/>
                        <w:bottom w:val="none" w:sz="0" w:space="0" w:color="auto"/>
                        <w:right w:val="none" w:sz="0" w:space="0" w:color="auto"/>
                      </w:divBdr>
                      <w:divsChild>
                        <w:div w:id="929898521">
                          <w:marLeft w:val="0"/>
                          <w:marRight w:val="0"/>
                          <w:marTop w:val="0"/>
                          <w:marBottom w:val="0"/>
                          <w:divBdr>
                            <w:top w:val="none" w:sz="0" w:space="0" w:color="auto"/>
                            <w:left w:val="none" w:sz="0" w:space="0" w:color="auto"/>
                            <w:bottom w:val="none" w:sz="0" w:space="0" w:color="auto"/>
                            <w:right w:val="none" w:sz="0" w:space="0" w:color="auto"/>
                          </w:divBdr>
                          <w:divsChild>
                            <w:div w:id="165168831">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1237975600">
                  <w:marLeft w:val="0"/>
                  <w:marRight w:val="0"/>
                  <w:marTop w:val="0"/>
                  <w:marBottom w:val="0"/>
                  <w:divBdr>
                    <w:top w:val="none" w:sz="0" w:space="0" w:color="auto"/>
                    <w:left w:val="none" w:sz="0" w:space="0" w:color="auto"/>
                    <w:bottom w:val="none" w:sz="0" w:space="0" w:color="auto"/>
                    <w:right w:val="none" w:sz="0" w:space="0" w:color="auto"/>
                  </w:divBdr>
                  <w:divsChild>
                    <w:div w:id="958948458">
                      <w:marLeft w:val="0"/>
                      <w:marRight w:val="0"/>
                      <w:marTop w:val="0"/>
                      <w:marBottom w:val="0"/>
                      <w:divBdr>
                        <w:top w:val="none" w:sz="0" w:space="0" w:color="auto"/>
                        <w:left w:val="none" w:sz="0" w:space="0" w:color="auto"/>
                        <w:bottom w:val="none" w:sz="0" w:space="0" w:color="auto"/>
                        <w:right w:val="none" w:sz="0" w:space="0" w:color="auto"/>
                      </w:divBdr>
                      <w:divsChild>
                        <w:div w:id="109012136">
                          <w:marLeft w:val="0"/>
                          <w:marRight w:val="0"/>
                          <w:marTop w:val="0"/>
                          <w:marBottom w:val="0"/>
                          <w:divBdr>
                            <w:top w:val="none" w:sz="0" w:space="0" w:color="auto"/>
                            <w:left w:val="none" w:sz="0" w:space="0" w:color="auto"/>
                            <w:bottom w:val="none" w:sz="0" w:space="0" w:color="auto"/>
                            <w:right w:val="none" w:sz="0" w:space="0" w:color="auto"/>
                          </w:divBdr>
                          <w:divsChild>
                            <w:div w:id="577982059">
                              <w:marLeft w:val="0"/>
                              <w:marRight w:val="0"/>
                              <w:marTop w:val="0"/>
                              <w:marBottom w:val="0"/>
                              <w:divBdr>
                                <w:top w:val="none" w:sz="0" w:space="0" w:color="auto"/>
                                <w:left w:val="none" w:sz="0" w:space="0" w:color="auto"/>
                                <w:bottom w:val="none" w:sz="0" w:space="0" w:color="auto"/>
                                <w:right w:val="none" w:sz="0" w:space="0" w:color="auto"/>
                              </w:divBdr>
                            </w:div>
                          </w:divsChild>
                        </w:div>
                        <w:div w:id="335310616">
                          <w:marLeft w:val="0"/>
                          <w:marRight w:val="0"/>
                          <w:marTop w:val="0"/>
                          <w:marBottom w:val="0"/>
                          <w:divBdr>
                            <w:top w:val="none" w:sz="0" w:space="0" w:color="auto"/>
                            <w:left w:val="none" w:sz="0" w:space="0" w:color="auto"/>
                            <w:bottom w:val="none" w:sz="0" w:space="0" w:color="auto"/>
                            <w:right w:val="none" w:sz="0" w:space="0" w:color="auto"/>
                          </w:divBdr>
                          <w:divsChild>
                            <w:div w:id="874348100">
                              <w:marLeft w:val="0"/>
                              <w:marRight w:val="0"/>
                              <w:marTop w:val="0"/>
                              <w:marBottom w:val="0"/>
                              <w:divBdr>
                                <w:top w:val="none" w:sz="0" w:space="0" w:color="auto"/>
                                <w:left w:val="none" w:sz="0" w:space="0" w:color="auto"/>
                                <w:bottom w:val="none" w:sz="0" w:space="0" w:color="auto"/>
                                <w:right w:val="none" w:sz="0" w:space="0" w:color="auto"/>
                              </w:divBdr>
                              <w:divsChild>
                                <w:div w:id="1267347481">
                                  <w:marLeft w:val="0"/>
                                  <w:marRight w:val="0"/>
                                  <w:marTop w:val="0"/>
                                  <w:marBottom w:val="0"/>
                                  <w:divBdr>
                                    <w:top w:val="none" w:sz="0" w:space="0" w:color="auto"/>
                                    <w:left w:val="none" w:sz="0" w:space="0" w:color="auto"/>
                                    <w:bottom w:val="none" w:sz="0" w:space="0" w:color="auto"/>
                                    <w:right w:val="none" w:sz="0" w:space="0" w:color="auto"/>
                                  </w:divBdr>
                                  <w:divsChild>
                                    <w:div w:id="624696101">
                                      <w:marLeft w:val="0"/>
                                      <w:marRight w:val="0"/>
                                      <w:marTop w:val="0"/>
                                      <w:marBottom w:val="0"/>
                                      <w:divBdr>
                                        <w:top w:val="none" w:sz="0" w:space="0" w:color="auto"/>
                                        <w:left w:val="none" w:sz="0" w:space="0" w:color="auto"/>
                                        <w:bottom w:val="none" w:sz="0" w:space="0" w:color="auto"/>
                                        <w:right w:val="none" w:sz="0" w:space="0" w:color="auto"/>
                                      </w:divBdr>
                                      <w:divsChild>
                                        <w:div w:id="1670593221">
                                          <w:marLeft w:val="0"/>
                                          <w:marRight w:val="0"/>
                                          <w:marTop w:val="0"/>
                                          <w:marBottom w:val="0"/>
                                          <w:divBdr>
                                            <w:top w:val="single" w:sz="2" w:space="0" w:color="auto"/>
                                            <w:left w:val="single" w:sz="2" w:space="0" w:color="auto"/>
                                            <w:bottom w:val="single" w:sz="2" w:space="0" w:color="auto"/>
                                            <w:right w:val="single" w:sz="2" w:space="0" w:color="auto"/>
                                          </w:divBdr>
                                          <w:divsChild>
                                            <w:div w:id="5560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85925">
                                      <w:marLeft w:val="0"/>
                                      <w:marRight w:val="0"/>
                                      <w:marTop w:val="0"/>
                                      <w:marBottom w:val="0"/>
                                      <w:divBdr>
                                        <w:top w:val="none" w:sz="0" w:space="0" w:color="auto"/>
                                        <w:left w:val="none" w:sz="0" w:space="0" w:color="auto"/>
                                        <w:bottom w:val="none" w:sz="0" w:space="0" w:color="auto"/>
                                        <w:right w:val="none" w:sz="0" w:space="0" w:color="auto"/>
                                      </w:divBdr>
                                      <w:divsChild>
                                        <w:div w:id="1653026220">
                                          <w:marLeft w:val="0"/>
                                          <w:marRight w:val="0"/>
                                          <w:marTop w:val="0"/>
                                          <w:marBottom w:val="0"/>
                                          <w:divBdr>
                                            <w:top w:val="none" w:sz="0" w:space="0" w:color="auto"/>
                                            <w:left w:val="none" w:sz="0" w:space="0" w:color="auto"/>
                                            <w:bottom w:val="none" w:sz="0" w:space="0" w:color="auto"/>
                                            <w:right w:val="none" w:sz="0" w:space="0" w:color="auto"/>
                                          </w:divBdr>
                                          <w:divsChild>
                                            <w:div w:id="479229329">
                                              <w:marLeft w:val="0"/>
                                              <w:marRight w:val="0"/>
                                              <w:marTop w:val="0"/>
                                              <w:marBottom w:val="0"/>
                                              <w:divBdr>
                                                <w:top w:val="none" w:sz="0" w:space="0" w:color="auto"/>
                                                <w:left w:val="none" w:sz="0" w:space="0" w:color="auto"/>
                                                <w:bottom w:val="none" w:sz="0" w:space="0" w:color="auto"/>
                                                <w:right w:val="none" w:sz="0" w:space="0" w:color="auto"/>
                                              </w:divBdr>
                                              <w:divsChild>
                                                <w:div w:id="760222634">
                                                  <w:marLeft w:val="0"/>
                                                  <w:marRight w:val="0"/>
                                                  <w:marTop w:val="0"/>
                                                  <w:marBottom w:val="0"/>
                                                  <w:divBdr>
                                                    <w:top w:val="none" w:sz="0" w:space="0" w:color="auto"/>
                                                    <w:left w:val="none" w:sz="0" w:space="0" w:color="auto"/>
                                                    <w:bottom w:val="none" w:sz="0" w:space="0" w:color="auto"/>
                                                    <w:right w:val="none" w:sz="0" w:space="0" w:color="auto"/>
                                                  </w:divBdr>
                                                  <w:divsChild>
                                                    <w:div w:id="613248793">
                                                      <w:marLeft w:val="0"/>
                                                      <w:marRight w:val="0"/>
                                                      <w:marTop w:val="0"/>
                                                      <w:marBottom w:val="0"/>
                                                      <w:divBdr>
                                                        <w:top w:val="none" w:sz="0" w:space="0" w:color="auto"/>
                                                        <w:left w:val="none" w:sz="0" w:space="0" w:color="auto"/>
                                                        <w:bottom w:val="none" w:sz="0" w:space="0" w:color="auto"/>
                                                        <w:right w:val="none" w:sz="0" w:space="0" w:color="auto"/>
                                                      </w:divBdr>
                                                      <w:divsChild>
                                                        <w:div w:id="1172136200">
                                                          <w:marLeft w:val="0"/>
                                                          <w:marRight w:val="0"/>
                                                          <w:marTop w:val="0"/>
                                                          <w:marBottom w:val="0"/>
                                                          <w:divBdr>
                                                            <w:top w:val="none" w:sz="0" w:space="0" w:color="auto"/>
                                                            <w:left w:val="none" w:sz="0" w:space="0" w:color="auto"/>
                                                            <w:bottom w:val="none" w:sz="0" w:space="0" w:color="auto"/>
                                                            <w:right w:val="none" w:sz="0" w:space="0" w:color="auto"/>
                                                          </w:divBdr>
                                                          <w:divsChild>
                                                            <w:div w:id="1876309645">
                                                              <w:marLeft w:val="0"/>
                                                              <w:marRight w:val="0"/>
                                                              <w:marTop w:val="0"/>
                                                              <w:marBottom w:val="0"/>
                                                              <w:divBdr>
                                                                <w:top w:val="none" w:sz="0" w:space="0" w:color="auto"/>
                                                                <w:left w:val="none" w:sz="0" w:space="0" w:color="auto"/>
                                                                <w:bottom w:val="none" w:sz="0" w:space="0" w:color="auto"/>
                                                                <w:right w:val="none" w:sz="0" w:space="0" w:color="auto"/>
                                                              </w:divBdr>
                                                              <w:divsChild>
                                                                <w:div w:id="20786639">
                                                                  <w:marLeft w:val="0"/>
                                                                  <w:marRight w:val="0"/>
                                                                  <w:marTop w:val="0"/>
                                                                  <w:marBottom w:val="0"/>
                                                                  <w:divBdr>
                                                                    <w:top w:val="none" w:sz="0" w:space="0" w:color="auto"/>
                                                                    <w:left w:val="none" w:sz="0" w:space="0" w:color="auto"/>
                                                                    <w:bottom w:val="none" w:sz="0" w:space="0" w:color="auto"/>
                                                                    <w:right w:val="none" w:sz="0" w:space="0" w:color="auto"/>
                                                                  </w:divBdr>
                                                                  <w:divsChild>
                                                                    <w:div w:id="2629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09217">
                                                  <w:marLeft w:val="0"/>
                                                  <w:marRight w:val="0"/>
                                                  <w:marTop w:val="0"/>
                                                  <w:marBottom w:val="0"/>
                                                  <w:divBdr>
                                                    <w:top w:val="none" w:sz="0" w:space="0" w:color="auto"/>
                                                    <w:left w:val="none" w:sz="0" w:space="0" w:color="auto"/>
                                                    <w:bottom w:val="none" w:sz="0" w:space="0" w:color="auto"/>
                                                    <w:right w:val="none" w:sz="0" w:space="0" w:color="auto"/>
                                                  </w:divBdr>
                                                  <w:divsChild>
                                                    <w:div w:id="1613975126">
                                                      <w:marLeft w:val="0"/>
                                                      <w:marRight w:val="0"/>
                                                      <w:marTop w:val="0"/>
                                                      <w:marBottom w:val="0"/>
                                                      <w:divBdr>
                                                        <w:top w:val="none" w:sz="0" w:space="0" w:color="auto"/>
                                                        <w:left w:val="none" w:sz="0" w:space="0" w:color="auto"/>
                                                        <w:bottom w:val="none" w:sz="0" w:space="0" w:color="auto"/>
                                                        <w:right w:val="none" w:sz="0" w:space="0" w:color="auto"/>
                                                      </w:divBdr>
                                                      <w:divsChild>
                                                        <w:div w:id="1378120311">
                                                          <w:marLeft w:val="0"/>
                                                          <w:marRight w:val="0"/>
                                                          <w:marTop w:val="0"/>
                                                          <w:marBottom w:val="0"/>
                                                          <w:divBdr>
                                                            <w:top w:val="none" w:sz="0" w:space="0" w:color="auto"/>
                                                            <w:left w:val="none" w:sz="0" w:space="0" w:color="auto"/>
                                                            <w:bottom w:val="none" w:sz="0" w:space="0" w:color="auto"/>
                                                            <w:right w:val="none" w:sz="0" w:space="0" w:color="auto"/>
                                                          </w:divBdr>
                                                          <w:divsChild>
                                                            <w:div w:id="657733845">
                                                              <w:marLeft w:val="0"/>
                                                              <w:marRight w:val="0"/>
                                                              <w:marTop w:val="0"/>
                                                              <w:marBottom w:val="0"/>
                                                              <w:divBdr>
                                                                <w:top w:val="none" w:sz="0" w:space="0" w:color="auto"/>
                                                                <w:left w:val="none" w:sz="0" w:space="0" w:color="auto"/>
                                                                <w:bottom w:val="none" w:sz="0" w:space="0" w:color="auto"/>
                                                                <w:right w:val="none" w:sz="0" w:space="0" w:color="auto"/>
                                                              </w:divBdr>
                                                              <w:divsChild>
                                                                <w:div w:id="208340460">
                                                                  <w:marLeft w:val="0"/>
                                                                  <w:marRight w:val="0"/>
                                                                  <w:marTop w:val="0"/>
                                                                  <w:marBottom w:val="0"/>
                                                                  <w:divBdr>
                                                                    <w:top w:val="none" w:sz="0" w:space="0" w:color="auto"/>
                                                                    <w:left w:val="none" w:sz="0" w:space="0" w:color="auto"/>
                                                                    <w:bottom w:val="none" w:sz="0" w:space="0" w:color="auto"/>
                                                                    <w:right w:val="none" w:sz="0" w:space="0" w:color="auto"/>
                                                                  </w:divBdr>
                                                                  <w:divsChild>
                                                                    <w:div w:id="38630498">
                                                                      <w:marLeft w:val="0"/>
                                                                      <w:marRight w:val="0"/>
                                                                      <w:marTop w:val="0"/>
                                                                      <w:marBottom w:val="0"/>
                                                                      <w:divBdr>
                                                                        <w:top w:val="none" w:sz="0" w:space="0" w:color="auto"/>
                                                                        <w:left w:val="none" w:sz="0" w:space="0" w:color="auto"/>
                                                                        <w:bottom w:val="none" w:sz="0" w:space="0" w:color="auto"/>
                                                                        <w:right w:val="none" w:sz="0" w:space="0" w:color="auto"/>
                                                                      </w:divBdr>
                                                                      <w:divsChild>
                                                                        <w:div w:id="20210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124224">
                                      <w:marLeft w:val="0"/>
                                      <w:marRight w:val="0"/>
                                      <w:marTop w:val="0"/>
                                      <w:marBottom w:val="0"/>
                                      <w:divBdr>
                                        <w:top w:val="none" w:sz="0" w:space="0" w:color="auto"/>
                                        <w:left w:val="none" w:sz="0" w:space="0" w:color="auto"/>
                                        <w:bottom w:val="none" w:sz="0" w:space="0" w:color="auto"/>
                                        <w:right w:val="none" w:sz="0" w:space="0" w:color="auto"/>
                                      </w:divBdr>
                                    </w:div>
                                    <w:div w:id="1951618037">
                                      <w:marLeft w:val="0"/>
                                      <w:marRight w:val="0"/>
                                      <w:marTop w:val="0"/>
                                      <w:marBottom w:val="0"/>
                                      <w:divBdr>
                                        <w:top w:val="none" w:sz="0" w:space="0" w:color="auto"/>
                                        <w:left w:val="none" w:sz="0" w:space="0" w:color="auto"/>
                                        <w:bottom w:val="none" w:sz="0" w:space="0" w:color="auto"/>
                                        <w:right w:val="none" w:sz="0" w:space="0" w:color="auto"/>
                                      </w:divBdr>
                                    </w:div>
                                  </w:divsChild>
                                </w:div>
                                <w:div w:id="1499272724">
                                  <w:marLeft w:val="0"/>
                                  <w:marRight w:val="90"/>
                                  <w:marTop w:val="90"/>
                                  <w:marBottom w:val="0"/>
                                  <w:divBdr>
                                    <w:top w:val="none" w:sz="0" w:space="0" w:color="auto"/>
                                    <w:left w:val="none" w:sz="0" w:space="0" w:color="auto"/>
                                    <w:bottom w:val="none" w:sz="0" w:space="0" w:color="auto"/>
                                    <w:right w:val="none" w:sz="0" w:space="0" w:color="auto"/>
                                  </w:divBdr>
                                </w:div>
                              </w:divsChild>
                            </w:div>
                          </w:divsChild>
                        </w:div>
                        <w:div w:id="2146190799">
                          <w:marLeft w:val="0"/>
                          <w:marRight w:val="0"/>
                          <w:marTop w:val="0"/>
                          <w:marBottom w:val="0"/>
                          <w:divBdr>
                            <w:top w:val="none" w:sz="0" w:space="0" w:color="auto"/>
                            <w:left w:val="none" w:sz="0" w:space="0" w:color="auto"/>
                            <w:bottom w:val="none" w:sz="0" w:space="0" w:color="auto"/>
                            <w:right w:val="none" w:sz="0" w:space="0" w:color="auto"/>
                          </w:divBdr>
                          <w:divsChild>
                            <w:div w:id="587809491">
                              <w:marLeft w:val="0"/>
                              <w:marRight w:val="0"/>
                              <w:marTop w:val="0"/>
                              <w:marBottom w:val="0"/>
                              <w:divBdr>
                                <w:top w:val="none" w:sz="0" w:space="0" w:color="auto"/>
                                <w:left w:val="none" w:sz="0" w:space="0" w:color="auto"/>
                                <w:bottom w:val="none" w:sz="0" w:space="0" w:color="auto"/>
                                <w:right w:val="none" w:sz="0" w:space="0" w:color="auto"/>
                              </w:divBdr>
                              <w:divsChild>
                                <w:div w:id="2000765767">
                                  <w:marLeft w:val="0"/>
                                  <w:marRight w:val="0"/>
                                  <w:marTop w:val="0"/>
                                  <w:marBottom w:val="0"/>
                                  <w:divBdr>
                                    <w:top w:val="none" w:sz="0" w:space="0" w:color="auto"/>
                                    <w:left w:val="none" w:sz="0" w:space="0" w:color="auto"/>
                                    <w:bottom w:val="none" w:sz="0" w:space="0" w:color="auto"/>
                                    <w:right w:val="none" w:sz="0" w:space="0" w:color="auto"/>
                                  </w:divBdr>
                                  <w:divsChild>
                                    <w:div w:id="375853546">
                                      <w:marLeft w:val="0"/>
                                      <w:marRight w:val="90"/>
                                      <w:marTop w:val="30"/>
                                      <w:marBottom w:val="0"/>
                                      <w:divBdr>
                                        <w:top w:val="none" w:sz="0" w:space="0" w:color="auto"/>
                                        <w:left w:val="none" w:sz="0" w:space="0" w:color="auto"/>
                                        <w:bottom w:val="none" w:sz="0" w:space="0" w:color="auto"/>
                                        <w:right w:val="none" w:sz="0" w:space="0" w:color="auto"/>
                                      </w:divBdr>
                                    </w:div>
                                    <w:div w:id="785734122">
                                      <w:marLeft w:val="0"/>
                                      <w:marRight w:val="0"/>
                                      <w:marTop w:val="0"/>
                                      <w:marBottom w:val="0"/>
                                      <w:divBdr>
                                        <w:top w:val="none" w:sz="0" w:space="0" w:color="auto"/>
                                        <w:left w:val="none" w:sz="0" w:space="0" w:color="auto"/>
                                        <w:bottom w:val="none" w:sz="0" w:space="0" w:color="auto"/>
                                        <w:right w:val="none" w:sz="0" w:space="0" w:color="auto"/>
                                      </w:divBdr>
                                      <w:divsChild>
                                        <w:div w:id="356083417">
                                          <w:marLeft w:val="0"/>
                                          <w:marRight w:val="0"/>
                                          <w:marTop w:val="0"/>
                                          <w:marBottom w:val="0"/>
                                          <w:divBdr>
                                            <w:top w:val="none" w:sz="0" w:space="0" w:color="auto"/>
                                            <w:left w:val="none" w:sz="0" w:space="0" w:color="auto"/>
                                            <w:bottom w:val="none" w:sz="0" w:space="0" w:color="auto"/>
                                            <w:right w:val="none" w:sz="0" w:space="0" w:color="auto"/>
                                          </w:divBdr>
                                        </w:div>
                                        <w:div w:id="1351876867">
                                          <w:marLeft w:val="0"/>
                                          <w:marRight w:val="0"/>
                                          <w:marTop w:val="0"/>
                                          <w:marBottom w:val="0"/>
                                          <w:divBdr>
                                            <w:top w:val="none" w:sz="0" w:space="0" w:color="auto"/>
                                            <w:left w:val="none" w:sz="0" w:space="0" w:color="auto"/>
                                            <w:bottom w:val="none" w:sz="0" w:space="0" w:color="auto"/>
                                            <w:right w:val="none" w:sz="0" w:space="0" w:color="auto"/>
                                          </w:divBdr>
                                          <w:divsChild>
                                            <w:div w:id="70781905">
                                              <w:marLeft w:val="0"/>
                                              <w:marRight w:val="0"/>
                                              <w:marTop w:val="0"/>
                                              <w:marBottom w:val="0"/>
                                              <w:divBdr>
                                                <w:top w:val="none" w:sz="0" w:space="0" w:color="auto"/>
                                                <w:left w:val="none" w:sz="0" w:space="0" w:color="auto"/>
                                                <w:bottom w:val="none" w:sz="0" w:space="0" w:color="auto"/>
                                                <w:right w:val="none" w:sz="0" w:space="0" w:color="auto"/>
                                              </w:divBdr>
                                              <w:divsChild>
                                                <w:div w:id="1081490736">
                                                  <w:marLeft w:val="0"/>
                                                  <w:marRight w:val="0"/>
                                                  <w:marTop w:val="0"/>
                                                  <w:marBottom w:val="0"/>
                                                  <w:divBdr>
                                                    <w:top w:val="none" w:sz="0" w:space="0" w:color="auto"/>
                                                    <w:left w:val="none" w:sz="0" w:space="0" w:color="auto"/>
                                                    <w:bottom w:val="none" w:sz="0" w:space="0" w:color="auto"/>
                                                    <w:right w:val="none" w:sz="0" w:space="0" w:color="auto"/>
                                                  </w:divBdr>
                                                  <w:divsChild>
                                                    <w:div w:id="932980887">
                                                      <w:marLeft w:val="0"/>
                                                      <w:marRight w:val="0"/>
                                                      <w:marTop w:val="0"/>
                                                      <w:marBottom w:val="0"/>
                                                      <w:divBdr>
                                                        <w:top w:val="none" w:sz="0" w:space="0" w:color="auto"/>
                                                        <w:left w:val="none" w:sz="0" w:space="0" w:color="auto"/>
                                                        <w:bottom w:val="none" w:sz="0" w:space="0" w:color="auto"/>
                                                        <w:right w:val="none" w:sz="0" w:space="0" w:color="auto"/>
                                                      </w:divBdr>
                                                      <w:divsChild>
                                                        <w:div w:id="1874266204">
                                                          <w:marLeft w:val="0"/>
                                                          <w:marRight w:val="0"/>
                                                          <w:marTop w:val="0"/>
                                                          <w:marBottom w:val="0"/>
                                                          <w:divBdr>
                                                            <w:top w:val="none" w:sz="0" w:space="0" w:color="auto"/>
                                                            <w:left w:val="none" w:sz="0" w:space="0" w:color="auto"/>
                                                            <w:bottom w:val="none" w:sz="0" w:space="0" w:color="auto"/>
                                                            <w:right w:val="none" w:sz="0" w:space="0" w:color="auto"/>
                                                          </w:divBdr>
                                                          <w:divsChild>
                                                            <w:div w:id="798451969">
                                                              <w:marLeft w:val="0"/>
                                                              <w:marRight w:val="0"/>
                                                              <w:marTop w:val="0"/>
                                                              <w:marBottom w:val="0"/>
                                                              <w:divBdr>
                                                                <w:top w:val="none" w:sz="0" w:space="0" w:color="auto"/>
                                                                <w:left w:val="none" w:sz="0" w:space="0" w:color="auto"/>
                                                                <w:bottom w:val="none" w:sz="0" w:space="0" w:color="auto"/>
                                                                <w:right w:val="none" w:sz="0" w:space="0" w:color="auto"/>
                                                              </w:divBdr>
                                                              <w:divsChild>
                                                                <w:div w:id="490100880">
                                                                  <w:marLeft w:val="0"/>
                                                                  <w:marRight w:val="0"/>
                                                                  <w:marTop w:val="0"/>
                                                                  <w:marBottom w:val="0"/>
                                                                  <w:divBdr>
                                                                    <w:top w:val="none" w:sz="0" w:space="0" w:color="auto"/>
                                                                    <w:left w:val="none" w:sz="0" w:space="0" w:color="auto"/>
                                                                    <w:bottom w:val="none" w:sz="0" w:space="0" w:color="auto"/>
                                                                    <w:right w:val="none" w:sz="0" w:space="0" w:color="auto"/>
                                                                  </w:divBdr>
                                                                  <w:divsChild>
                                                                    <w:div w:id="890768489">
                                                                      <w:marLeft w:val="0"/>
                                                                      <w:marRight w:val="0"/>
                                                                      <w:marTop w:val="0"/>
                                                                      <w:marBottom w:val="0"/>
                                                                      <w:divBdr>
                                                                        <w:top w:val="none" w:sz="0" w:space="0" w:color="auto"/>
                                                                        <w:left w:val="none" w:sz="0" w:space="0" w:color="auto"/>
                                                                        <w:bottom w:val="none" w:sz="0" w:space="0" w:color="auto"/>
                                                                        <w:right w:val="none" w:sz="0" w:space="0" w:color="auto"/>
                                                                      </w:divBdr>
                                                                      <w:divsChild>
                                                                        <w:div w:id="103162480">
                                                                          <w:marLeft w:val="0"/>
                                                                          <w:marRight w:val="0"/>
                                                                          <w:marTop w:val="0"/>
                                                                          <w:marBottom w:val="0"/>
                                                                          <w:divBdr>
                                                                            <w:top w:val="none" w:sz="0" w:space="0" w:color="auto"/>
                                                                            <w:left w:val="none" w:sz="0" w:space="0" w:color="auto"/>
                                                                            <w:bottom w:val="none" w:sz="0" w:space="0" w:color="auto"/>
                                                                            <w:right w:val="none" w:sz="0" w:space="0" w:color="auto"/>
                                                                          </w:divBdr>
                                                                          <w:divsChild>
                                                                            <w:div w:id="19160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00898">
                                                      <w:marLeft w:val="0"/>
                                                      <w:marRight w:val="0"/>
                                                      <w:marTop w:val="0"/>
                                                      <w:marBottom w:val="0"/>
                                                      <w:divBdr>
                                                        <w:top w:val="none" w:sz="0" w:space="0" w:color="auto"/>
                                                        <w:left w:val="none" w:sz="0" w:space="0" w:color="auto"/>
                                                        <w:bottom w:val="none" w:sz="0" w:space="0" w:color="auto"/>
                                                        <w:right w:val="none" w:sz="0" w:space="0" w:color="auto"/>
                                                      </w:divBdr>
                                                      <w:divsChild>
                                                        <w:div w:id="1347823835">
                                                          <w:marLeft w:val="0"/>
                                                          <w:marRight w:val="0"/>
                                                          <w:marTop w:val="0"/>
                                                          <w:marBottom w:val="0"/>
                                                          <w:divBdr>
                                                            <w:top w:val="none" w:sz="0" w:space="0" w:color="auto"/>
                                                            <w:left w:val="none" w:sz="0" w:space="0" w:color="auto"/>
                                                            <w:bottom w:val="none" w:sz="0" w:space="0" w:color="auto"/>
                                                            <w:right w:val="none" w:sz="0" w:space="0" w:color="auto"/>
                                                          </w:divBdr>
                                                          <w:divsChild>
                                                            <w:div w:id="1476727037">
                                                              <w:marLeft w:val="0"/>
                                                              <w:marRight w:val="0"/>
                                                              <w:marTop w:val="0"/>
                                                              <w:marBottom w:val="0"/>
                                                              <w:divBdr>
                                                                <w:top w:val="none" w:sz="0" w:space="0" w:color="auto"/>
                                                                <w:left w:val="none" w:sz="0" w:space="0" w:color="auto"/>
                                                                <w:bottom w:val="none" w:sz="0" w:space="0" w:color="auto"/>
                                                                <w:right w:val="none" w:sz="0" w:space="0" w:color="auto"/>
                                                              </w:divBdr>
                                                              <w:divsChild>
                                                                <w:div w:id="2043895810">
                                                                  <w:marLeft w:val="0"/>
                                                                  <w:marRight w:val="0"/>
                                                                  <w:marTop w:val="0"/>
                                                                  <w:marBottom w:val="0"/>
                                                                  <w:divBdr>
                                                                    <w:top w:val="none" w:sz="0" w:space="0" w:color="auto"/>
                                                                    <w:left w:val="none" w:sz="0" w:space="0" w:color="auto"/>
                                                                    <w:bottom w:val="none" w:sz="0" w:space="0" w:color="auto"/>
                                                                    <w:right w:val="none" w:sz="0" w:space="0" w:color="auto"/>
                                                                  </w:divBdr>
                                                                  <w:divsChild>
                                                                    <w:div w:id="866020102">
                                                                      <w:marLeft w:val="0"/>
                                                                      <w:marRight w:val="0"/>
                                                                      <w:marTop w:val="0"/>
                                                                      <w:marBottom w:val="0"/>
                                                                      <w:divBdr>
                                                                        <w:top w:val="none" w:sz="0" w:space="0" w:color="auto"/>
                                                                        <w:left w:val="none" w:sz="0" w:space="0" w:color="auto"/>
                                                                        <w:bottom w:val="none" w:sz="0" w:space="0" w:color="auto"/>
                                                                        <w:right w:val="none" w:sz="0" w:space="0" w:color="auto"/>
                                                                      </w:divBdr>
                                                                      <w:divsChild>
                                                                        <w:div w:id="130989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743049">
                                          <w:marLeft w:val="0"/>
                                          <w:marRight w:val="0"/>
                                          <w:marTop w:val="0"/>
                                          <w:marBottom w:val="0"/>
                                          <w:divBdr>
                                            <w:top w:val="none" w:sz="0" w:space="0" w:color="auto"/>
                                            <w:left w:val="none" w:sz="0" w:space="0" w:color="auto"/>
                                            <w:bottom w:val="none" w:sz="0" w:space="0" w:color="auto"/>
                                            <w:right w:val="none" w:sz="0" w:space="0" w:color="auto"/>
                                          </w:divBdr>
                                          <w:divsChild>
                                            <w:div w:id="1463381639">
                                              <w:marLeft w:val="0"/>
                                              <w:marRight w:val="0"/>
                                              <w:marTop w:val="0"/>
                                              <w:marBottom w:val="0"/>
                                              <w:divBdr>
                                                <w:top w:val="single" w:sz="2" w:space="0" w:color="auto"/>
                                                <w:left w:val="single" w:sz="2" w:space="0" w:color="auto"/>
                                                <w:bottom w:val="single" w:sz="2" w:space="0" w:color="auto"/>
                                                <w:right w:val="single" w:sz="2" w:space="0" w:color="auto"/>
                                              </w:divBdr>
                                              <w:divsChild>
                                                <w:div w:id="1273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790">
                              <w:marLeft w:val="0"/>
                              <w:marRight w:val="0"/>
                              <w:marTop w:val="0"/>
                              <w:marBottom w:val="0"/>
                              <w:divBdr>
                                <w:top w:val="none" w:sz="0" w:space="0" w:color="auto"/>
                                <w:left w:val="none" w:sz="0" w:space="0" w:color="auto"/>
                                <w:bottom w:val="none" w:sz="0" w:space="0" w:color="auto"/>
                                <w:right w:val="none" w:sz="0" w:space="0" w:color="auto"/>
                              </w:divBdr>
                              <w:divsChild>
                                <w:div w:id="1424302250">
                                  <w:marLeft w:val="0"/>
                                  <w:marRight w:val="0"/>
                                  <w:marTop w:val="0"/>
                                  <w:marBottom w:val="0"/>
                                  <w:divBdr>
                                    <w:top w:val="none" w:sz="0" w:space="0" w:color="auto"/>
                                    <w:left w:val="none" w:sz="0" w:space="0" w:color="auto"/>
                                    <w:bottom w:val="none" w:sz="0" w:space="0" w:color="auto"/>
                                    <w:right w:val="none" w:sz="0" w:space="0" w:color="auto"/>
                                  </w:divBdr>
                                  <w:divsChild>
                                    <w:div w:id="415563925">
                                      <w:marLeft w:val="0"/>
                                      <w:marRight w:val="0"/>
                                      <w:marTop w:val="0"/>
                                      <w:marBottom w:val="0"/>
                                      <w:divBdr>
                                        <w:top w:val="none" w:sz="0" w:space="0" w:color="auto"/>
                                        <w:left w:val="none" w:sz="0" w:space="0" w:color="auto"/>
                                        <w:bottom w:val="none" w:sz="0" w:space="0" w:color="auto"/>
                                        <w:right w:val="none" w:sz="0" w:space="0" w:color="auto"/>
                                      </w:divBdr>
                                      <w:divsChild>
                                        <w:div w:id="1108816428">
                                          <w:marLeft w:val="0"/>
                                          <w:marRight w:val="0"/>
                                          <w:marTop w:val="0"/>
                                          <w:marBottom w:val="0"/>
                                          <w:divBdr>
                                            <w:top w:val="none" w:sz="0" w:space="0" w:color="auto"/>
                                            <w:left w:val="none" w:sz="0" w:space="0" w:color="auto"/>
                                            <w:bottom w:val="none" w:sz="0" w:space="0" w:color="auto"/>
                                            <w:right w:val="none" w:sz="0" w:space="0" w:color="auto"/>
                                          </w:divBdr>
                                          <w:divsChild>
                                            <w:div w:id="199977092">
                                              <w:marLeft w:val="0"/>
                                              <w:marRight w:val="0"/>
                                              <w:marTop w:val="0"/>
                                              <w:marBottom w:val="0"/>
                                              <w:divBdr>
                                                <w:top w:val="none" w:sz="0" w:space="0" w:color="auto"/>
                                                <w:left w:val="none" w:sz="0" w:space="0" w:color="auto"/>
                                                <w:bottom w:val="none" w:sz="0" w:space="0" w:color="auto"/>
                                                <w:right w:val="none" w:sz="0" w:space="0" w:color="auto"/>
                                              </w:divBdr>
                                              <w:divsChild>
                                                <w:div w:id="58672110">
                                                  <w:marLeft w:val="0"/>
                                                  <w:marRight w:val="0"/>
                                                  <w:marTop w:val="0"/>
                                                  <w:marBottom w:val="0"/>
                                                  <w:divBdr>
                                                    <w:top w:val="none" w:sz="0" w:space="0" w:color="auto"/>
                                                    <w:left w:val="none" w:sz="0" w:space="0" w:color="auto"/>
                                                    <w:bottom w:val="none" w:sz="0" w:space="0" w:color="auto"/>
                                                    <w:right w:val="none" w:sz="0" w:space="0" w:color="auto"/>
                                                  </w:divBdr>
                                                  <w:divsChild>
                                                    <w:div w:id="76096581">
                                                      <w:marLeft w:val="0"/>
                                                      <w:marRight w:val="0"/>
                                                      <w:marTop w:val="0"/>
                                                      <w:marBottom w:val="0"/>
                                                      <w:divBdr>
                                                        <w:top w:val="none" w:sz="0" w:space="0" w:color="auto"/>
                                                        <w:left w:val="none" w:sz="0" w:space="0" w:color="auto"/>
                                                        <w:bottom w:val="none" w:sz="0" w:space="0" w:color="auto"/>
                                                        <w:right w:val="none" w:sz="0" w:space="0" w:color="auto"/>
                                                      </w:divBdr>
                                                      <w:divsChild>
                                                        <w:div w:id="1971666418">
                                                          <w:marLeft w:val="0"/>
                                                          <w:marRight w:val="0"/>
                                                          <w:marTop w:val="0"/>
                                                          <w:marBottom w:val="0"/>
                                                          <w:divBdr>
                                                            <w:top w:val="none" w:sz="0" w:space="0" w:color="auto"/>
                                                            <w:left w:val="none" w:sz="0" w:space="0" w:color="auto"/>
                                                            <w:bottom w:val="none" w:sz="0" w:space="0" w:color="auto"/>
                                                            <w:right w:val="none" w:sz="0" w:space="0" w:color="auto"/>
                                                          </w:divBdr>
                                                          <w:divsChild>
                                                            <w:div w:id="1993369664">
                                                              <w:marLeft w:val="0"/>
                                                              <w:marRight w:val="0"/>
                                                              <w:marTop w:val="0"/>
                                                              <w:marBottom w:val="0"/>
                                                              <w:divBdr>
                                                                <w:top w:val="none" w:sz="0" w:space="0" w:color="auto"/>
                                                                <w:left w:val="none" w:sz="0" w:space="0" w:color="auto"/>
                                                                <w:bottom w:val="none" w:sz="0" w:space="0" w:color="auto"/>
                                                                <w:right w:val="none" w:sz="0" w:space="0" w:color="auto"/>
                                                              </w:divBdr>
                                                              <w:divsChild>
                                                                <w:div w:id="1054546635">
                                                                  <w:marLeft w:val="0"/>
                                                                  <w:marRight w:val="0"/>
                                                                  <w:marTop w:val="0"/>
                                                                  <w:marBottom w:val="0"/>
                                                                  <w:divBdr>
                                                                    <w:top w:val="none" w:sz="0" w:space="0" w:color="auto"/>
                                                                    <w:left w:val="none" w:sz="0" w:space="0" w:color="auto"/>
                                                                    <w:bottom w:val="none" w:sz="0" w:space="0" w:color="auto"/>
                                                                    <w:right w:val="none" w:sz="0" w:space="0" w:color="auto"/>
                                                                  </w:divBdr>
                                                                  <w:divsChild>
                                                                    <w:div w:id="1530030189">
                                                                      <w:marLeft w:val="0"/>
                                                                      <w:marRight w:val="0"/>
                                                                      <w:marTop w:val="0"/>
                                                                      <w:marBottom w:val="0"/>
                                                                      <w:divBdr>
                                                                        <w:top w:val="none" w:sz="0" w:space="0" w:color="auto"/>
                                                                        <w:left w:val="none" w:sz="0" w:space="0" w:color="auto"/>
                                                                        <w:bottom w:val="none" w:sz="0" w:space="0" w:color="auto"/>
                                                                        <w:right w:val="none" w:sz="0" w:space="0" w:color="auto"/>
                                                                      </w:divBdr>
                                                                      <w:divsChild>
                                                                        <w:div w:id="994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804108">
                                          <w:marLeft w:val="0"/>
                                          <w:marRight w:val="0"/>
                                          <w:marTop w:val="0"/>
                                          <w:marBottom w:val="0"/>
                                          <w:divBdr>
                                            <w:top w:val="none" w:sz="0" w:space="0" w:color="auto"/>
                                            <w:left w:val="none" w:sz="0" w:space="0" w:color="auto"/>
                                            <w:bottom w:val="none" w:sz="0" w:space="0" w:color="auto"/>
                                            <w:right w:val="none" w:sz="0" w:space="0" w:color="auto"/>
                                          </w:divBdr>
                                          <w:divsChild>
                                            <w:div w:id="255095935">
                                              <w:marLeft w:val="0"/>
                                              <w:marRight w:val="0"/>
                                              <w:marTop w:val="0"/>
                                              <w:marBottom w:val="0"/>
                                              <w:divBdr>
                                                <w:top w:val="single" w:sz="2" w:space="0" w:color="auto"/>
                                                <w:left w:val="single" w:sz="2" w:space="0" w:color="auto"/>
                                                <w:bottom w:val="single" w:sz="2" w:space="0" w:color="auto"/>
                                                <w:right w:val="single" w:sz="2" w:space="0" w:color="auto"/>
                                              </w:divBdr>
                                              <w:divsChild>
                                                <w:div w:id="14362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6335">
                                          <w:marLeft w:val="0"/>
                                          <w:marRight w:val="0"/>
                                          <w:marTop w:val="0"/>
                                          <w:marBottom w:val="0"/>
                                          <w:divBdr>
                                            <w:top w:val="none" w:sz="0" w:space="0" w:color="auto"/>
                                            <w:left w:val="none" w:sz="0" w:space="0" w:color="auto"/>
                                            <w:bottom w:val="none" w:sz="0" w:space="0" w:color="auto"/>
                                            <w:right w:val="none" w:sz="0" w:space="0" w:color="auto"/>
                                          </w:divBdr>
                                        </w:div>
                                      </w:divsChild>
                                    </w:div>
                                    <w:div w:id="600576141">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 w:id="1088110883">
                              <w:marLeft w:val="0"/>
                              <w:marRight w:val="0"/>
                              <w:marTop w:val="0"/>
                              <w:marBottom w:val="0"/>
                              <w:divBdr>
                                <w:top w:val="none" w:sz="0" w:space="0" w:color="auto"/>
                                <w:left w:val="none" w:sz="0" w:space="0" w:color="auto"/>
                                <w:bottom w:val="none" w:sz="0" w:space="0" w:color="auto"/>
                                <w:right w:val="none" w:sz="0" w:space="0" w:color="auto"/>
                              </w:divBdr>
                              <w:divsChild>
                                <w:div w:id="1516269297">
                                  <w:marLeft w:val="0"/>
                                  <w:marRight w:val="0"/>
                                  <w:marTop w:val="0"/>
                                  <w:marBottom w:val="0"/>
                                  <w:divBdr>
                                    <w:top w:val="none" w:sz="0" w:space="0" w:color="auto"/>
                                    <w:left w:val="none" w:sz="0" w:space="0" w:color="auto"/>
                                    <w:bottom w:val="none" w:sz="0" w:space="0" w:color="auto"/>
                                    <w:right w:val="none" w:sz="0" w:space="0" w:color="auto"/>
                                  </w:divBdr>
                                  <w:divsChild>
                                    <w:div w:id="362826342">
                                      <w:marLeft w:val="0"/>
                                      <w:marRight w:val="90"/>
                                      <w:marTop w:val="30"/>
                                      <w:marBottom w:val="0"/>
                                      <w:divBdr>
                                        <w:top w:val="none" w:sz="0" w:space="0" w:color="auto"/>
                                        <w:left w:val="none" w:sz="0" w:space="0" w:color="auto"/>
                                        <w:bottom w:val="none" w:sz="0" w:space="0" w:color="auto"/>
                                        <w:right w:val="none" w:sz="0" w:space="0" w:color="auto"/>
                                      </w:divBdr>
                                    </w:div>
                                    <w:div w:id="800879476">
                                      <w:marLeft w:val="0"/>
                                      <w:marRight w:val="0"/>
                                      <w:marTop w:val="0"/>
                                      <w:marBottom w:val="0"/>
                                      <w:divBdr>
                                        <w:top w:val="none" w:sz="0" w:space="0" w:color="auto"/>
                                        <w:left w:val="none" w:sz="0" w:space="0" w:color="auto"/>
                                        <w:bottom w:val="none" w:sz="0" w:space="0" w:color="auto"/>
                                        <w:right w:val="none" w:sz="0" w:space="0" w:color="auto"/>
                                      </w:divBdr>
                                      <w:divsChild>
                                        <w:div w:id="141891092">
                                          <w:marLeft w:val="0"/>
                                          <w:marRight w:val="0"/>
                                          <w:marTop w:val="0"/>
                                          <w:marBottom w:val="0"/>
                                          <w:divBdr>
                                            <w:top w:val="none" w:sz="0" w:space="0" w:color="auto"/>
                                            <w:left w:val="none" w:sz="0" w:space="0" w:color="auto"/>
                                            <w:bottom w:val="none" w:sz="0" w:space="0" w:color="auto"/>
                                            <w:right w:val="none" w:sz="0" w:space="0" w:color="auto"/>
                                          </w:divBdr>
                                          <w:divsChild>
                                            <w:div w:id="1705599283">
                                              <w:marLeft w:val="0"/>
                                              <w:marRight w:val="0"/>
                                              <w:marTop w:val="0"/>
                                              <w:marBottom w:val="0"/>
                                              <w:divBdr>
                                                <w:top w:val="none" w:sz="0" w:space="0" w:color="auto"/>
                                                <w:left w:val="none" w:sz="0" w:space="0" w:color="auto"/>
                                                <w:bottom w:val="none" w:sz="0" w:space="0" w:color="auto"/>
                                                <w:right w:val="none" w:sz="0" w:space="0" w:color="auto"/>
                                              </w:divBdr>
                                              <w:divsChild>
                                                <w:div w:id="1285504701">
                                                  <w:marLeft w:val="0"/>
                                                  <w:marRight w:val="0"/>
                                                  <w:marTop w:val="0"/>
                                                  <w:marBottom w:val="0"/>
                                                  <w:divBdr>
                                                    <w:top w:val="none" w:sz="0" w:space="0" w:color="auto"/>
                                                    <w:left w:val="none" w:sz="0" w:space="0" w:color="auto"/>
                                                    <w:bottom w:val="none" w:sz="0" w:space="0" w:color="auto"/>
                                                    <w:right w:val="none" w:sz="0" w:space="0" w:color="auto"/>
                                                  </w:divBdr>
                                                  <w:divsChild>
                                                    <w:div w:id="2039810314">
                                                      <w:marLeft w:val="0"/>
                                                      <w:marRight w:val="0"/>
                                                      <w:marTop w:val="0"/>
                                                      <w:marBottom w:val="0"/>
                                                      <w:divBdr>
                                                        <w:top w:val="none" w:sz="0" w:space="0" w:color="auto"/>
                                                        <w:left w:val="none" w:sz="0" w:space="0" w:color="auto"/>
                                                        <w:bottom w:val="none" w:sz="0" w:space="0" w:color="auto"/>
                                                        <w:right w:val="none" w:sz="0" w:space="0" w:color="auto"/>
                                                      </w:divBdr>
                                                      <w:divsChild>
                                                        <w:div w:id="1449857415">
                                                          <w:marLeft w:val="0"/>
                                                          <w:marRight w:val="0"/>
                                                          <w:marTop w:val="0"/>
                                                          <w:marBottom w:val="0"/>
                                                          <w:divBdr>
                                                            <w:top w:val="none" w:sz="0" w:space="0" w:color="auto"/>
                                                            <w:left w:val="none" w:sz="0" w:space="0" w:color="auto"/>
                                                            <w:bottom w:val="none" w:sz="0" w:space="0" w:color="auto"/>
                                                            <w:right w:val="none" w:sz="0" w:space="0" w:color="auto"/>
                                                          </w:divBdr>
                                                          <w:divsChild>
                                                            <w:div w:id="1177378655">
                                                              <w:marLeft w:val="0"/>
                                                              <w:marRight w:val="0"/>
                                                              <w:marTop w:val="0"/>
                                                              <w:marBottom w:val="0"/>
                                                              <w:divBdr>
                                                                <w:top w:val="none" w:sz="0" w:space="0" w:color="auto"/>
                                                                <w:left w:val="none" w:sz="0" w:space="0" w:color="auto"/>
                                                                <w:bottom w:val="none" w:sz="0" w:space="0" w:color="auto"/>
                                                                <w:right w:val="none" w:sz="0" w:space="0" w:color="auto"/>
                                                              </w:divBdr>
                                                              <w:divsChild>
                                                                <w:div w:id="87972775">
                                                                  <w:marLeft w:val="0"/>
                                                                  <w:marRight w:val="0"/>
                                                                  <w:marTop w:val="0"/>
                                                                  <w:marBottom w:val="0"/>
                                                                  <w:divBdr>
                                                                    <w:top w:val="none" w:sz="0" w:space="0" w:color="auto"/>
                                                                    <w:left w:val="none" w:sz="0" w:space="0" w:color="auto"/>
                                                                    <w:bottom w:val="none" w:sz="0" w:space="0" w:color="auto"/>
                                                                    <w:right w:val="none" w:sz="0" w:space="0" w:color="auto"/>
                                                                  </w:divBdr>
                                                                  <w:divsChild>
                                                                    <w:div w:id="1844317815">
                                                                      <w:marLeft w:val="0"/>
                                                                      <w:marRight w:val="0"/>
                                                                      <w:marTop w:val="120"/>
                                                                      <w:marBottom w:val="0"/>
                                                                      <w:divBdr>
                                                                        <w:top w:val="none" w:sz="0" w:space="0" w:color="auto"/>
                                                                        <w:left w:val="none" w:sz="0" w:space="0" w:color="auto"/>
                                                                        <w:bottom w:val="none" w:sz="0" w:space="0" w:color="auto"/>
                                                                        <w:right w:val="none" w:sz="0" w:space="0" w:color="auto"/>
                                                                      </w:divBdr>
                                                                      <w:divsChild>
                                                                        <w:div w:id="1862356009">
                                                                          <w:marLeft w:val="0"/>
                                                                          <w:marRight w:val="0"/>
                                                                          <w:marTop w:val="0"/>
                                                                          <w:marBottom w:val="0"/>
                                                                          <w:divBdr>
                                                                            <w:top w:val="none" w:sz="0" w:space="0" w:color="auto"/>
                                                                            <w:left w:val="none" w:sz="0" w:space="0" w:color="auto"/>
                                                                            <w:bottom w:val="none" w:sz="0" w:space="0" w:color="auto"/>
                                                                            <w:right w:val="none" w:sz="0" w:space="0" w:color="auto"/>
                                                                          </w:divBdr>
                                                                          <w:divsChild>
                                                                            <w:div w:id="18994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7871">
                                                                      <w:marLeft w:val="0"/>
                                                                      <w:marRight w:val="0"/>
                                                                      <w:marTop w:val="0"/>
                                                                      <w:marBottom w:val="0"/>
                                                                      <w:divBdr>
                                                                        <w:top w:val="none" w:sz="0" w:space="0" w:color="auto"/>
                                                                        <w:left w:val="none" w:sz="0" w:space="0" w:color="auto"/>
                                                                        <w:bottom w:val="none" w:sz="0" w:space="0" w:color="auto"/>
                                                                        <w:right w:val="none" w:sz="0" w:space="0" w:color="auto"/>
                                                                      </w:divBdr>
                                                                      <w:divsChild>
                                                                        <w:div w:id="12034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48870">
                                                                  <w:marLeft w:val="0"/>
                                                                  <w:marRight w:val="0"/>
                                                                  <w:marTop w:val="0"/>
                                                                  <w:marBottom w:val="0"/>
                                                                  <w:divBdr>
                                                                    <w:top w:val="none" w:sz="0" w:space="0" w:color="auto"/>
                                                                    <w:left w:val="none" w:sz="0" w:space="0" w:color="auto"/>
                                                                    <w:bottom w:val="none" w:sz="0" w:space="0" w:color="auto"/>
                                                                    <w:right w:val="none" w:sz="0" w:space="0" w:color="auto"/>
                                                                  </w:divBdr>
                                                                  <w:divsChild>
                                                                    <w:div w:id="10722399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62868">
                                          <w:marLeft w:val="0"/>
                                          <w:marRight w:val="0"/>
                                          <w:marTop w:val="0"/>
                                          <w:marBottom w:val="0"/>
                                          <w:divBdr>
                                            <w:top w:val="none" w:sz="0" w:space="0" w:color="auto"/>
                                            <w:left w:val="none" w:sz="0" w:space="0" w:color="auto"/>
                                            <w:bottom w:val="none" w:sz="0" w:space="0" w:color="auto"/>
                                            <w:right w:val="none" w:sz="0" w:space="0" w:color="auto"/>
                                          </w:divBdr>
                                          <w:divsChild>
                                            <w:div w:id="952394936">
                                              <w:marLeft w:val="0"/>
                                              <w:marRight w:val="0"/>
                                              <w:marTop w:val="0"/>
                                              <w:marBottom w:val="0"/>
                                              <w:divBdr>
                                                <w:top w:val="single" w:sz="2" w:space="0" w:color="auto"/>
                                                <w:left w:val="single" w:sz="2" w:space="0" w:color="auto"/>
                                                <w:bottom w:val="single" w:sz="2" w:space="0" w:color="auto"/>
                                                <w:right w:val="single" w:sz="2" w:space="0" w:color="auto"/>
                                              </w:divBdr>
                                              <w:divsChild>
                                                <w:div w:id="139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461105">
                  <w:marLeft w:val="0"/>
                  <w:marRight w:val="0"/>
                  <w:marTop w:val="0"/>
                  <w:marBottom w:val="0"/>
                  <w:divBdr>
                    <w:top w:val="none" w:sz="0" w:space="0" w:color="auto"/>
                    <w:left w:val="none" w:sz="0" w:space="0" w:color="auto"/>
                    <w:bottom w:val="none" w:sz="0" w:space="0" w:color="auto"/>
                    <w:right w:val="none" w:sz="0" w:space="0" w:color="auto"/>
                  </w:divBdr>
                  <w:divsChild>
                    <w:div w:id="1298486440">
                      <w:marLeft w:val="0"/>
                      <w:marRight w:val="0"/>
                      <w:marTop w:val="0"/>
                      <w:marBottom w:val="0"/>
                      <w:divBdr>
                        <w:top w:val="none" w:sz="0" w:space="0" w:color="auto"/>
                        <w:left w:val="none" w:sz="0" w:space="0" w:color="auto"/>
                        <w:bottom w:val="none" w:sz="0" w:space="0" w:color="auto"/>
                        <w:right w:val="none" w:sz="0" w:space="0" w:color="auto"/>
                      </w:divBdr>
                      <w:divsChild>
                        <w:div w:id="1368532246">
                          <w:marLeft w:val="0"/>
                          <w:marRight w:val="0"/>
                          <w:marTop w:val="0"/>
                          <w:marBottom w:val="0"/>
                          <w:divBdr>
                            <w:top w:val="none" w:sz="0" w:space="0" w:color="auto"/>
                            <w:left w:val="none" w:sz="0" w:space="0" w:color="auto"/>
                            <w:bottom w:val="none" w:sz="0" w:space="0" w:color="auto"/>
                            <w:right w:val="none" w:sz="0" w:space="0" w:color="auto"/>
                          </w:divBdr>
                          <w:divsChild>
                            <w:div w:id="1617788061">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 w:id="1652442351">
                  <w:marLeft w:val="0"/>
                  <w:marRight w:val="0"/>
                  <w:marTop w:val="0"/>
                  <w:marBottom w:val="0"/>
                  <w:divBdr>
                    <w:top w:val="none" w:sz="0" w:space="0" w:color="auto"/>
                    <w:left w:val="none" w:sz="0" w:space="0" w:color="auto"/>
                    <w:bottom w:val="none" w:sz="0" w:space="0" w:color="auto"/>
                    <w:right w:val="none" w:sz="0" w:space="0" w:color="auto"/>
                  </w:divBdr>
                  <w:divsChild>
                    <w:div w:id="1731614882">
                      <w:marLeft w:val="0"/>
                      <w:marRight w:val="0"/>
                      <w:marTop w:val="0"/>
                      <w:marBottom w:val="0"/>
                      <w:divBdr>
                        <w:top w:val="none" w:sz="0" w:space="0" w:color="auto"/>
                        <w:left w:val="none" w:sz="0" w:space="0" w:color="auto"/>
                        <w:bottom w:val="none" w:sz="0" w:space="0" w:color="auto"/>
                        <w:right w:val="none" w:sz="0" w:space="0" w:color="auto"/>
                      </w:divBdr>
                      <w:divsChild>
                        <w:div w:id="572081839">
                          <w:marLeft w:val="0"/>
                          <w:marRight w:val="90"/>
                          <w:marTop w:val="30"/>
                          <w:marBottom w:val="0"/>
                          <w:divBdr>
                            <w:top w:val="none" w:sz="0" w:space="0" w:color="auto"/>
                            <w:left w:val="none" w:sz="0" w:space="0" w:color="auto"/>
                            <w:bottom w:val="none" w:sz="0" w:space="0" w:color="auto"/>
                            <w:right w:val="none" w:sz="0" w:space="0" w:color="auto"/>
                          </w:divBdr>
                        </w:div>
                        <w:div w:id="2046827858">
                          <w:marLeft w:val="0"/>
                          <w:marRight w:val="0"/>
                          <w:marTop w:val="0"/>
                          <w:marBottom w:val="0"/>
                          <w:divBdr>
                            <w:top w:val="none" w:sz="0" w:space="0" w:color="auto"/>
                            <w:left w:val="none" w:sz="0" w:space="0" w:color="auto"/>
                            <w:bottom w:val="none" w:sz="0" w:space="0" w:color="auto"/>
                            <w:right w:val="none" w:sz="0" w:space="0" w:color="auto"/>
                          </w:divBdr>
                          <w:divsChild>
                            <w:div w:id="383994477">
                              <w:marLeft w:val="0"/>
                              <w:marRight w:val="0"/>
                              <w:marTop w:val="0"/>
                              <w:marBottom w:val="0"/>
                              <w:divBdr>
                                <w:top w:val="none" w:sz="0" w:space="0" w:color="auto"/>
                                <w:left w:val="none" w:sz="0" w:space="0" w:color="auto"/>
                                <w:bottom w:val="none" w:sz="0" w:space="0" w:color="auto"/>
                                <w:right w:val="none" w:sz="0" w:space="0" w:color="auto"/>
                              </w:divBdr>
                              <w:divsChild>
                                <w:div w:id="1512142420">
                                  <w:marLeft w:val="0"/>
                                  <w:marRight w:val="0"/>
                                  <w:marTop w:val="0"/>
                                  <w:marBottom w:val="0"/>
                                  <w:divBdr>
                                    <w:top w:val="single" w:sz="2" w:space="0" w:color="auto"/>
                                    <w:left w:val="single" w:sz="2" w:space="0" w:color="auto"/>
                                    <w:bottom w:val="single" w:sz="2" w:space="0" w:color="auto"/>
                                    <w:right w:val="single" w:sz="2" w:space="0" w:color="auto"/>
                                  </w:divBdr>
                                  <w:divsChild>
                                    <w:div w:id="13028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8543">
                              <w:marLeft w:val="0"/>
                              <w:marRight w:val="0"/>
                              <w:marTop w:val="0"/>
                              <w:marBottom w:val="0"/>
                              <w:divBdr>
                                <w:top w:val="none" w:sz="0" w:space="0" w:color="auto"/>
                                <w:left w:val="none" w:sz="0" w:space="0" w:color="auto"/>
                                <w:bottom w:val="none" w:sz="0" w:space="0" w:color="auto"/>
                                <w:right w:val="none" w:sz="0" w:space="0" w:color="auto"/>
                              </w:divBdr>
                              <w:divsChild>
                                <w:div w:id="1720475820">
                                  <w:marLeft w:val="0"/>
                                  <w:marRight w:val="0"/>
                                  <w:marTop w:val="0"/>
                                  <w:marBottom w:val="0"/>
                                  <w:divBdr>
                                    <w:top w:val="none" w:sz="0" w:space="0" w:color="auto"/>
                                    <w:left w:val="none" w:sz="0" w:space="0" w:color="auto"/>
                                    <w:bottom w:val="none" w:sz="0" w:space="0" w:color="auto"/>
                                    <w:right w:val="none" w:sz="0" w:space="0" w:color="auto"/>
                                  </w:divBdr>
                                  <w:divsChild>
                                    <w:div w:id="809714602">
                                      <w:marLeft w:val="0"/>
                                      <w:marRight w:val="0"/>
                                      <w:marTop w:val="0"/>
                                      <w:marBottom w:val="0"/>
                                      <w:divBdr>
                                        <w:top w:val="none" w:sz="0" w:space="0" w:color="auto"/>
                                        <w:left w:val="none" w:sz="0" w:space="0" w:color="auto"/>
                                        <w:bottom w:val="none" w:sz="0" w:space="0" w:color="auto"/>
                                        <w:right w:val="none" w:sz="0" w:space="0" w:color="auto"/>
                                      </w:divBdr>
                                      <w:divsChild>
                                        <w:div w:id="920918069">
                                          <w:marLeft w:val="0"/>
                                          <w:marRight w:val="0"/>
                                          <w:marTop w:val="0"/>
                                          <w:marBottom w:val="0"/>
                                          <w:divBdr>
                                            <w:top w:val="none" w:sz="0" w:space="0" w:color="auto"/>
                                            <w:left w:val="none" w:sz="0" w:space="0" w:color="auto"/>
                                            <w:bottom w:val="none" w:sz="0" w:space="0" w:color="auto"/>
                                            <w:right w:val="none" w:sz="0" w:space="0" w:color="auto"/>
                                          </w:divBdr>
                                          <w:divsChild>
                                            <w:div w:id="1865243883">
                                              <w:marLeft w:val="0"/>
                                              <w:marRight w:val="0"/>
                                              <w:marTop w:val="0"/>
                                              <w:marBottom w:val="0"/>
                                              <w:divBdr>
                                                <w:top w:val="none" w:sz="0" w:space="0" w:color="auto"/>
                                                <w:left w:val="none" w:sz="0" w:space="0" w:color="auto"/>
                                                <w:bottom w:val="none" w:sz="0" w:space="0" w:color="auto"/>
                                                <w:right w:val="none" w:sz="0" w:space="0" w:color="auto"/>
                                              </w:divBdr>
                                              <w:divsChild>
                                                <w:div w:id="2323864">
                                                  <w:marLeft w:val="0"/>
                                                  <w:marRight w:val="0"/>
                                                  <w:marTop w:val="120"/>
                                                  <w:marBottom w:val="0"/>
                                                  <w:divBdr>
                                                    <w:top w:val="none" w:sz="0" w:space="0" w:color="auto"/>
                                                    <w:left w:val="none" w:sz="0" w:space="0" w:color="auto"/>
                                                    <w:bottom w:val="none" w:sz="0" w:space="0" w:color="auto"/>
                                                    <w:right w:val="none" w:sz="0" w:space="0" w:color="auto"/>
                                                  </w:divBdr>
                                                  <w:divsChild>
                                                    <w:div w:id="1846280205">
                                                      <w:marLeft w:val="0"/>
                                                      <w:marRight w:val="0"/>
                                                      <w:marTop w:val="0"/>
                                                      <w:marBottom w:val="0"/>
                                                      <w:divBdr>
                                                        <w:top w:val="none" w:sz="0" w:space="0" w:color="auto"/>
                                                        <w:left w:val="none" w:sz="0" w:space="0" w:color="auto"/>
                                                        <w:bottom w:val="none" w:sz="0" w:space="0" w:color="auto"/>
                                                        <w:right w:val="none" w:sz="0" w:space="0" w:color="auto"/>
                                                      </w:divBdr>
                                                      <w:divsChild>
                                                        <w:div w:id="9387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433">
                                                  <w:marLeft w:val="0"/>
                                                  <w:marRight w:val="0"/>
                                                  <w:marTop w:val="0"/>
                                                  <w:marBottom w:val="0"/>
                                                  <w:divBdr>
                                                    <w:top w:val="none" w:sz="0" w:space="0" w:color="auto"/>
                                                    <w:left w:val="none" w:sz="0" w:space="0" w:color="auto"/>
                                                    <w:bottom w:val="none" w:sz="0" w:space="0" w:color="auto"/>
                                                    <w:right w:val="none" w:sz="0" w:space="0" w:color="auto"/>
                                                  </w:divBdr>
                                                  <w:divsChild>
                                                    <w:div w:id="16853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1942">
                                              <w:marLeft w:val="0"/>
                                              <w:marRight w:val="0"/>
                                              <w:marTop w:val="0"/>
                                              <w:marBottom w:val="0"/>
                                              <w:divBdr>
                                                <w:top w:val="none" w:sz="0" w:space="0" w:color="auto"/>
                                                <w:left w:val="none" w:sz="0" w:space="0" w:color="auto"/>
                                                <w:bottom w:val="none" w:sz="0" w:space="0" w:color="auto"/>
                                                <w:right w:val="none" w:sz="0" w:space="0" w:color="auto"/>
                                              </w:divBdr>
                                              <w:divsChild>
                                                <w:div w:id="96431298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75482791">
                              <w:marLeft w:val="0"/>
                              <w:marRight w:val="0"/>
                              <w:marTop w:val="0"/>
                              <w:marBottom w:val="0"/>
                              <w:divBdr>
                                <w:top w:val="none" w:sz="0" w:space="0" w:color="auto"/>
                                <w:left w:val="none" w:sz="0" w:space="0" w:color="auto"/>
                                <w:bottom w:val="none" w:sz="0" w:space="0" w:color="auto"/>
                                <w:right w:val="none" w:sz="0" w:space="0" w:color="auto"/>
                              </w:divBdr>
                            </w:div>
                            <w:div w:id="1493523471">
                              <w:marLeft w:val="0"/>
                              <w:marRight w:val="0"/>
                              <w:marTop w:val="0"/>
                              <w:marBottom w:val="0"/>
                              <w:divBdr>
                                <w:top w:val="none" w:sz="0" w:space="0" w:color="auto"/>
                                <w:left w:val="none" w:sz="0" w:space="0" w:color="auto"/>
                                <w:bottom w:val="none" w:sz="0" w:space="0" w:color="auto"/>
                                <w:right w:val="none" w:sz="0" w:space="0" w:color="auto"/>
                              </w:divBdr>
                              <w:divsChild>
                                <w:div w:id="9962702">
                                  <w:marLeft w:val="0"/>
                                  <w:marRight w:val="0"/>
                                  <w:marTop w:val="0"/>
                                  <w:marBottom w:val="0"/>
                                  <w:divBdr>
                                    <w:top w:val="none" w:sz="0" w:space="0" w:color="auto"/>
                                    <w:left w:val="none" w:sz="0" w:space="0" w:color="auto"/>
                                    <w:bottom w:val="none" w:sz="0" w:space="0" w:color="auto"/>
                                    <w:right w:val="none" w:sz="0" w:space="0" w:color="auto"/>
                                  </w:divBdr>
                                  <w:divsChild>
                                    <w:div w:id="1351179901">
                                      <w:marLeft w:val="0"/>
                                      <w:marRight w:val="0"/>
                                      <w:marTop w:val="0"/>
                                      <w:marBottom w:val="0"/>
                                      <w:divBdr>
                                        <w:top w:val="none" w:sz="0" w:space="0" w:color="auto"/>
                                        <w:left w:val="none" w:sz="0" w:space="0" w:color="auto"/>
                                        <w:bottom w:val="none" w:sz="0" w:space="0" w:color="auto"/>
                                        <w:right w:val="none" w:sz="0" w:space="0" w:color="auto"/>
                                      </w:divBdr>
                                      <w:divsChild>
                                        <w:div w:id="730156193">
                                          <w:marLeft w:val="0"/>
                                          <w:marRight w:val="0"/>
                                          <w:marTop w:val="30"/>
                                          <w:marBottom w:val="0"/>
                                          <w:divBdr>
                                            <w:top w:val="none" w:sz="0" w:space="0" w:color="auto"/>
                                            <w:left w:val="none" w:sz="0" w:space="0" w:color="auto"/>
                                            <w:bottom w:val="none" w:sz="0" w:space="0" w:color="auto"/>
                                            <w:right w:val="none" w:sz="0" w:space="0" w:color="auto"/>
                                          </w:divBdr>
                                          <w:divsChild>
                                            <w:div w:id="1839344721">
                                              <w:marLeft w:val="0"/>
                                              <w:marRight w:val="0"/>
                                              <w:marTop w:val="0"/>
                                              <w:marBottom w:val="0"/>
                                              <w:divBdr>
                                                <w:top w:val="none" w:sz="0" w:space="0" w:color="auto"/>
                                                <w:left w:val="none" w:sz="0" w:space="0" w:color="auto"/>
                                                <w:bottom w:val="none" w:sz="0" w:space="0" w:color="auto"/>
                                                <w:right w:val="none" w:sz="0" w:space="0" w:color="auto"/>
                                              </w:divBdr>
                                              <w:divsChild>
                                                <w:div w:id="29185085">
                                                  <w:marLeft w:val="0"/>
                                                  <w:marRight w:val="0"/>
                                                  <w:marTop w:val="0"/>
                                                  <w:marBottom w:val="0"/>
                                                  <w:divBdr>
                                                    <w:top w:val="none" w:sz="0" w:space="0" w:color="auto"/>
                                                    <w:left w:val="none" w:sz="0" w:space="0" w:color="auto"/>
                                                    <w:bottom w:val="none" w:sz="0" w:space="0" w:color="auto"/>
                                                    <w:right w:val="none" w:sz="0" w:space="0" w:color="auto"/>
                                                  </w:divBdr>
                                                </w:div>
                                                <w:div w:id="102386189">
                                                  <w:marLeft w:val="0"/>
                                                  <w:marRight w:val="0"/>
                                                  <w:marTop w:val="0"/>
                                                  <w:marBottom w:val="0"/>
                                                  <w:divBdr>
                                                    <w:top w:val="none" w:sz="0" w:space="0" w:color="auto"/>
                                                    <w:left w:val="none" w:sz="0" w:space="0" w:color="auto"/>
                                                    <w:bottom w:val="none" w:sz="0" w:space="0" w:color="auto"/>
                                                    <w:right w:val="none" w:sz="0" w:space="0" w:color="auto"/>
                                                  </w:divBdr>
                                                  <w:divsChild>
                                                    <w:div w:id="1324817907">
                                                      <w:marLeft w:val="0"/>
                                                      <w:marRight w:val="0"/>
                                                      <w:marTop w:val="0"/>
                                                      <w:marBottom w:val="0"/>
                                                      <w:divBdr>
                                                        <w:top w:val="none" w:sz="0" w:space="0" w:color="auto"/>
                                                        <w:left w:val="none" w:sz="0" w:space="0" w:color="auto"/>
                                                        <w:bottom w:val="none" w:sz="0" w:space="0" w:color="auto"/>
                                                        <w:right w:val="none" w:sz="0" w:space="0" w:color="auto"/>
                                                      </w:divBdr>
                                                      <w:divsChild>
                                                        <w:div w:id="1192645393">
                                                          <w:marLeft w:val="0"/>
                                                          <w:marRight w:val="0"/>
                                                          <w:marTop w:val="90"/>
                                                          <w:marBottom w:val="90"/>
                                                          <w:divBdr>
                                                            <w:top w:val="none" w:sz="0" w:space="0" w:color="auto"/>
                                                            <w:left w:val="none" w:sz="0" w:space="0" w:color="auto"/>
                                                            <w:bottom w:val="none" w:sz="0" w:space="0" w:color="auto"/>
                                                            <w:right w:val="none" w:sz="0" w:space="0" w:color="auto"/>
                                                          </w:divBdr>
                                                        </w:div>
                                                        <w:div w:id="149233004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288466">
                  <w:marLeft w:val="0"/>
                  <w:marRight w:val="0"/>
                  <w:marTop w:val="0"/>
                  <w:marBottom w:val="0"/>
                  <w:divBdr>
                    <w:top w:val="none" w:sz="0" w:space="0" w:color="auto"/>
                    <w:left w:val="none" w:sz="0" w:space="0" w:color="auto"/>
                    <w:bottom w:val="none" w:sz="0" w:space="0" w:color="auto"/>
                    <w:right w:val="none" w:sz="0" w:space="0" w:color="auto"/>
                  </w:divBdr>
                  <w:divsChild>
                    <w:div w:id="1850830855">
                      <w:marLeft w:val="0"/>
                      <w:marRight w:val="0"/>
                      <w:marTop w:val="0"/>
                      <w:marBottom w:val="0"/>
                      <w:divBdr>
                        <w:top w:val="none" w:sz="0" w:space="0" w:color="auto"/>
                        <w:left w:val="none" w:sz="0" w:space="0" w:color="auto"/>
                        <w:bottom w:val="none" w:sz="0" w:space="0" w:color="auto"/>
                        <w:right w:val="none" w:sz="0" w:space="0" w:color="auto"/>
                      </w:divBdr>
                      <w:divsChild>
                        <w:div w:id="531841929">
                          <w:marLeft w:val="0"/>
                          <w:marRight w:val="0"/>
                          <w:marTop w:val="0"/>
                          <w:marBottom w:val="0"/>
                          <w:divBdr>
                            <w:top w:val="none" w:sz="0" w:space="0" w:color="auto"/>
                            <w:left w:val="none" w:sz="0" w:space="0" w:color="auto"/>
                            <w:bottom w:val="none" w:sz="0" w:space="0" w:color="auto"/>
                            <w:right w:val="none" w:sz="0" w:space="0" w:color="auto"/>
                          </w:divBdr>
                          <w:divsChild>
                            <w:div w:id="672152217">
                              <w:marLeft w:val="0"/>
                              <w:marRight w:val="0"/>
                              <w:marTop w:val="0"/>
                              <w:marBottom w:val="0"/>
                              <w:divBdr>
                                <w:top w:val="none" w:sz="0" w:space="0" w:color="auto"/>
                                <w:left w:val="none" w:sz="0" w:space="0" w:color="auto"/>
                                <w:bottom w:val="none" w:sz="0" w:space="0" w:color="auto"/>
                                <w:right w:val="none" w:sz="0" w:space="0" w:color="auto"/>
                              </w:divBdr>
                              <w:divsChild>
                                <w:div w:id="249781986">
                                  <w:marLeft w:val="0"/>
                                  <w:marRight w:val="0"/>
                                  <w:marTop w:val="0"/>
                                  <w:marBottom w:val="0"/>
                                  <w:divBdr>
                                    <w:top w:val="none" w:sz="0" w:space="0" w:color="auto"/>
                                    <w:left w:val="none" w:sz="0" w:space="0" w:color="auto"/>
                                    <w:bottom w:val="none" w:sz="0" w:space="0" w:color="auto"/>
                                    <w:right w:val="none" w:sz="0" w:space="0" w:color="auto"/>
                                  </w:divBdr>
                                  <w:divsChild>
                                    <w:div w:id="1503593326">
                                      <w:marLeft w:val="0"/>
                                      <w:marRight w:val="0"/>
                                      <w:marTop w:val="0"/>
                                      <w:marBottom w:val="0"/>
                                      <w:divBdr>
                                        <w:top w:val="none" w:sz="0" w:space="0" w:color="auto"/>
                                        <w:left w:val="none" w:sz="0" w:space="0" w:color="auto"/>
                                        <w:bottom w:val="none" w:sz="0" w:space="0" w:color="auto"/>
                                        <w:right w:val="none" w:sz="0" w:space="0" w:color="auto"/>
                                      </w:divBdr>
                                      <w:divsChild>
                                        <w:div w:id="455872142">
                                          <w:marLeft w:val="0"/>
                                          <w:marRight w:val="0"/>
                                          <w:marTop w:val="0"/>
                                          <w:marBottom w:val="0"/>
                                          <w:divBdr>
                                            <w:top w:val="none" w:sz="0" w:space="0" w:color="auto"/>
                                            <w:left w:val="none" w:sz="0" w:space="0" w:color="auto"/>
                                            <w:bottom w:val="none" w:sz="0" w:space="0" w:color="auto"/>
                                            <w:right w:val="none" w:sz="0" w:space="0" w:color="auto"/>
                                          </w:divBdr>
                                          <w:divsChild>
                                            <w:div w:id="778257590">
                                              <w:marLeft w:val="0"/>
                                              <w:marRight w:val="0"/>
                                              <w:marTop w:val="0"/>
                                              <w:marBottom w:val="0"/>
                                              <w:divBdr>
                                                <w:top w:val="none" w:sz="0" w:space="0" w:color="auto"/>
                                                <w:left w:val="none" w:sz="0" w:space="0" w:color="auto"/>
                                                <w:bottom w:val="none" w:sz="0" w:space="0" w:color="auto"/>
                                                <w:right w:val="none" w:sz="0" w:space="0" w:color="auto"/>
                                              </w:divBdr>
                                              <w:divsChild>
                                                <w:div w:id="348878264">
                                                  <w:marLeft w:val="0"/>
                                                  <w:marRight w:val="0"/>
                                                  <w:marTop w:val="0"/>
                                                  <w:marBottom w:val="0"/>
                                                  <w:divBdr>
                                                    <w:top w:val="none" w:sz="0" w:space="0" w:color="auto"/>
                                                    <w:left w:val="none" w:sz="0" w:space="0" w:color="auto"/>
                                                    <w:bottom w:val="none" w:sz="0" w:space="0" w:color="auto"/>
                                                    <w:right w:val="none" w:sz="0" w:space="0" w:color="auto"/>
                                                  </w:divBdr>
                                                  <w:divsChild>
                                                    <w:div w:id="470945210">
                                                      <w:marLeft w:val="0"/>
                                                      <w:marRight w:val="0"/>
                                                      <w:marTop w:val="0"/>
                                                      <w:marBottom w:val="0"/>
                                                      <w:divBdr>
                                                        <w:top w:val="none" w:sz="0" w:space="0" w:color="auto"/>
                                                        <w:left w:val="none" w:sz="0" w:space="0" w:color="auto"/>
                                                        <w:bottom w:val="none" w:sz="0" w:space="0" w:color="auto"/>
                                                        <w:right w:val="none" w:sz="0" w:space="0" w:color="auto"/>
                                                      </w:divBdr>
                                                      <w:divsChild>
                                                        <w:div w:id="1198086564">
                                                          <w:marLeft w:val="0"/>
                                                          <w:marRight w:val="0"/>
                                                          <w:marTop w:val="0"/>
                                                          <w:marBottom w:val="0"/>
                                                          <w:divBdr>
                                                            <w:top w:val="none" w:sz="0" w:space="0" w:color="auto"/>
                                                            <w:left w:val="none" w:sz="0" w:space="0" w:color="auto"/>
                                                            <w:bottom w:val="none" w:sz="0" w:space="0" w:color="auto"/>
                                                            <w:right w:val="none" w:sz="0" w:space="0" w:color="auto"/>
                                                          </w:divBdr>
                                                          <w:divsChild>
                                                            <w:div w:id="404573845">
                                                              <w:marLeft w:val="0"/>
                                                              <w:marRight w:val="0"/>
                                                              <w:marTop w:val="0"/>
                                                              <w:marBottom w:val="0"/>
                                                              <w:divBdr>
                                                                <w:top w:val="none" w:sz="0" w:space="0" w:color="auto"/>
                                                                <w:left w:val="none" w:sz="0" w:space="0" w:color="auto"/>
                                                                <w:bottom w:val="none" w:sz="0" w:space="0" w:color="auto"/>
                                                                <w:right w:val="none" w:sz="0" w:space="0" w:color="auto"/>
                                                              </w:divBdr>
                                                            </w:div>
                                                          </w:divsChild>
                                                        </w:div>
                                                        <w:div w:id="2072731252">
                                                          <w:marLeft w:val="0"/>
                                                          <w:marRight w:val="0"/>
                                                          <w:marTop w:val="120"/>
                                                          <w:marBottom w:val="0"/>
                                                          <w:divBdr>
                                                            <w:top w:val="none" w:sz="0" w:space="0" w:color="auto"/>
                                                            <w:left w:val="none" w:sz="0" w:space="0" w:color="auto"/>
                                                            <w:bottom w:val="none" w:sz="0" w:space="0" w:color="auto"/>
                                                            <w:right w:val="none" w:sz="0" w:space="0" w:color="auto"/>
                                                          </w:divBdr>
                                                          <w:divsChild>
                                                            <w:div w:id="210504401">
                                                              <w:marLeft w:val="0"/>
                                                              <w:marRight w:val="0"/>
                                                              <w:marTop w:val="0"/>
                                                              <w:marBottom w:val="0"/>
                                                              <w:divBdr>
                                                                <w:top w:val="none" w:sz="0" w:space="0" w:color="auto"/>
                                                                <w:left w:val="none" w:sz="0" w:space="0" w:color="auto"/>
                                                                <w:bottom w:val="none" w:sz="0" w:space="0" w:color="auto"/>
                                                                <w:right w:val="none" w:sz="0" w:space="0" w:color="auto"/>
                                                              </w:divBdr>
                                                              <w:divsChild>
                                                                <w:div w:id="20957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5086">
                                                      <w:marLeft w:val="0"/>
                                                      <w:marRight w:val="0"/>
                                                      <w:marTop w:val="0"/>
                                                      <w:marBottom w:val="0"/>
                                                      <w:divBdr>
                                                        <w:top w:val="none" w:sz="0" w:space="0" w:color="auto"/>
                                                        <w:left w:val="none" w:sz="0" w:space="0" w:color="auto"/>
                                                        <w:bottom w:val="none" w:sz="0" w:space="0" w:color="auto"/>
                                                        <w:right w:val="none" w:sz="0" w:space="0" w:color="auto"/>
                                                      </w:divBdr>
                                                      <w:divsChild>
                                                        <w:div w:id="14216799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18437943">
                                          <w:marLeft w:val="0"/>
                                          <w:marRight w:val="0"/>
                                          <w:marTop w:val="0"/>
                                          <w:marBottom w:val="0"/>
                                          <w:divBdr>
                                            <w:top w:val="none" w:sz="0" w:space="0" w:color="auto"/>
                                            <w:left w:val="none" w:sz="0" w:space="0" w:color="auto"/>
                                            <w:bottom w:val="none" w:sz="0" w:space="0" w:color="auto"/>
                                            <w:right w:val="none" w:sz="0" w:space="0" w:color="auto"/>
                                          </w:divBdr>
                                          <w:divsChild>
                                            <w:div w:id="1605722081">
                                              <w:marLeft w:val="0"/>
                                              <w:marRight w:val="0"/>
                                              <w:marTop w:val="0"/>
                                              <w:marBottom w:val="0"/>
                                              <w:divBdr>
                                                <w:top w:val="none" w:sz="0" w:space="0" w:color="auto"/>
                                                <w:left w:val="none" w:sz="0" w:space="0" w:color="auto"/>
                                                <w:bottom w:val="none" w:sz="0" w:space="0" w:color="auto"/>
                                                <w:right w:val="none" w:sz="0" w:space="0" w:color="auto"/>
                                              </w:divBdr>
                                              <w:divsChild>
                                                <w:div w:id="1303653848">
                                                  <w:marLeft w:val="0"/>
                                                  <w:marRight w:val="0"/>
                                                  <w:marTop w:val="0"/>
                                                  <w:marBottom w:val="0"/>
                                                  <w:divBdr>
                                                    <w:top w:val="none" w:sz="0" w:space="0" w:color="auto"/>
                                                    <w:left w:val="none" w:sz="0" w:space="0" w:color="auto"/>
                                                    <w:bottom w:val="none" w:sz="0" w:space="0" w:color="auto"/>
                                                    <w:right w:val="none" w:sz="0" w:space="0" w:color="auto"/>
                                                  </w:divBdr>
                                                  <w:divsChild>
                                                    <w:div w:id="162017886">
                                                      <w:marLeft w:val="0"/>
                                                      <w:marRight w:val="0"/>
                                                      <w:marTop w:val="0"/>
                                                      <w:marBottom w:val="0"/>
                                                      <w:divBdr>
                                                        <w:top w:val="none" w:sz="0" w:space="0" w:color="auto"/>
                                                        <w:left w:val="none" w:sz="0" w:space="0" w:color="auto"/>
                                                        <w:bottom w:val="none" w:sz="0" w:space="0" w:color="auto"/>
                                                        <w:right w:val="none" w:sz="0" w:space="0" w:color="auto"/>
                                                      </w:divBdr>
                                                      <w:divsChild>
                                                        <w:div w:id="1101994933">
                                                          <w:marLeft w:val="0"/>
                                                          <w:marRight w:val="0"/>
                                                          <w:marTop w:val="0"/>
                                                          <w:marBottom w:val="0"/>
                                                          <w:divBdr>
                                                            <w:top w:val="none" w:sz="0" w:space="0" w:color="auto"/>
                                                            <w:left w:val="none" w:sz="0" w:space="0" w:color="auto"/>
                                                            <w:bottom w:val="none" w:sz="0" w:space="0" w:color="auto"/>
                                                            <w:right w:val="none" w:sz="0" w:space="0" w:color="auto"/>
                                                          </w:divBdr>
                                                          <w:divsChild>
                                                            <w:div w:id="868763601">
                                                              <w:marLeft w:val="0"/>
                                                              <w:marRight w:val="0"/>
                                                              <w:marTop w:val="0"/>
                                                              <w:marBottom w:val="0"/>
                                                              <w:divBdr>
                                                                <w:top w:val="none" w:sz="0" w:space="0" w:color="auto"/>
                                                                <w:left w:val="none" w:sz="0" w:space="0" w:color="auto"/>
                                                                <w:bottom w:val="none" w:sz="0" w:space="0" w:color="auto"/>
                                                                <w:right w:val="none" w:sz="0" w:space="0" w:color="auto"/>
                                                              </w:divBdr>
                                                              <w:divsChild>
                                                                <w:div w:id="19078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557897">
                              <w:marLeft w:val="0"/>
                              <w:marRight w:val="0"/>
                              <w:marTop w:val="0"/>
                              <w:marBottom w:val="0"/>
                              <w:divBdr>
                                <w:top w:val="none" w:sz="0" w:space="0" w:color="auto"/>
                                <w:left w:val="none" w:sz="0" w:space="0" w:color="auto"/>
                                <w:bottom w:val="none" w:sz="0" w:space="0" w:color="auto"/>
                                <w:right w:val="none" w:sz="0" w:space="0" w:color="auto"/>
                              </w:divBdr>
                            </w:div>
                            <w:div w:id="1068306991">
                              <w:marLeft w:val="0"/>
                              <w:marRight w:val="0"/>
                              <w:marTop w:val="0"/>
                              <w:marBottom w:val="0"/>
                              <w:divBdr>
                                <w:top w:val="none" w:sz="0" w:space="0" w:color="auto"/>
                                <w:left w:val="none" w:sz="0" w:space="0" w:color="auto"/>
                                <w:bottom w:val="none" w:sz="0" w:space="0" w:color="auto"/>
                                <w:right w:val="none" w:sz="0" w:space="0" w:color="auto"/>
                              </w:divBdr>
                              <w:divsChild>
                                <w:div w:id="395474333">
                                  <w:marLeft w:val="0"/>
                                  <w:marRight w:val="0"/>
                                  <w:marTop w:val="0"/>
                                  <w:marBottom w:val="0"/>
                                  <w:divBdr>
                                    <w:top w:val="single" w:sz="2" w:space="0" w:color="auto"/>
                                    <w:left w:val="single" w:sz="2" w:space="0" w:color="auto"/>
                                    <w:bottom w:val="single" w:sz="2" w:space="0" w:color="auto"/>
                                    <w:right w:val="single" w:sz="2" w:space="0" w:color="auto"/>
                                  </w:divBdr>
                                  <w:divsChild>
                                    <w:div w:id="3695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66068">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 w:id="1840775778">
                  <w:marLeft w:val="240"/>
                  <w:marRight w:val="240"/>
                  <w:marTop w:val="0"/>
                  <w:marBottom w:val="0"/>
                  <w:divBdr>
                    <w:top w:val="none" w:sz="0" w:space="0" w:color="auto"/>
                    <w:left w:val="none" w:sz="0" w:space="0" w:color="auto"/>
                    <w:bottom w:val="none" w:sz="0" w:space="0" w:color="auto"/>
                    <w:right w:val="none" w:sz="0" w:space="0" w:color="auto"/>
                  </w:divBdr>
                  <w:divsChild>
                    <w:div w:id="1697928804">
                      <w:marLeft w:val="0"/>
                      <w:marRight w:val="0"/>
                      <w:marTop w:val="0"/>
                      <w:marBottom w:val="0"/>
                      <w:divBdr>
                        <w:top w:val="none" w:sz="0" w:space="0" w:color="auto"/>
                        <w:left w:val="none" w:sz="0" w:space="0" w:color="auto"/>
                        <w:bottom w:val="none" w:sz="0" w:space="0" w:color="auto"/>
                        <w:right w:val="none" w:sz="0" w:space="0" w:color="auto"/>
                      </w:divBdr>
                      <w:divsChild>
                        <w:div w:id="813327063">
                          <w:marLeft w:val="0"/>
                          <w:marRight w:val="0"/>
                          <w:marTop w:val="0"/>
                          <w:marBottom w:val="0"/>
                          <w:divBdr>
                            <w:top w:val="none" w:sz="0" w:space="0" w:color="auto"/>
                            <w:left w:val="none" w:sz="0" w:space="0" w:color="auto"/>
                            <w:bottom w:val="none" w:sz="0" w:space="0" w:color="auto"/>
                            <w:right w:val="none" w:sz="0" w:space="0" w:color="auto"/>
                          </w:divBdr>
                          <w:divsChild>
                            <w:div w:id="1796945381">
                              <w:marLeft w:val="0"/>
                              <w:marRight w:val="0"/>
                              <w:marTop w:val="0"/>
                              <w:marBottom w:val="0"/>
                              <w:divBdr>
                                <w:top w:val="none" w:sz="0" w:space="0" w:color="auto"/>
                                <w:left w:val="none" w:sz="0" w:space="0" w:color="auto"/>
                                <w:bottom w:val="none" w:sz="0" w:space="0" w:color="auto"/>
                                <w:right w:val="none" w:sz="0" w:space="0" w:color="auto"/>
                              </w:divBdr>
                              <w:divsChild>
                                <w:div w:id="828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771291">
                  <w:marLeft w:val="0"/>
                  <w:marRight w:val="0"/>
                  <w:marTop w:val="0"/>
                  <w:marBottom w:val="0"/>
                  <w:divBdr>
                    <w:top w:val="none" w:sz="0" w:space="0" w:color="auto"/>
                    <w:left w:val="none" w:sz="0" w:space="0" w:color="auto"/>
                    <w:bottom w:val="none" w:sz="0" w:space="0" w:color="auto"/>
                    <w:right w:val="none" w:sz="0" w:space="0" w:color="auto"/>
                  </w:divBdr>
                  <w:divsChild>
                    <w:div w:id="734158694">
                      <w:marLeft w:val="0"/>
                      <w:marRight w:val="0"/>
                      <w:marTop w:val="0"/>
                      <w:marBottom w:val="0"/>
                      <w:divBdr>
                        <w:top w:val="none" w:sz="0" w:space="0" w:color="auto"/>
                        <w:left w:val="none" w:sz="0" w:space="0" w:color="auto"/>
                        <w:bottom w:val="none" w:sz="0" w:space="0" w:color="auto"/>
                        <w:right w:val="none" w:sz="0" w:space="0" w:color="auto"/>
                      </w:divBdr>
                      <w:divsChild>
                        <w:div w:id="268004107">
                          <w:marLeft w:val="0"/>
                          <w:marRight w:val="0"/>
                          <w:marTop w:val="0"/>
                          <w:marBottom w:val="0"/>
                          <w:divBdr>
                            <w:top w:val="none" w:sz="0" w:space="0" w:color="auto"/>
                            <w:left w:val="none" w:sz="0" w:space="0" w:color="auto"/>
                            <w:bottom w:val="none" w:sz="0" w:space="0" w:color="auto"/>
                            <w:right w:val="none" w:sz="0" w:space="0" w:color="auto"/>
                          </w:divBdr>
                          <w:divsChild>
                            <w:div w:id="186991848">
                              <w:marLeft w:val="0"/>
                              <w:marRight w:val="0"/>
                              <w:marTop w:val="0"/>
                              <w:marBottom w:val="0"/>
                              <w:divBdr>
                                <w:top w:val="none" w:sz="0" w:space="0" w:color="auto"/>
                                <w:left w:val="none" w:sz="0" w:space="0" w:color="auto"/>
                                <w:bottom w:val="none" w:sz="0" w:space="0" w:color="auto"/>
                                <w:right w:val="none" w:sz="0" w:space="0" w:color="auto"/>
                              </w:divBdr>
                              <w:divsChild>
                                <w:div w:id="261689585">
                                  <w:marLeft w:val="0"/>
                                  <w:marRight w:val="0"/>
                                  <w:marTop w:val="0"/>
                                  <w:marBottom w:val="0"/>
                                  <w:divBdr>
                                    <w:top w:val="none" w:sz="0" w:space="0" w:color="auto"/>
                                    <w:left w:val="none" w:sz="0" w:space="0" w:color="auto"/>
                                    <w:bottom w:val="none" w:sz="0" w:space="0" w:color="auto"/>
                                    <w:right w:val="none" w:sz="0" w:space="0" w:color="auto"/>
                                  </w:divBdr>
                                  <w:divsChild>
                                    <w:div w:id="227157428">
                                      <w:marLeft w:val="0"/>
                                      <w:marRight w:val="0"/>
                                      <w:marTop w:val="0"/>
                                      <w:marBottom w:val="0"/>
                                      <w:divBdr>
                                        <w:top w:val="none" w:sz="0" w:space="0" w:color="auto"/>
                                        <w:left w:val="none" w:sz="0" w:space="0" w:color="auto"/>
                                        <w:bottom w:val="none" w:sz="0" w:space="0" w:color="auto"/>
                                        <w:right w:val="none" w:sz="0" w:space="0" w:color="auto"/>
                                      </w:divBdr>
                                      <w:divsChild>
                                        <w:div w:id="406027991">
                                          <w:marLeft w:val="0"/>
                                          <w:marRight w:val="0"/>
                                          <w:marTop w:val="0"/>
                                          <w:marBottom w:val="0"/>
                                          <w:divBdr>
                                            <w:top w:val="none" w:sz="0" w:space="0" w:color="auto"/>
                                            <w:left w:val="none" w:sz="0" w:space="0" w:color="auto"/>
                                            <w:bottom w:val="none" w:sz="0" w:space="0" w:color="auto"/>
                                            <w:right w:val="none" w:sz="0" w:space="0" w:color="auto"/>
                                          </w:divBdr>
                                          <w:divsChild>
                                            <w:div w:id="196361294">
                                              <w:marLeft w:val="0"/>
                                              <w:marRight w:val="0"/>
                                              <w:marTop w:val="0"/>
                                              <w:marBottom w:val="0"/>
                                              <w:divBdr>
                                                <w:top w:val="none" w:sz="0" w:space="0" w:color="auto"/>
                                                <w:left w:val="none" w:sz="0" w:space="0" w:color="auto"/>
                                                <w:bottom w:val="none" w:sz="0" w:space="0" w:color="auto"/>
                                                <w:right w:val="none" w:sz="0" w:space="0" w:color="auto"/>
                                              </w:divBdr>
                                              <w:divsChild>
                                                <w:div w:id="35089950">
                                                  <w:marLeft w:val="0"/>
                                                  <w:marRight w:val="0"/>
                                                  <w:marTop w:val="0"/>
                                                  <w:marBottom w:val="0"/>
                                                  <w:divBdr>
                                                    <w:top w:val="none" w:sz="0" w:space="0" w:color="auto"/>
                                                    <w:left w:val="none" w:sz="0" w:space="0" w:color="auto"/>
                                                    <w:bottom w:val="none" w:sz="0" w:space="0" w:color="auto"/>
                                                    <w:right w:val="none" w:sz="0" w:space="0" w:color="auto"/>
                                                  </w:divBdr>
                                                  <w:divsChild>
                                                    <w:div w:id="595676636">
                                                      <w:marLeft w:val="0"/>
                                                      <w:marRight w:val="0"/>
                                                      <w:marTop w:val="0"/>
                                                      <w:marBottom w:val="0"/>
                                                      <w:divBdr>
                                                        <w:top w:val="none" w:sz="0" w:space="0" w:color="auto"/>
                                                        <w:left w:val="none" w:sz="0" w:space="0" w:color="auto"/>
                                                        <w:bottom w:val="none" w:sz="0" w:space="0" w:color="auto"/>
                                                        <w:right w:val="none" w:sz="0" w:space="0" w:color="auto"/>
                                                      </w:divBdr>
                                                      <w:divsChild>
                                                        <w:div w:id="1988317974">
                                                          <w:marLeft w:val="0"/>
                                                          <w:marRight w:val="0"/>
                                                          <w:marTop w:val="0"/>
                                                          <w:marBottom w:val="0"/>
                                                          <w:divBdr>
                                                            <w:top w:val="none" w:sz="0" w:space="0" w:color="auto"/>
                                                            <w:left w:val="none" w:sz="0" w:space="0" w:color="auto"/>
                                                            <w:bottom w:val="none" w:sz="0" w:space="0" w:color="auto"/>
                                                            <w:right w:val="none" w:sz="0" w:space="0" w:color="auto"/>
                                                          </w:divBdr>
                                                          <w:divsChild>
                                                            <w:div w:id="10374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4361">
                                          <w:marLeft w:val="0"/>
                                          <w:marRight w:val="0"/>
                                          <w:marTop w:val="0"/>
                                          <w:marBottom w:val="0"/>
                                          <w:divBdr>
                                            <w:top w:val="none" w:sz="0" w:space="0" w:color="auto"/>
                                            <w:left w:val="none" w:sz="0" w:space="0" w:color="auto"/>
                                            <w:bottom w:val="none" w:sz="0" w:space="0" w:color="auto"/>
                                            <w:right w:val="none" w:sz="0" w:space="0" w:color="auto"/>
                                          </w:divBdr>
                                          <w:divsChild>
                                            <w:div w:id="2002805679">
                                              <w:marLeft w:val="0"/>
                                              <w:marRight w:val="0"/>
                                              <w:marTop w:val="0"/>
                                              <w:marBottom w:val="0"/>
                                              <w:divBdr>
                                                <w:top w:val="none" w:sz="0" w:space="0" w:color="auto"/>
                                                <w:left w:val="none" w:sz="0" w:space="0" w:color="auto"/>
                                                <w:bottom w:val="none" w:sz="0" w:space="0" w:color="auto"/>
                                                <w:right w:val="none" w:sz="0" w:space="0" w:color="auto"/>
                                              </w:divBdr>
                                              <w:divsChild>
                                                <w:div w:id="1126776129">
                                                  <w:marLeft w:val="0"/>
                                                  <w:marRight w:val="0"/>
                                                  <w:marTop w:val="0"/>
                                                  <w:marBottom w:val="0"/>
                                                  <w:divBdr>
                                                    <w:top w:val="none" w:sz="0" w:space="0" w:color="auto"/>
                                                    <w:left w:val="none" w:sz="0" w:space="0" w:color="auto"/>
                                                    <w:bottom w:val="none" w:sz="0" w:space="0" w:color="auto"/>
                                                    <w:right w:val="none" w:sz="0" w:space="0" w:color="auto"/>
                                                  </w:divBdr>
                                                  <w:divsChild>
                                                    <w:div w:id="1993559964">
                                                      <w:marLeft w:val="0"/>
                                                      <w:marRight w:val="0"/>
                                                      <w:marTop w:val="0"/>
                                                      <w:marBottom w:val="0"/>
                                                      <w:divBdr>
                                                        <w:top w:val="none" w:sz="0" w:space="0" w:color="auto"/>
                                                        <w:left w:val="none" w:sz="0" w:space="0" w:color="auto"/>
                                                        <w:bottom w:val="none" w:sz="0" w:space="0" w:color="auto"/>
                                                        <w:right w:val="none" w:sz="0" w:space="0" w:color="auto"/>
                                                      </w:divBdr>
                                                      <w:divsChild>
                                                        <w:div w:id="686176963">
                                                          <w:marLeft w:val="0"/>
                                                          <w:marRight w:val="0"/>
                                                          <w:marTop w:val="0"/>
                                                          <w:marBottom w:val="0"/>
                                                          <w:divBdr>
                                                            <w:top w:val="none" w:sz="0" w:space="0" w:color="auto"/>
                                                            <w:left w:val="none" w:sz="0" w:space="0" w:color="auto"/>
                                                            <w:bottom w:val="none" w:sz="0" w:space="0" w:color="auto"/>
                                                            <w:right w:val="none" w:sz="0" w:space="0" w:color="auto"/>
                                                          </w:divBdr>
                                                          <w:divsChild>
                                                            <w:div w:id="1172642208">
                                                              <w:marLeft w:val="0"/>
                                                              <w:marRight w:val="0"/>
                                                              <w:marTop w:val="0"/>
                                                              <w:marBottom w:val="0"/>
                                                              <w:divBdr>
                                                                <w:top w:val="none" w:sz="0" w:space="0" w:color="auto"/>
                                                                <w:left w:val="none" w:sz="0" w:space="0" w:color="auto"/>
                                                                <w:bottom w:val="none" w:sz="0" w:space="0" w:color="auto"/>
                                                                <w:right w:val="none" w:sz="0" w:space="0" w:color="auto"/>
                                                              </w:divBdr>
                                                              <w:divsChild>
                                                                <w:div w:id="5212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826738">
                              <w:marLeft w:val="0"/>
                              <w:marRight w:val="0"/>
                              <w:marTop w:val="0"/>
                              <w:marBottom w:val="0"/>
                              <w:divBdr>
                                <w:top w:val="none" w:sz="0" w:space="0" w:color="auto"/>
                                <w:left w:val="none" w:sz="0" w:space="0" w:color="auto"/>
                                <w:bottom w:val="none" w:sz="0" w:space="0" w:color="auto"/>
                                <w:right w:val="none" w:sz="0" w:space="0" w:color="auto"/>
                              </w:divBdr>
                              <w:divsChild>
                                <w:div w:id="325717531">
                                  <w:marLeft w:val="0"/>
                                  <w:marRight w:val="0"/>
                                  <w:marTop w:val="0"/>
                                  <w:marBottom w:val="0"/>
                                  <w:divBdr>
                                    <w:top w:val="single" w:sz="2" w:space="0" w:color="auto"/>
                                    <w:left w:val="single" w:sz="2" w:space="0" w:color="auto"/>
                                    <w:bottom w:val="single" w:sz="2" w:space="0" w:color="auto"/>
                                    <w:right w:val="single" w:sz="2" w:space="0" w:color="auto"/>
                                  </w:divBdr>
                                  <w:divsChild>
                                    <w:div w:id="5344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9380">
                              <w:marLeft w:val="0"/>
                              <w:marRight w:val="0"/>
                              <w:marTop w:val="0"/>
                              <w:marBottom w:val="0"/>
                              <w:divBdr>
                                <w:top w:val="none" w:sz="0" w:space="0" w:color="auto"/>
                                <w:left w:val="none" w:sz="0" w:space="0" w:color="auto"/>
                                <w:bottom w:val="none" w:sz="0" w:space="0" w:color="auto"/>
                                <w:right w:val="none" w:sz="0" w:space="0" w:color="auto"/>
                              </w:divBdr>
                            </w:div>
                          </w:divsChild>
                        </w:div>
                        <w:div w:id="1771194425">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 w:id="2137868291">
                  <w:marLeft w:val="240"/>
                  <w:marRight w:val="240"/>
                  <w:marTop w:val="0"/>
                  <w:marBottom w:val="0"/>
                  <w:divBdr>
                    <w:top w:val="none" w:sz="0" w:space="0" w:color="auto"/>
                    <w:left w:val="none" w:sz="0" w:space="0" w:color="auto"/>
                    <w:bottom w:val="none" w:sz="0" w:space="0" w:color="auto"/>
                    <w:right w:val="none" w:sz="0" w:space="0" w:color="auto"/>
                  </w:divBdr>
                  <w:divsChild>
                    <w:div w:id="7145219">
                      <w:marLeft w:val="0"/>
                      <w:marRight w:val="0"/>
                      <w:marTop w:val="0"/>
                      <w:marBottom w:val="0"/>
                      <w:divBdr>
                        <w:top w:val="none" w:sz="0" w:space="0" w:color="auto"/>
                        <w:left w:val="none" w:sz="0" w:space="0" w:color="auto"/>
                        <w:bottom w:val="none" w:sz="0" w:space="0" w:color="auto"/>
                        <w:right w:val="none" w:sz="0" w:space="0" w:color="auto"/>
                      </w:divBdr>
                      <w:divsChild>
                        <w:div w:id="1852261444">
                          <w:marLeft w:val="0"/>
                          <w:marRight w:val="0"/>
                          <w:marTop w:val="0"/>
                          <w:marBottom w:val="0"/>
                          <w:divBdr>
                            <w:top w:val="single" w:sz="2" w:space="0" w:color="auto"/>
                            <w:left w:val="single" w:sz="2" w:space="0" w:color="auto"/>
                            <w:bottom w:val="single" w:sz="2" w:space="0" w:color="auto"/>
                            <w:right w:val="single" w:sz="2" w:space="5" w:color="auto"/>
                          </w:divBdr>
                        </w:div>
                      </w:divsChild>
                    </w:div>
                    <w:div w:id="20772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8828">
              <w:marLeft w:val="0"/>
              <w:marRight w:val="0"/>
              <w:marTop w:val="0"/>
              <w:marBottom w:val="0"/>
              <w:divBdr>
                <w:top w:val="none" w:sz="0" w:space="0" w:color="auto"/>
                <w:left w:val="none" w:sz="0" w:space="0" w:color="auto"/>
                <w:bottom w:val="none" w:sz="0" w:space="0" w:color="auto"/>
                <w:right w:val="none" w:sz="0" w:space="0" w:color="auto"/>
              </w:divBdr>
              <w:divsChild>
                <w:div w:id="256795113">
                  <w:marLeft w:val="0"/>
                  <w:marRight w:val="0"/>
                  <w:marTop w:val="0"/>
                  <w:marBottom w:val="0"/>
                  <w:divBdr>
                    <w:top w:val="none" w:sz="0" w:space="0" w:color="auto"/>
                    <w:left w:val="none" w:sz="0" w:space="0" w:color="auto"/>
                    <w:bottom w:val="none" w:sz="0" w:space="0" w:color="auto"/>
                    <w:right w:val="none" w:sz="0" w:space="0" w:color="auto"/>
                  </w:divBdr>
                  <w:divsChild>
                    <w:div w:id="632105347">
                      <w:marLeft w:val="0"/>
                      <w:marRight w:val="0"/>
                      <w:marTop w:val="0"/>
                      <w:marBottom w:val="0"/>
                      <w:divBdr>
                        <w:top w:val="none" w:sz="0" w:space="0" w:color="auto"/>
                        <w:left w:val="none" w:sz="0" w:space="0" w:color="auto"/>
                        <w:bottom w:val="none" w:sz="0" w:space="0" w:color="auto"/>
                        <w:right w:val="none" w:sz="0" w:space="0" w:color="auto"/>
                      </w:divBdr>
                      <w:divsChild>
                        <w:div w:id="2076080704">
                          <w:marLeft w:val="0"/>
                          <w:marRight w:val="0"/>
                          <w:marTop w:val="0"/>
                          <w:marBottom w:val="0"/>
                          <w:divBdr>
                            <w:top w:val="none" w:sz="0" w:space="0" w:color="auto"/>
                            <w:left w:val="none" w:sz="0" w:space="0" w:color="auto"/>
                            <w:bottom w:val="none" w:sz="0" w:space="0" w:color="auto"/>
                            <w:right w:val="none" w:sz="0" w:space="0" w:color="auto"/>
                          </w:divBdr>
                          <w:divsChild>
                            <w:div w:id="414515737">
                              <w:marLeft w:val="0"/>
                              <w:marRight w:val="0"/>
                              <w:marTop w:val="0"/>
                              <w:marBottom w:val="0"/>
                              <w:divBdr>
                                <w:top w:val="none" w:sz="0" w:space="0" w:color="auto"/>
                                <w:left w:val="none" w:sz="0" w:space="0" w:color="auto"/>
                                <w:bottom w:val="none" w:sz="0" w:space="0" w:color="auto"/>
                                <w:right w:val="none" w:sz="0" w:space="0" w:color="auto"/>
                              </w:divBdr>
                              <w:divsChild>
                                <w:div w:id="1746948029">
                                  <w:marLeft w:val="0"/>
                                  <w:marRight w:val="0"/>
                                  <w:marTop w:val="0"/>
                                  <w:marBottom w:val="0"/>
                                  <w:divBdr>
                                    <w:top w:val="none" w:sz="0" w:space="0" w:color="auto"/>
                                    <w:left w:val="none" w:sz="0" w:space="0" w:color="auto"/>
                                    <w:bottom w:val="none" w:sz="0" w:space="0" w:color="auto"/>
                                    <w:right w:val="none" w:sz="0" w:space="0" w:color="auto"/>
                                  </w:divBdr>
                                </w:div>
                              </w:divsChild>
                            </w:div>
                            <w:div w:id="613753431">
                              <w:marLeft w:val="0"/>
                              <w:marRight w:val="0"/>
                              <w:marTop w:val="0"/>
                              <w:marBottom w:val="0"/>
                              <w:divBdr>
                                <w:top w:val="none" w:sz="0" w:space="0" w:color="auto"/>
                                <w:left w:val="none" w:sz="0" w:space="0" w:color="auto"/>
                                <w:bottom w:val="none" w:sz="0" w:space="0" w:color="auto"/>
                                <w:right w:val="none" w:sz="0" w:space="0" w:color="auto"/>
                              </w:divBdr>
                              <w:divsChild>
                                <w:div w:id="637224669">
                                  <w:marLeft w:val="0"/>
                                  <w:marRight w:val="0"/>
                                  <w:marTop w:val="0"/>
                                  <w:marBottom w:val="0"/>
                                  <w:divBdr>
                                    <w:top w:val="single" w:sz="2" w:space="0" w:color="auto"/>
                                    <w:left w:val="single" w:sz="2" w:space="0" w:color="auto"/>
                                    <w:bottom w:val="single" w:sz="2" w:space="0" w:color="auto"/>
                                    <w:right w:val="single" w:sz="2" w:space="0" w:color="auto"/>
                                  </w:divBdr>
                                  <w:divsChild>
                                    <w:div w:id="435097559">
                                      <w:marLeft w:val="-60"/>
                                      <w:marRight w:val="-60"/>
                                      <w:marTop w:val="0"/>
                                      <w:marBottom w:val="0"/>
                                      <w:divBdr>
                                        <w:top w:val="none" w:sz="0" w:space="0" w:color="auto"/>
                                        <w:left w:val="none" w:sz="0" w:space="0" w:color="auto"/>
                                        <w:bottom w:val="none" w:sz="0" w:space="0" w:color="auto"/>
                                        <w:right w:val="none" w:sz="0" w:space="0" w:color="auto"/>
                                      </w:divBdr>
                                      <w:divsChild>
                                        <w:div w:id="19739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31">
                              <w:marLeft w:val="0"/>
                              <w:marRight w:val="0"/>
                              <w:marTop w:val="0"/>
                              <w:marBottom w:val="0"/>
                              <w:divBdr>
                                <w:top w:val="none" w:sz="0" w:space="0" w:color="auto"/>
                                <w:left w:val="none" w:sz="0" w:space="0" w:color="auto"/>
                                <w:bottom w:val="none" w:sz="0" w:space="0" w:color="auto"/>
                                <w:right w:val="none" w:sz="0" w:space="0" w:color="auto"/>
                              </w:divBdr>
                              <w:divsChild>
                                <w:div w:id="1327199015">
                                  <w:marLeft w:val="0"/>
                                  <w:marRight w:val="0"/>
                                  <w:marTop w:val="0"/>
                                  <w:marBottom w:val="0"/>
                                  <w:divBdr>
                                    <w:top w:val="single" w:sz="2" w:space="0" w:color="auto"/>
                                    <w:left w:val="single" w:sz="2" w:space="0" w:color="auto"/>
                                    <w:bottom w:val="single" w:sz="2" w:space="0" w:color="auto"/>
                                    <w:right w:val="single" w:sz="2" w:space="0" w:color="auto"/>
                                  </w:divBdr>
                                  <w:divsChild>
                                    <w:div w:id="2046363213">
                                      <w:marLeft w:val="-60"/>
                                      <w:marRight w:val="-60"/>
                                      <w:marTop w:val="0"/>
                                      <w:marBottom w:val="0"/>
                                      <w:divBdr>
                                        <w:top w:val="none" w:sz="0" w:space="0" w:color="auto"/>
                                        <w:left w:val="none" w:sz="0" w:space="0" w:color="auto"/>
                                        <w:bottom w:val="none" w:sz="0" w:space="0" w:color="auto"/>
                                        <w:right w:val="none" w:sz="0" w:space="0" w:color="auto"/>
                                      </w:divBdr>
                                      <w:divsChild>
                                        <w:div w:id="12522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7380">
                              <w:marLeft w:val="0"/>
                              <w:marRight w:val="0"/>
                              <w:marTop w:val="0"/>
                              <w:marBottom w:val="0"/>
                              <w:divBdr>
                                <w:top w:val="none" w:sz="0" w:space="0" w:color="auto"/>
                                <w:left w:val="none" w:sz="0" w:space="0" w:color="auto"/>
                                <w:bottom w:val="none" w:sz="0" w:space="0" w:color="auto"/>
                                <w:right w:val="none" w:sz="0" w:space="0" w:color="auto"/>
                              </w:divBdr>
                              <w:divsChild>
                                <w:div w:id="92674817">
                                  <w:marLeft w:val="0"/>
                                  <w:marRight w:val="0"/>
                                  <w:marTop w:val="0"/>
                                  <w:marBottom w:val="0"/>
                                  <w:divBdr>
                                    <w:top w:val="single" w:sz="2" w:space="0" w:color="auto"/>
                                    <w:left w:val="single" w:sz="2" w:space="0" w:color="auto"/>
                                    <w:bottom w:val="single" w:sz="2" w:space="0" w:color="auto"/>
                                    <w:right w:val="single" w:sz="2" w:space="0" w:color="auto"/>
                                  </w:divBdr>
                                  <w:divsChild>
                                    <w:div w:id="895360849">
                                      <w:marLeft w:val="-60"/>
                                      <w:marRight w:val="-60"/>
                                      <w:marTop w:val="0"/>
                                      <w:marBottom w:val="0"/>
                                      <w:divBdr>
                                        <w:top w:val="none" w:sz="0" w:space="0" w:color="auto"/>
                                        <w:left w:val="none" w:sz="0" w:space="0" w:color="auto"/>
                                        <w:bottom w:val="none" w:sz="0" w:space="0" w:color="auto"/>
                                        <w:right w:val="none" w:sz="0" w:space="0" w:color="auto"/>
                                      </w:divBdr>
                                      <w:divsChild>
                                        <w:div w:id="3018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6848">
                      <w:marLeft w:val="0"/>
                      <w:marRight w:val="0"/>
                      <w:marTop w:val="0"/>
                      <w:marBottom w:val="0"/>
                      <w:divBdr>
                        <w:top w:val="none" w:sz="0" w:space="0" w:color="auto"/>
                        <w:left w:val="none" w:sz="0" w:space="0" w:color="auto"/>
                        <w:bottom w:val="none" w:sz="0" w:space="0" w:color="auto"/>
                        <w:right w:val="none" w:sz="0" w:space="0" w:color="auto"/>
                      </w:divBdr>
                      <w:divsChild>
                        <w:div w:id="1865895499">
                          <w:marLeft w:val="240"/>
                          <w:marRight w:val="240"/>
                          <w:marTop w:val="0"/>
                          <w:marBottom w:val="0"/>
                          <w:divBdr>
                            <w:top w:val="none" w:sz="0" w:space="0" w:color="auto"/>
                            <w:left w:val="none" w:sz="0" w:space="0" w:color="auto"/>
                            <w:bottom w:val="none" w:sz="0" w:space="0" w:color="auto"/>
                            <w:right w:val="none" w:sz="0" w:space="0" w:color="auto"/>
                          </w:divBdr>
                          <w:divsChild>
                            <w:div w:id="230039350">
                              <w:marLeft w:val="0"/>
                              <w:marRight w:val="0"/>
                              <w:marTop w:val="0"/>
                              <w:marBottom w:val="0"/>
                              <w:divBdr>
                                <w:top w:val="none" w:sz="0" w:space="0" w:color="auto"/>
                                <w:left w:val="none" w:sz="0" w:space="0" w:color="auto"/>
                                <w:bottom w:val="none" w:sz="0" w:space="0" w:color="auto"/>
                                <w:right w:val="none" w:sz="0" w:space="0" w:color="auto"/>
                              </w:divBdr>
                              <w:divsChild>
                                <w:div w:id="334380287">
                                  <w:marLeft w:val="105"/>
                                  <w:marRight w:val="0"/>
                                  <w:marTop w:val="0"/>
                                  <w:marBottom w:val="0"/>
                                  <w:divBdr>
                                    <w:top w:val="none" w:sz="0" w:space="0" w:color="auto"/>
                                    <w:left w:val="none" w:sz="0" w:space="0" w:color="auto"/>
                                    <w:bottom w:val="none" w:sz="0" w:space="0" w:color="auto"/>
                                    <w:right w:val="none" w:sz="0" w:space="0" w:color="auto"/>
                                  </w:divBdr>
                                  <w:divsChild>
                                    <w:div w:id="1744258277">
                                      <w:marLeft w:val="0"/>
                                      <w:marRight w:val="0"/>
                                      <w:marTop w:val="0"/>
                                      <w:marBottom w:val="0"/>
                                      <w:divBdr>
                                        <w:top w:val="single" w:sz="2" w:space="0" w:color="auto"/>
                                        <w:left w:val="single" w:sz="2" w:space="0" w:color="auto"/>
                                        <w:bottom w:val="single" w:sz="2" w:space="0" w:color="auto"/>
                                        <w:right w:val="single" w:sz="2" w:space="0" w:color="auto"/>
                                      </w:divBdr>
                                    </w:div>
                                  </w:divsChild>
                                </w:div>
                                <w:div w:id="1621105542">
                                  <w:marLeft w:val="105"/>
                                  <w:marRight w:val="0"/>
                                  <w:marTop w:val="0"/>
                                  <w:marBottom w:val="0"/>
                                  <w:divBdr>
                                    <w:top w:val="none" w:sz="0" w:space="0" w:color="auto"/>
                                    <w:left w:val="none" w:sz="0" w:space="0" w:color="auto"/>
                                    <w:bottom w:val="none" w:sz="0" w:space="0" w:color="auto"/>
                                    <w:right w:val="none" w:sz="0" w:space="0" w:color="auto"/>
                                  </w:divBdr>
                                  <w:divsChild>
                                    <w:div w:id="1093697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78403308">
                              <w:marLeft w:val="0"/>
                              <w:marRight w:val="0"/>
                              <w:marTop w:val="0"/>
                              <w:marBottom w:val="0"/>
                              <w:divBdr>
                                <w:top w:val="none" w:sz="0" w:space="0" w:color="auto"/>
                                <w:left w:val="none" w:sz="0" w:space="0" w:color="auto"/>
                                <w:bottom w:val="none" w:sz="0" w:space="0" w:color="auto"/>
                                <w:right w:val="none" w:sz="0" w:space="0" w:color="auto"/>
                              </w:divBdr>
                              <w:divsChild>
                                <w:div w:id="225141039">
                                  <w:marLeft w:val="0"/>
                                  <w:marRight w:val="0"/>
                                  <w:marTop w:val="0"/>
                                  <w:marBottom w:val="0"/>
                                  <w:divBdr>
                                    <w:top w:val="none" w:sz="0" w:space="0" w:color="auto"/>
                                    <w:left w:val="none" w:sz="0" w:space="0" w:color="auto"/>
                                    <w:bottom w:val="none" w:sz="0" w:space="0" w:color="auto"/>
                                    <w:right w:val="none" w:sz="0" w:space="0" w:color="auto"/>
                                  </w:divBdr>
                                  <w:divsChild>
                                    <w:div w:id="1123961751">
                                      <w:marLeft w:val="0"/>
                                      <w:marRight w:val="0"/>
                                      <w:marTop w:val="0"/>
                                      <w:marBottom w:val="0"/>
                                      <w:divBdr>
                                        <w:top w:val="none" w:sz="0" w:space="0" w:color="auto"/>
                                        <w:left w:val="none" w:sz="0" w:space="0" w:color="auto"/>
                                        <w:bottom w:val="none" w:sz="0" w:space="0" w:color="auto"/>
                                        <w:right w:val="none" w:sz="0" w:space="0" w:color="auto"/>
                                      </w:divBdr>
                                    </w:div>
                                  </w:divsChild>
                                </w:div>
                                <w:div w:id="558982489">
                                  <w:marLeft w:val="0"/>
                                  <w:marRight w:val="0"/>
                                  <w:marTop w:val="0"/>
                                  <w:marBottom w:val="0"/>
                                  <w:divBdr>
                                    <w:top w:val="single" w:sz="2" w:space="0" w:color="auto"/>
                                    <w:left w:val="single" w:sz="2" w:space="0" w:color="auto"/>
                                    <w:bottom w:val="single" w:sz="2" w:space="0" w:color="auto"/>
                                    <w:right w:val="single" w:sz="2" w:space="0" w:color="auto"/>
                                  </w:divBdr>
                                </w:div>
                                <w:div w:id="10730865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7867024">
              <w:marLeft w:val="0"/>
              <w:marRight w:val="0"/>
              <w:marTop w:val="0"/>
              <w:marBottom w:val="0"/>
              <w:divBdr>
                <w:top w:val="none" w:sz="0" w:space="0" w:color="auto"/>
                <w:left w:val="none" w:sz="0" w:space="0" w:color="auto"/>
                <w:bottom w:val="none" w:sz="0" w:space="0" w:color="auto"/>
                <w:right w:val="none" w:sz="0" w:space="0" w:color="auto"/>
              </w:divBdr>
              <w:divsChild>
                <w:div w:id="154150740">
                  <w:marLeft w:val="0"/>
                  <w:marRight w:val="0"/>
                  <w:marTop w:val="0"/>
                  <w:marBottom w:val="0"/>
                  <w:divBdr>
                    <w:top w:val="none" w:sz="0" w:space="0" w:color="auto"/>
                    <w:left w:val="none" w:sz="0" w:space="0" w:color="auto"/>
                    <w:bottom w:val="none" w:sz="0" w:space="0" w:color="auto"/>
                    <w:right w:val="none" w:sz="0" w:space="0" w:color="auto"/>
                  </w:divBdr>
                  <w:divsChild>
                    <w:div w:id="1794709262">
                      <w:marLeft w:val="0"/>
                      <w:marRight w:val="0"/>
                      <w:marTop w:val="0"/>
                      <w:marBottom w:val="0"/>
                      <w:divBdr>
                        <w:top w:val="none" w:sz="0" w:space="0" w:color="auto"/>
                        <w:left w:val="none" w:sz="0" w:space="0" w:color="auto"/>
                        <w:bottom w:val="none" w:sz="0" w:space="0" w:color="auto"/>
                        <w:right w:val="none" w:sz="0" w:space="0" w:color="auto"/>
                      </w:divBdr>
                      <w:divsChild>
                        <w:div w:id="16551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325267">
      <w:bodyDiv w:val="1"/>
      <w:marLeft w:val="0"/>
      <w:marRight w:val="0"/>
      <w:marTop w:val="0"/>
      <w:marBottom w:val="0"/>
      <w:divBdr>
        <w:top w:val="none" w:sz="0" w:space="0" w:color="auto"/>
        <w:left w:val="none" w:sz="0" w:space="0" w:color="auto"/>
        <w:bottom w:val="none" w:sz="0" w:space="0" w:color="auto"/>
        <w:right w:val="none" w:sz="0" w:space="0" w:color="auto"/>
      </w:divBdr>
    </w:div>
    <w:div w:id="1031616464">
      <w:bodyDiv w:val="1"/>
      <w:marLeft w:val="0"/>
      <w:marRight w:val="0"/>
      <w:marTop w:val="0"/>
      <w:marBottom w:val="0"/>
      <w:divBdr>
        <w:top w:val="none" w:sz="0" w:space="0" w:color="auto"/>
        <w:left w:val="none" w:sz="0" w:space="0" w:color="auto"/>
        <w:bottom w:val="none" w:sz="0" w:space="0" w:color="auto"/>
        <w:right w:val="none" w:sz="0" w:space="0" w:color="auto"/>
      </w:divBdr>
    </w:div>
    <w:div w:id="1072393892">
      <w:bodyDiv w:val="1"/>
      <w:marLeft w:val="0"/>
      <w:marRight w:val="0"/>
      <w:marTop w:val="0"/>
      <w:marBottom w:val="0"/>
      <w:divBdr>
        <w:top w:val="none" w:sz="0" w:space="0" w:color="auto"/>
        <w:left w:val="none" w:sz="0" w:space="0" w:color="auto"/>
        <w:bottom w:val="none" w:sz="0" w:space="0" w:color="auto"/>
        <w:right w:val="none" w:sz="0" w:space="0" w:color="auto"/>
      </w:divBdr>
      <w:divsChild>
        <w:div w:id="1643851397">
          <w:marLeft w:val="0"/>
          <w:marRight w:val="0"/>
          <w:marTop w:val="0"/>
          <w:marBottom w:val="0"/>
          <w:divBdr>
            <w:top w:val="none" w:sz="0" w:space="0" w:color="auto"/>
            <w:left w:val="none" w:sz="0" w:space="0" w:color="auto"/>
            <w:bottom w:val="none" w:sz="0" w:space="0" w:color="auto"/>
            <w:right w:val="none" w:sz="0" w:space="0" w:color="auto"/>
          </w:divBdr>
          <w:divsChild>
            <w:div w:id="661809369">
              <w:marLeft w:val="0"/>
              <w:marRight w:val="0"/>
              <w:marTop w:val="0"/>
              <w:marBottom w:val="0"/>
              <w:divBdr>
                <w:top w:val="none" w:sz="0" w:space="0" w:color="auto"/>
                <w:left w:val="none" w:sz="0" w:space="0" w:color="auto"/>
                <w:bottom w:val="none" w:sz="0" w:space="0" w:color="auto"/>
                <w:right w:val="none" w:sz="0" w:space="0" w:color="auto"/>
              </w:divBdr>
              <w:divsChild>
                <w:div w:id="1269309023">
                  <w:marLeft w:val="0"/>
                  <w:marRight w:val="0"/>
                  <w:marTop w:val="0"/>
                  <w:marBottom w:val="0"/>
                  <w:divBdr>
                    <w:top w:val="single" w:sz="6" w:space="0" w:color="C4B7C4"/>
                    <w:left w:val="single" w:sz="6" w:space="0" w:color="C4B7C4"/>
                    <w:bottom w:val="single" w:sz="6" w:space="0" w:color="C4B7C4"/>
                    <w:right w:val="single" w:sz="6" w:space="0" w:color="C4B7C4"/>
                  </w:divBdr>
                  <w:divsChild>
                    <w:div w:id="103862326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711163">
      <w:bodyDiv w:val="1"/>
      <w:marLeft w:val="0"/>
      <w:marRight w:val="0"/>
      <w:marTop w:val="0"/>
      <w:marBottom w:val="0"/>
      <w:divBdr>
        <w:top w:val="none" w:sz="0" w:space="0" w:color="auto"/>
        <w:left w:val="none" w:sz="0" w:space="0" w:color="auto"/>
        <w:bottom w:val="none" w:sz="0" w:space="0" w:color="auto"/>
        <w:right w:val="none" w:sz="0" w:space="0" w:color="auto"/>
      </w:divBdr>
    </w:div>
    <w:div w:id="1152526246">
      <w:bodyDiv w:val="1"/>
      <w:marLeft w:val="0"/>
      <w:marRight w:val="0"/>
      <w:marTop w:val="0"/>
      <w:marBottom w:val="0"/>
      <w:divBdr>
        <w:top w:val="none" w:sz="0" w:space="0" w:color="auto"/>
        <w:left w:val="none" w:sz="0" w:space="0" w:color="auto"/>
        <w:bottom w:val="none" w:sz="0" w:space="0" w:color="auto"/>
        <w:right w:val="none" w:sz="0" w:space="0" w:color="auto"/>
      </w:divBdr>
    </w:div>
    <w:div w:id="1163937454">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sChild>
        <w:div w:id="830222758">
          <w:marLeft w:val="0"/>
          <w:marRight w:val="0"/>
          <w:marTop w:val="0"/>
          <w:marBottom w:val="0"/>
          <w:divBdr>
            <w:top w:val="none" w:sz="0" w:space="0" w:color="auto"/>
            <w:left w:val="none" w:sz="0" w:space="0" w:color="auto"/>
            <w:bottom w:val="none" w:sz="0" w:space="0" w:color="auto"/>
            <w:right w:val="none" w:sz="0" w:space="0" w:color="auto"/>
          </w:divBdr>
        </w:div>
      </w:divsChild>
    </w:div>
    <w:div w:id="1218468890">
      <w:bodyDiv w:val="1"/>
      <w:marLeft w:val="0"/>
      <w:marRight w:val="0"/>
      <w:marTop w:val="0"/>
      <w:marBottom w:val="0"/>
      <w:divBdr>
        <w:top w:val="none" w:sz="0" w:space="0" w:color="auto"/>
        <w:left w:val="none" w:sz="0" w:space="0" w:color="auto"/>
        <w:bottom w:val="none" w:sz="0" w:space="0" w:color="auto"/>
        <w:right w:val="none" w:sz="0" w:space="0" w:color="auto"/>
      </w:divBdr>
    </w:div>
    <w:div w:id="1234197276">
      <w:bodyDiv w:val="1"/>
      <w:marLeft w:val="0"/>
      <w:marRight w:val="0"/>
      <w:marTop w:val="0"/>
      <w:marBottom w:val="0"/>
      <w:divBdr>
        <w:top w:val="none" w:sz="0" w:space="0" w:color="auto"/>
        <w:left w:val="none" w:sz="0" w:space="0" w:color="auto"/>
        <w:bottom w:val="none" w:sz="0" w:space="0" w:color="auto"/>
        <w:right w:val="none" w:sz="0" w:space="0" w:color="auto"/>
      </w:divBdr>
    </w:div>
    <w:div w:id="1236472921">
      <w:bodyDiv w:val="1"/>
      <w:marLeft w:val="0"/>
      <w:marRight w:val="0"/>
      <w:marTop w:val="0"/>
      <w:marBottom w:val="0"/>
      <w:divBdr>
        <w:top w:val="none" w:sz="0" w:space="0" w:color="auto"/>
        <w:left w:val="none" w:sz="0" w:space="0" w:color="auto"/>
        <w:bottom w:val="none" w:sz="0" w:space="0" w:color="auto"/>
        <w:right w:val="none" w:sz="0" w:space="0" w:color="auto"/>
      </w:divBdr>
    </w:div>
    <w:div w:id="1245646662">
      <w:bodyDiv w:val="1"/>
      <w:marLeft w:val="0"/>
      <w:marRight w:val="0"/>
      <w:marTop w:val="0"/>
      <w:marBottom w:val="0"/>
      <w:divBdr>
        <w:top w:val="none" w:sz="0" w:space="0" w:color="auto"/>
        <w:left w:val="none" w:sz="0" w:space="0" w:color="auto"/>
        <w:bottom w:val="none" w:sz="0" w:space="0" w:color="auto"/>
        <w:right w:val="none" w:sz="0" w:space="0" w:color="auto"/>
      </w:divBdr>
    </w:div>
    <w:div w:id="1253275285">
      <w:bodyDiv w:val="1"/>
      <w:marLeft w:val="0"/>
      <w:marRight w:val="0"/>
      <w:marTop w:val="0"/>
      <w:marBottom w:val="0"/>
      <w:divBdr>
        <w:top w:val="none" w:sz="0" w:space="0" w:color="auto"/>
        <w:left w:val="none" w:sz="0" w:space="0" w:color="auto"/>
        <w:bottom w:val="none" w:sz="0" w:space="0" w:color="auto"/>
        <w:right w:val="none" w:sz="0" w:space="0" w:color="auto"/>
      </w:divBdr>
      <w:divsChild>
        <w:div w:id="92086800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273125838">
      <w:bodyDiv w:val="1"/>
      <w:marLeft w:val="0"/>
      <w:marRight w:val="0"/>
      <w:marTop w:val="0"/>
      <w:marBottom w:val="0"/>
      <w:divBdr>
        <w:top w:val="none" w:sz="0" w:space="0" w:color="auto"/>
        <w:left w:val="none" w:sz="0" w:space="0" w:color="auto"/>
        <w:bottom w:val="none" w:sz="0" w:space="0" w:color="auto"/>
        <w:right w:val="none" w:sz="0" w:space="0" w:color="auto"/>
      </w:divBdr>
      <w:divsChild>
        <w:div w:id="75828147">
          <w:marLeft w:val="720"/>
          <w:marRight w:val="0"/>
          <w:marTop w:val="0"/>
          <w:marBottom w:val="0"/>
          <w:divBdr>
            <w:top w:val="none" w:sz="0" w:space="0" w:color="auto"/>
            <w:left w:val="none" w:sz="0" w:space="0" w:color="auto"/>
            <w:bottom w:val="single" w:sz="8" w:space="1" w:color="auto"/>
            <w:right w:val="none" w:sz="0" w:space="0" w:color="auto"/>
          </w:divBdr>
        </w:div>
      </w:divsChild>
    </w:div>
    <w:div w:id="1322731703">
      <w:bodyDiv w:val="1"/>
      <w:marLeft w:val="0"/>
      <w:marRight w:val="0"/>
      <w:marTop w:val="0"/>
      <w:marBottom w:val="0"/>
      <w:divBdr>
        <w:top w:val="none" w:sz="0" w:space="0" w:color="auto"/>
        <w:left w:val="none" w:sz="0" w:space="0" w:color="auto"/>
        <w:bottom w:val="none" w:sz="0" w:space="0" w:color="auto"/>
        <w:right w:val="none" w:sz="0" w:space="0" w:color="auto"/>
      </w:divBdr>
      <w:divsChild>
        <w:div w:id="422259204">
          <w:marLeft w:val="547"/>
          <w:marRight w:val="0"/>
          <w:marTop w:val="67"/>
          <w:marBottom w:val="0"/>
          <w:divBdr>
            <w:top w:val="none" w:sz="0" w:space="0" w:color="auto"/>
            <w:left w:val="none" w:sz="0" w:space="0" w:color="auto"/>
            <w:bottom w:val="none" w:sz="0" w:space="0" w:color="auto"/>
            <w:right w:val="none" w:sz="0" w:space="0" w:color="auto"/>
          </w:divBdr>
        </w:div>
        <w:div w:id="535125317">
          <w:marLeft w:val="547"/>
          <w:marRight w:val="0"/>
          <w:marTop w:val="67"/>
          <w:marBottom w:val="0"/>
          <w:divBdr>
            <w:top w:val="none" w:sz="0" w:space="0" w:color="auto"/>
            <w:left w:val="none" w:sz="0" w:space="0" w:color="auto"/>
            <w:bottom w:val="none" w:sz="0" w:space="0" w:color="auto"/>
            <w:right w:val="none" w:sz="0" w:space="0" w:color="auto"/>
          </w:divBdr>
        </w:div>
      </w:divsChild>
    </w:div>
    <w:div w:id="1361663727">
      <w:bodyDiv w:val="1"/>
      <w:marLeft w:val="0"/>
      <w:marRight w:val="0"/>
      <w:marTop w:val="0"/>
      <w:marBottom w:val="0"/>
      <w:divBdr>
        <w:top w:val="none" w:sz="0" w:space="0" w:color="auto"/>
        <w:left w:val="none" w:sz="0" w:space="0" w:color="auto"/>
        <w:bottom w:val="none" w:sz="0" w:space="0" w:color="auto"/>
        <w:right w:val="none" w:sz="0" w:space="0" w:color="auto"/>
      </w:divBdr>
    </w:div>
    <w:div w:id="1363893998">
      <w:bodyDiv w:val="1"/>
      <w:marLeft w:val="0"/>
      <w:marRight w:val="0"/>
      <w:marTop w:val="0"/>
      <w:marBottom w:val="0"/>
      <w:divBdr>
        <w:top w:val="none" w:sz="0" w:space="0" w:color="auto"/>
        <w:left w:val="none" w:sz="0" w:space="0" w:color="auto"/>
        <w:bottom w:val="none" w:sz="0" w:space="0" w:color="auto"/>
        <w:right w:val="none" w:sz="0" w:space="0" w:color="auto"/>
      </w:divBdr>
    </w:div>
    <w:div w:id="1377662794">
      <w:bodyDiv w:val="1"/>
      <w:marLeft w:val="0"/>
      <w:marRight w:val="0"/>
      <w:marTop w:val="0"/>
      <w:marBottom w:val="0"/>
      <w:divBdr>
        <w:top w:val="none" w:sz="0" w:space="0" w:color="auto"/>
        <w:left w:val="none" w:sz="0" w:space="0" w:color="auto"/>
        <w:bottom w:val="none" w:sz="0" w:space="0" w:color="auto"/>
        <w:right w:val="none" w:sz="0" w:space="0" w:color="auto"/>
      </w:divBdr>
      <w:divsChild>
        <w:div w:id="898982354">
          <w:marLeft w:val="0"/>
          <w:marRight w:val="0"/>
          <w:marTop w:val="0"/>
          <w:marBottom w:val="0"/>
          <w:divBdr>
            <w:top w:val="none" w:sz="0" w:space="0" w:color="auto"/>
            <w:left w:val="none" w:sz="0" w:space="0" w:color="auto"/>
            <w:bottom w:val="none" w:sz="0" w:space="0" w:color="auto"/>
            <w:right w:val="none" w:sz="0" w:space="0" w:color="auto"/>
          </w:divBdr>
          <w:divsChild>
            <w:div w:id="12829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1074">
      <w:bodyDiv w:val="1"/>
      <w:marLeft w:val="0"/>
      <w:marRight w:val="0"/>
      <w:marTop w:val="0"/>
      <w:marBottom w:val="0"/>
      <w:divBdr>
        <w:top w:val="none" w:sz="0" w:space="0" w:color="auto"/>
        <w:left w:val="none" w:sz="0" w:space="0" w:color="auto"/>
        <w:bottom w:val="none" w:sz="0" w:space="0" w:color="auto"/>
        <w:right w:val="none" w:sz="0" w:space="0" w:color="auto"/>
      </w:divBdr>
    </w:div>
    <w:div w:id="1401057245">
      <w:bodyDiv w:val="1"/>
      <w:marLeft w:val="0"/>
      <w:marRight w:val="0"/>
      <w:marTop w:val="0"/>
      <w:marBottom w:val="0"/>
      <w:divBdr>
        <w:top w:val="none" w:sz="0" w:space="0" w:color="auto"/>
        <w:left w:val="none" w:sz="0" w:space="0" w:color="auto"/>
        <w:bottom w:val="none" w:sz="0" w:space="0" w:color="auto"/>
        <w:right w:val="none" w:sz="0" w:space="0" w:color="auto"/>
      </w:divBdr>
    </w:div>
    <w:div w:id="1407800048">
      <w:bodyDiv w:val="1"/>
      <w:marLeft w:val="0"/>
      <w:marRight w:val="0"/>
      <w:marTop w:val="0"/>
      <w:marBottom w:val="0"/>
      <w:divBdr>
        <w:top w:val="none" w:sz="0" w:space="0" w:color="auto"/>
        <w:left w:val="none" w:sz="0" w:space="0" w:color="auto"/>
        <w:bottom w:val="none" w:sz="0" w:space="0" w:color="auto"/>
        <w:right w:val="none" w:sz="0" w:space="0" w:color="auto"/>
      </w:divBdr>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
    <w:div w:id="1425883397">
      <w:bodyDiv w:val="1"/>
      <w:marLeft w:val="0"/>
      <w:marRight w:val="0"/>
      <w:marTop w:val="0"/>
      <w:marBottom w:val="0"/>
      <w:divBdr>
        <w:top w:val="none" w:sz="0" w:space="0" w:color="auto"/>
        <w:left w:val="none" w:sz="0" w:space="0" w:color="auto"/>
        <w:bottom w:val="none" w:sz="0" w:space="0" w:color="auto"/>
        <w:right w:val="none" w:sz="0" w:space="0" w:color="auto"/>
      </w:divBdr>
      <w:divsChild>
        <w:div w:id="109783456">
          <w:marLeft w:val="446"/>
          <w:marRight w:val="0"/>
          <w:marTop w:val="0"/>
          <w:marBottom w:val="0"/>
          <w:divBdr>
            <w:top w:val="none" w:sz="0" w:space="0" w:color="auto"/>
            <w:left w:val="none" w:sz="0" w:space="0" w:color="auto"/>
            <w:bottom w:val="none" w:sz="0" w:space="0" w:color="auto"/>
            <w:right w:val="none" w:sz="0" w:space="0" w:color="auto"/>
          </w:divBdr>
        </w:div>
        <w:div w:id="233705584">
          <w:marLeft w:val="446"/>
          <w:marRight w:val="0"/>
          <w:marTop w:val="0"/>
          <w:marBottom w:val="0"/>
          <w:divBdr>
            <w:top w:val="none" w:sz="0" w:space="0" w:color="auto"/>
            <w:left w:val="none" w:sz="0" w:space="0" w:color="auto"/>
            <w:bottom w:val="none" w:sz="0" w:space="0" w:color="auto"/>
            <w:right w:val="none" w:sz="0" w:space="0" w:color="auto"/>
          </w:divBdr>
        </w:div>
        <w:div w:id="337738502">
          <w:marLeft w:val="446"/>
          <w:marRight w:val="0"/>
          <w:marTop w:val="0"/>
          <w:marBottom w:val="0"/>
          <w:divBdr>
            <w:top w:val="none" w:sz="0" w:space="0" w:color="auto"/>
            <w:left w:val="none" w:sz="0" w:space="0" w:color="auto"/>
            <w:bottom w:val="none" w:sz="0" w:space="0" w:color="auto"/>
            <w:right w:val="none" w:sz="0" w:space="0" w:color="auto"/>
          </w:divBdr>
        </w:div>
        <w:div w:id="765005095">
          <w:marLeft w:val="446"/>
          <w:marRight w:val="0"/>
          <w:marTop w:val="0"/>
          <w:marBottom w:val="0"/>
          <w:divBdr>
            <w:top w:val="none" w:sz="0" w:space="0" w:color="auto"/>
            <w:left w:val="none" w:sz="0" w:space="0" w:color="auto"/>
            <w:bottom w:val="none" w:sz="0" w:space="0" w:color="auto"/>
            <w:right w:val="none" w:sz="0" w:space="0" w:color="auto"/>
          </w:divBdr>
        </w:div>
        <w:div w:id="800617464">
          <w:marLeft w:val="446"/>
          <w:marRight w:val="0"/>
          <w:marTop w:val="0"/>
          <w:marBottom w:val="0"/>
          <w:divBdr>
            <w:top w:val="none" w:sz="0" w:space="0" w:color="auto"/>
            <w:left w:val="none" w:sz="0" w:space="0" w:color="auto"/>
            <w:bottom w:val="none" w:sz="0" w:space="0" w:color="auto"/>
            <w:right w:val="none" w:sz="0" w:space="0" w:color="auto"/>
          </w:divBdr>
        </w:div>
        <w:div w:id="1305501577">
          <w:marLeft w:val="446"/>
          <w:marRight w:val="0"/>
          <w:marTop w:val="0"/>
          <w:marBottom w:val="0"/>
          <w:divBdr>
            <w:top w:val="none" w:sz="0" w:space="0" w:color="auto"/>
            <w:left w:val="none" w:sz="0" w:space="0" w:color="auto"/>
            <w:bottom w:val="none" w:sz="0" w:space="0" w:color="auto"/>
            <w:right w:val="none" w:sz="0" w:space="0" w:color="auto"/>
          </w:divBdr>
        </w:div>
        <w:div w:id="1519926877">
          <w:marLeft w:val="446"/>
          <w:marRight w:val="0"/>
          <w:marTop w:val="0"/>
          <w:marBottom w:val="0"/>
          <w:divBdr>
            <w:top w:val="none" w:sz="0" w:space="0" w:color="auto"/>
            <w:left w:val="none" w:sz="0" w:space="0" w:color="auto"/>
            <w:bottom w:val="none" w:sz="0" w:space="0" w:color="auto"/>
            <w:right w:val="none" w:sz="0" w:space="0" w:color="auto"/>
          </w:divBdr>
        </w:div>
        <w:div w:id="1970817151">
          <w:marLeft w:val="446"/>
          <w:marRight w:val="0"/>
          <w:marTop w:val="0"/>
          <w:marBottom w:val="0"/>
          <w:divBdr>
            <w:top w:val="none" w:sz="0" w:space="0" w:color="auto"/>
            <w:left w:val="none" w:sz="0" w:space="0" w:color="auto"/>
            <w:bottom w:val="none" w:sz="0" w:space="0" w:color="auto"/>
            <w:right w:val="none" w:sz="0" w:space="0" w:color="auto"/>
          </w:divBdr>
        </w:div>
      </w:divsChild>
    </w:div>
    <w:div w:id="1429276609">
      <w:bodyDiv w:val="1"/>
      <w:marLeft w:val="0"/>
      <w:marRight w:val="0"/>
      <w:marTop w:val="0"/>
      <w:marBottom w:val="0"/>
      <w:divBdr>
        <w:top w:val="none" w:sz="0" w:space="0" w:color="auto"/>
        <w:left w:val="none" w:sz="0" w:space="0" w:color="auto"/>
        <w:bottom w:val="none" w:sz="0" w:space="0" w:color="auto"/>
        <w:right w:val="none" w:sz="0" w:space="0" w:color="auto"/>
      </w:divBdr>
    </w:div>
    <w:div w:id="1464928421">
      <w:bodyDiv w:val="1"/>
      <w:marLeft w:val="0"/>
      <w:marRight w:val="0"/>
      <w:marTop w:val="0"/>
      <w:marBottom w:val="0"/>
      <w:divBdr>
        <w:top w:val="none" w:sz="0" w:space="0" w:color="auto"/>
        <w:left w:val="none" w:sz="0" w:space="0" w:color="auto"/>
        <w:bottom w:val="none" w:sz="0" w:space="0" w:color="auto"/>
        <w:right w:val="none" w:sz="0" w:space="0" w:color="auto"/>
      </w:divBdr>
    </w:div>
    <w:div w:id="14750220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35">
          <w:marLeft w:val="0"/>
          <w:marRight w:val="0"/>
          <w:marTop w:val="0"/>
          <w:marBottom w:val="0"/>
          <w:divBdr>
            <w:top w:val="none" w:sz="0" w:space="0" w:color="auto"/>
            <w:left w:val="none" w:sz="0" w:space="0" w:color="auto"/>
            <w:bottom w:val="none" w:sz="0" w:space="0" w:color="auto"/>
            <w:right w:val="none" w:sz="0" w:space="0" w:color="auto"/>
          </w:divBdr>
        </w:div>
        <w:div w:id="239409580">
          <w:marLeft w:val="0"/>
          <w:marRight w:val="0"/>
          <w:marTop w:val="0"/>
          <w:marBottom w:val="0"/>
          <w:divBdr>
            <w:top w:val="none" w:sz="0" w:space="0" w:color="auto"/>
            <w:left w:val="none" w:sz="0" w:space="0" w:color="auto"/>
            <w:bottom w:val="none" w:sz="0" w:space="0" w:color="auto"/>
            <w:right w:val="none" w:sz="0" w:space="0" w:color="auto"/>
          </w:divBdr>
        </w:div>
        <w:div w:id="576669498">
          <w:marLeft w:val="0"/>
          <w:marRight w:val="0"/>
          <w:marTop w:val="0"/>
          <w:marBottom w:val="0"/>
          <w:divBdr>
            <w:top w:val="none" w:sz="0" w:space="0" w:color="auto"/>
            <w:left w:val="none" w:sz="0" w:space="0" w:color="auto"/>
            <w:bottom w:val="none" w:sz="0" w:space="0" w:color="auto"/>
            <w:right w:val="none" w:sz="0" w:space="0" w:color="auto"/>
          </w:divBdr>
        </w:div>
        <w:div w:id="848368170">
          <w:marLeft w:val="0"/>
          <w:marRight w:val="0"/>
          <w:marTop w:val="0"/>
          <w:marBottom w:val="0"/>
          <w:divBdr>
            <w:top w:val="none" w:sz="0" w:space="0" w:color="auto"/>
            <w:left w:val="none" w:sz="0" w:space="0" w:color="auto"/>
            <w:bottom w:val="none" w:sz="0" w:space="0" w:color="auto"/>
            <w:right w:val="none" w:sz="0" w:space="0" w:color="auto"/>
          </w:divBdr>
        </w:div>
        <w:div w:id="1714647996">
          <w:marLeft w:val="0"/>
          <w:marRight w:val="0"/>
          <w:marTop w:val="0"/>
          <w:marBottom w:val="0"/>
          <w:divBdr>
            <w:top w:val="none" w:sz="0" w:space="0" w:color="auto"/>
            <w:left w:val="none" w:sz="0" w:space="0" w:color="auto"/>
            <w:bottom w:val="none" w:sz="0" w:space="0" w:color="auto"/>
            <w:right w:val="none" w:sz="0" w:space="0" w:color="auto"/>
          </w:divBdr>
        </w:div>
        <w:div w:id="1808009657">
          <w:marLeft w:val="0"/>
          <w:marRight w:val="0"/>
          <w:marTop w:val="0"/>
          <w:marBottom w:val="0"/>
          <w:divBdr>
            <w:top w:val="none" w:sz="0" w:space="0" w:color="auto"/>
            <w:left w:val="none" w:sz="0" w:space="0" w:color="auto"/>
            <w:bottom w:val="none" w:sz="0" w:space="0" w:color="auto"/>
            <w:right w:val="none" w:sz="0" w:space="0" w:color="auto"/>
          </w:divBdr>
        </w:div>
        <w:div w:id="2019427324">
          <w:marLeft w:val="0"/>
          <w:marRight w:val="0"/>
          <w:marTop w:val="0"/>
          <w:marBottom w:val="0"/>
          <w:divBdr>
            <w:top w:val="none" w:sz="0" w:space="0" w:color="auto"/>
            <w:left w:val="none" w:sz="0" w:space="0" w:color="auto"/>
            <w:bottom w:val="none" w:sz="0" w:space="0" w:color="auto"/>
            <w:right w:val="none" w:sz="0" w:space="0" w:color="auto"/>
          </w:divBdr>
        </w:div>
      </w:divsChild>
    </w:div>
    <w:div w:id="1480881579">
      <w:bodyDiv w:val="1"/>
      <w:marLeft w:val="0"/>
      <w:marRight w:val="0"/>
      <w:marTop w:val="0"/>
      <w:marBottom w:val="0"/>
      <w:divBdr>
        <w:top w:val="none" w:sz="0" w:space="0" w:color="auto"/>
        <w:left w:val="none" w:sz="0" w:space="0" w:color="auto"/>
        <w:bottom w:val="none" w:sz="0" w:space="0" w:color="auto"/>
        <w:right w:val="none" w:sz="0" w:space="0" w:color="auto"/>
      </w:divBdr>
    </w:div>
    <w:div w:id="1507359413">
      <w:bodyDiv w:val="1"/>
      <w:marLeft w:val="0"/>
      <w:marRight w:val="0"/>
      <w:marTop w:val="0"/>
      <w:marBottom w:val="0"/>
      <w:divBdr>
        <w:top w:val="none" w:sz="0" w:space="0" w:color="auto"/>
        <w:left w:val="none" w:sz="0" w:space="0" w:color="auto"/>
        <w:bottom w:val="none" w:sz="0" w:space="0" w:color="auto"/>
        <w:right w:val="none" w:sz="0" w:space="0" w:color="auto"/>
      </w:divBdr>
    </w:div>
    <w:div w:id="1511682306">
      <w:bodyDiv w:val="1"/>
      <w:marLeft w:val="0"/>
      <w:marRight w:val="0"/>
      <w:marTop w:val="0"/>
      <w:marBottom w:val="0"/>
      <w:divBdr>
        <w:top w:val="none" w:sz="0" w:space="0" w:color="auto"/>
        <w:left w:val="none" w:sz="0" w:space="0" w:color="auto"/>
        <w:bottom w:val="none" w:sz="0" w:space="0" w:color="auto"/>
        <w:right w:val="none" w:sz="0" w:space="0" w:color="auto"/>
      </w:divBdr>
    </w:div>
    <w:div w:id="1535578820">
      <w:bodyDiv w:val="1"/>
      <w:marLeft w:val="0"/>
      <w:marRight w:val="0"/>
      <w:marTop w:val="0"/>
      <w:marBottom w:val="0"/>
      <w:divBdr>
        <w:top w:val="none" w:sz="0" w:space="0" w:color="auto"/>
        <w:left w:val="none" w:sz="0" w:space="0" w:color="auto"/>
        <w:bottom w:val="none" w:sz="0" w:space="0" w:color="auto"/>
        <w:right w:val="none" w:sz="0" w:space="0" w:color="auto"/>
      </w:divBdr>
      <w:divsChild>
        <w:div w:id="1574705973">
          <w:marLeft w:val="0"/>
          <w:marRight w:val="0"/>
          <w:marTop w:val="0"/>
          <w:marBottom w:val="0"/>
          <w:divBdr>
            <w:top w:val="none" w:sz="0" w:space="0" w:color="auto"/>
            <w:left w:val="none" w:sz="0" w:space="0" w:color="auto"/>
            <w:bottom w:val="none" w:sz="0" w:space="0" w:color="auto"/>
            <w:right w:val="none" w:sz="0" w:space="0" w:color="auto"/>
          </w:divBdr>
        </w:div>
      </w:divsChild>
    </w:div>
    <w:div w:id="1543595305">
      <w:bodyDiv w:val="1"/>
      <w:marLeft w:val="0"/>
      <w:marRight w:val="0"/>
      <w:marTop w:val="0"/>
      <w:marBottom w:val="0"/>
      <w:divBdr>
        <w:top w:val="none" w:sz="0" w:space="0" w:color="auto"/>
        <w:left w:val="none" w:sz="0" w:space="0" w:color="auto"/>
        <w:bottom w:val="none" w:sz="0" w:space="0" w:color="auto"/>
        <w:right w:val="none" w:sz="0" w:space="0" w:color="auto"/>
      </w:divBdr>
    </w:div>
    <w:div w:id="1557013027">
      <w:bodyDiv w:val="1"/>
      <w:marLeft w:val="0"/>
      <w:marRight w:val="0"/>
      <w:marTop w:val="0"/>
      <w:marBottom w:val="0"/>
      <w:divBdr>
        <w:top w:val="none" w:sz="0" w:space="0" w:color="auto"/>
        <w:left w:val="none" w:sz="0" w:space="0" w:color="auto"/>
        <w:bottom w:val="none" w:sz="0" w:space="0" w:color="auto"/>
        <w:right w:val="none" w:sz="0" w:space="0" w:color="auto"/>
      </w:divBdr>
    </w:div>
    <w:div w:id="1591043620">
      <w:bodyDiv w:val="1"/>
      <w:marLeft w:val="0"/>
      <w:marRight w:val="0"/>
      <w:marTop w:val="0"/>
      <w:marBottom w:val="0"/>
      <w:divBdr>
        <w:top w:val="none" w:sz="0" w:space="0" w:color="auto"/>
        <w:left w:val="none" w:sz="0" w:space="0" w:color="auto"/>
        <w:bottom w:val="none" w:sz="0" w:space="0" w:color="auto"/>
        <w:right w:val="none" w:sz="0" w:space="0" w:color="auto"/>
      </w:divBdr>
    </w:div>
    <w:div w:id="1603340685">
      <w:bodyDiv w:val="1"/>
      <w:marLeft w:val="0"/>
      <w:marRight w:val="0"/>
      <w:marTop w:val="0"/>
      <w:marBottom w:val="0"/>
      <w:divBdr>
        <w:top w:val="none" w:sz="0" w:space="0" w:color="auto"/>
        <w:left w:val="none" w:sz="0" w:space="0" w:color="auto"/>
        <w:bottom w:val="none" w:sz="0" w:space="0" w:color="auto"/>
        <w:right w:val="none" w:sz="0" w:space="0" w:color="auto"/>
      </w:divBdr>
    </w:div>
    <w:div w:id="1608387011">
      <w:bodyDiv w:val="1"/>
      <w:marLeft w:val="0"/>
      <w:marRight w:val="0"/>
      <w:marTop w:val="0"/>
      <w:marBottom w:val="0"/>
      <w:divBdr>
        <w:top w:val="none" w:sz="0" w:space="0" w:color="auto"/>
        <w:left w:val="none" w:sz="0" w:space="0" w:color="auto"/>
        <w:bottom w:val="none" w:sz="0" w:space="0" w:color="auto"/>
        <w:right w:val="none" w:sz="0" w:space="0" w:color="auto"/>
      </w:divBdr>
    </w:div>
    <w:div w:id="1642809192">
      <w:bodyDiv w:val="1"/>
      <w:marLeft w:val="0"/>
      <w:marRight w:val="0"/>
      <w:marTop w:val="0"/>
      <w:marBottom w:val="0"/>
      <w:divBdr>
        <w:top w:val="none" w:sz="0" w:space="0" w:color="auto"/>
        <w:left w:val="none" w:sz="0" w:space="0" w:color="auto"/>
        <w:bottom w:val="none" w:sz="0" w:space="0" w:color="auto"/>
        <w:right w:val="none" w:sz="0" w:space="0" w:color="auto"/>
      </w:divBdr>
      <w:divsChild>
        <w:div w:id="125051420">
          <w:marLeft w:val="0"/>
          <w:marRight w:val="0"/>
          <w:marTop w:val="0"/>
          <w:marBottom w:val="0"/>
          <w:divBdr>
            <w:top w:val="none" w:sz="0" w:space="0" w:color="auto"/>
            <w:left w:val="none" w:sz="0" w:space="0" w:color="auto"/>
            <w:bottom w:val="none" w:sz="0" w:space="0" w:color="auto"/>
            <w:right w:val="none" w:sz="0" w:space="0" w:color="auto"/>
          </w:divBdr>
        </w:div>
        <w:div w:id="511146742">
          <w:marLeft w:val="0"/>
          <w:marRight w:val="0"/>
          <w:marTop w:val="0"/>
          <w:marBottom w:val="0"/>
          <w:divBdr>
            <w:top w:val="none" w:sz="0" w:space="0" w:color="auto"/>
            <w:left w:val="none" w:sz="0" w:space="0" w:color="auto"/>
            <w:bottom w:val="none" w:sz="0" w:space="0" w:color="auto"/>
            <w:right w:val="none" w:sz="0" w:space="0" w:color="auto"/>
          </w:divBdr>
        </w:div>
      </w:divsChild>
    </w:div>
    <w:div w:id="1674606934">
      <w:bodyDiv w:val="1"/>
      <w:marLeft w:val="0"/>
      <w:marRight w:val="0"/>
      <w:marTop w:val="0"/>
      <w:marBottom w:val="0"/>
      <w:divBdr>
        <w:top w:val="none" w:sz="0" w:space="0" w:color="auto"/>
        <w:left w:val="none" w:sz="0" w:space="0" w:color="auto"/>
        <w:bottom w:val="none" w:sz="0" w:space="0" w:color="auto"/>
        <w:right w:val="none" w:sz="0" w:space="0" w:color="auto"/>
      </w:divBdr>
      <w:divsChild>
        <w:div w:id="165217811">
          <w:marLeft w:val="0"/>
          <w:marRight w:val="0"/>
          <w:marTop w:val="0"/>
          <w:marBottom w:val="0"/>
          <w:divBdr>
            <w:top w:val="none" w:sz="0" w:space="0" w:color="auto"/>
            <w:left w:val="none" w:sz="0" w:space="0" w:color="auto"/>
            <w:bottom w:val="none" w:sz="0" w:space="0" w:color="auto"/>
            <w:right w:val="none" w:sz="0" w:space="0" w:color="auto"/>
          </w:divBdr>
        </w:div>
        <w:div w:id="287512704">
          <w:marLeft w:val="0"/>
          <w:marRight w:val="0"/>
          <w:marTop w:val="0"/>
          <w:marBottom w:val="0"/>
          <w:divBdr>
            <w:top w:val="none" w:sz="0" w:space="0" w:color="auto"/>
            <w:left w:val="none" w:sz="0" w:space="0" w:color="auto"/>
            <w:bottom w:val="none" w:sz="0" w:space="0" w:color="auto"/>
            <w:right w:val="none" w:sz="0" w:space="0" w:color="auto"/>
          </w:divBdr>
        </w:div>
        <w:div w:id="1021588884">
          <w:marLeft w:val="0"/>
          <w:marRight w:val="0"/>
          <w:marTop w:val="0"/>
          <w:marBottom w:val="0"/>
          <w:divBdr>
            <w:top w:val="none" w:sz="0" w:space="0" w:color="auto"/>
            <w:left w:val="none" w:sz="0" w:space="0" w:color="auto"/>
            <w:bottom w:val="none" w:sz="0" w:space="0" w:color="auto"/>
            <w:right w:val="none" w:sz="0" w:space="0" w:color="auto"/>
          </w:divBdr>
        </w:div>
      </w:divsChild>
    </w:div>
    <w:div w:id="1678652411">
      <w:bodyDiv w:val="1"/>
      <w:marLeft w:val="0"/>
      <w:marRight w:val="0"/>
      <w:marTop w:val="0"/>
      <w:marBottom w:val="0"/>
      <w:divBdr>
        <w:top w:val="none" w:sz="0" w:space="0" w:color="auto"/>
        <w:left w:val="none" w:sz="0" w:space="0" w:color="auto"/>
        <w:bottom w:val="none" w:sz="0" w:space="0" w:color="auto"/>
        <w:right w:val="none" w:sz="0" w:space="0" w:color="auto"/>
      </w:divBdr>
    </w:div>
    <w:div w:id="1722289107">
      <w:bodyDiv w:val="1"/>
      <w:marLeft w:val="0"/>
      <w:marRight w:val="0"/>
      <w:marTop w:val="0"/>
      <w:marBottom w:val="0"/>
      <w:divBdr>
        <w:top w:val="none" w:sz="0" w:space="0" w:color="auto"/>
        <w:left w:val="none" w:sz="0" w:space="0" w:color="auto"/>
        <w:bottom w:val="none" w:sz="0" w:space="0" w:color="auto"/>
        <w:right w:val="none" w:sz="0" w:space="0" w:color="auto"/>
      </w:divBdr>
    </w:div>
    <w:div w:id="1762531653">
      <w:bodyDiv w:val="1"/>
      <w:marLeft w:val="0"/>
      <w:marRight w:val="0"/>
      <w:marTop w:val="0"/>
      <w:marBottom w:val="0"/>
      <w:divBdr>
        <w:top w:val="none" w:sz="0" w:space="0" w:color="auto"/>
        <w:left w:val="none" w:sz="0" w:space="0" w:color="auto"/>
        <w:bottom w:val="none" w:sz="0" w:space="0" w:color="auto"/>
        <w:right w:val="none" w:sz="0" w:space="0" w:color="auto"/>
      </w:divBdr>
    </w:div>
    <w:div w:id="1770737747">
      <w:bodyDiv w:val="1"/>
      <w:marLeft w:val="0"/>
      <w:marRight w:val="0"/>
      <w:marTop w:val="0"/>
      <w:marBottom w:val="0"/>
      <w:divBdr>
        <w:top w:val="none" w:sz="0" w:space="0" w:color="auto"/>
        <w:left w:val="none" w:sz="0" w:space="0" w:color="auto"/>
        <w:bottom w:val="none" w:sz="0" w:space="0" w:color="auto"/>
        <w:right w:val="none" w:sz="0" w:space="0" w:color="auto"/>
      </w:divBdr>
      <w:divsChild>
        <w:div w:id="1533956341">
          <w:marLeft w:val="0"/>
          <w:marRight w:val="0"/>
          <w:marTop w:val="0"/>
          <w:marBottom w:val="0"/>
          <w:divBdr>
            <w:top w:val="none" w:sz="0" w:space="0" w:color="auto"/>
            <w:left w:val="none" w:sz="0" w:space="0" w:color="auto"/>
            <w:bottom w:val="none" w:sz="0" w:space="0" w:color="auto"/>
            <w:right w:val="none" w:sz="0" w:space="0" w:color="auto"/>
          </w:divBdr>
        </w:div>
      </w:divsChild>
    </w:div>
    <w:div w:id="1818254567">
      <w:bodyDiv w:val="1"/>
      <w:marLeft w:val="0"/>
      <w:marRight w:val="0"/>
      <w:marTop w:val="0"/>
      <w:marBottom w:val="0"/>
      <w:divBdr>
        <w:top w:val="none" w:sz="0" w:space="0" w:color="auto"/>
        <w:left w:val="none" w:sz="0" w:space="0" w:color="auto"/>
        <w:bottom w:val="none" w:sz="0" w:space="0" w:color="auto"/>
        <w:right w:val="none" w:sz="0" w:space="0" w:color="auto"/>
      </w:divBdr>
    </w:div>
    <w:div w:id="1819885225">
      <w:bodyDiv w:val="1"/>
      <w:marLeft w:val="0"/>
      <w:marRight w:val="0"/>
      <w:marTop w:val="0"/>
      <w:marBottom w:val="0"/>
      <w:divBdr>
        <w:top w:val="none" w:sz="0" w:space="0" w:color="auto"/>
        <w:left w:val="none" w:sz="0" w:space="0" w:color="auto"/>
        <w:bottom w:val="none" w:sz="0" w:space="0" w:color="auto"/>
        <w:right w:val="none" w:sz="0" w:space="0" w:color="auto"/>
      </w:divBdr>
    </w:div>
    <w:div w:id="1898085467">
      <w:bodyDiv w:val="1"/>
      <w:marLeft w:val="0"/>
      <w:marRight w:val="0"/>
      <w:marTop w:val="0"/>
      <w:marBottom w:val="0"/>
      <w:divBdr>
        <w:top w:val="none" w:sz="0" w:space="0" w:color="auto"/>
        <w:left w:val="none" w:sz="0" w:space="0" w:color="auto"/>
        <w:bottom w:val="none" w:sz="0" w:space="0" w:color="auto"/>
        <w:right w:val="none" w:sz="0" w:space="0" w:color="auto"/>
      </w:divBdr>
    </w:div>
    <w:div w:id="1901861684">
      <w:bodyDiv w:val="1"/>
      <w:marLeft w:val="0"/>
      <w:marRight w:val="0"/>
      <w:marTop w:val="0"/>
      <w:marBottom w:val="0"/>
      <w:divBdr>
        <w:top w:val="none" w:sz="0" w:space="0" w:color="auto"/>
        <w:left w:val="none" w:sz="0" w:space="0" w:color="auto"/>
        <w:bottom w:val="none" w:sz="0" w:space="0" w:color="auto"/>
        <w:right w:val="none" w:sz="0" w:space="0" w:color="auto"/>
      </w:divBdr>
    </w:div>
    <w:div w:id="1905603618">
      <w:bodyDiv w:val="1"/>
      <w:marLeft w:val="0"/>
      <w:marRight w:val="0"/>
      <w:marTop w:val="0"/>
      <w:marBottom w:val="0"/>
      <w:divBdr>
        <w:top w:val="none" w:sz="0" w:space="0" w:color="auto"/>
        <w:left w:val="none" w:sz="0" w:space="0" w:color="auto"/>
        <w:bottom w:val="none" w:sz="0" w:space="0" w:color="auto"/>
        <w:right w:val="none" w:sz="0" w:space="0" w:color="auto"/>
      </w:divBdr>
      <w:divsChild>
        <w:div w:id="554051890">
          <w:marLeft w:val="0"/>
          <w:marRight w:val="0"/>
          <w:marTop w:val="0"/>
          <w:marBottom w:val="0"/>
          <w:divBdr>
            <w:top w:val="none" w:sz="0" w:space="0" w:color="auto"/>
            <w:left w:val="none" w:sz="0" w:space="0" w:color="auto"/>
            <w:bottom w:val="none" w:sz="0" w:space="0" w:color="auto"/>
            <w:right w:val="none" w:sz="0" w:space="0" w:color="auto"/>
          </w:divBdr>
          <w:divsChild>
            <w:div w:id="1663316626">
              <w:marLeft w:val="0"/>
              <w:marRight w:val="0"/>
              <w:marTop w:val="0"/>
              <w:marBottom w:val="0"/>
              <w:divBdr>
                <w:top w:val="none" w:sz="0" w:space="0" w:color="auto"/>
                <w:left w:val="none" w:sz="0" w:space="0" w:color="auto"/>
                <w:bottom w:val="none" w:sz="0" w:space="0" w:color="auto"/>
                <w:right w:val="none" w:sz="0" w:space="0" w:color="auto"/>
              </w:divBdr>
              <w:divsChild>
                <w:div w:id="1167012710">
                  <w:marLeft w:val="0"/>
                  <w:marRight w:val="0"/>
                  <w:marTop w:val="0"/>
                  <w:marBottom w:val="0"/>
                  <w:divBdr>
                    <w:top w:val="none" w:sz="0" w:space="0" w:color="auto"/>
                    <w:left w:val="none" w:sz="0" w:space="0" w:color="auto"/>
                    <w:bottom w:val="none" w:sz="0" w:space="0" w:color="auto"/>
                    <w:right w:val="none" w:sz="0" w:space="0" w:color="auto"/>
                  </w:divBdr>
                  <w:divsChild>
                    <w:div w:id="1329862826">
                      <w:marLeft w:val="0"/>
                      <w:marRight w:val="0"/>
                      <w:marTop w:val="0"/>
                      <w:marBottom w:val="0"/>
                      <w:divBdr>
                        <w:top w:val="none" w:sz="0" w:space="0" w:color="auto"/>
                        <w:left w:val="none" w:sz="0" w:space="0" w:color="auto"/>
                        <w:bottom w:val="none" w:sz="0" w:space="0" w:color="auto"/>
                        <w:right w:val="none" w:sz="0" w:space="0" w:color="auto"/>
                      </w:divBdr>
                      <w:divsChild>
                        <w:div w:id="1309745046">
                          <w:marLeft w:val="0"/>
                          <w:marRight w:val="0"/>
                          <w:marTop w:val="0"/>
                          <w:marBottom w:val="0"/>
                          <w:divBdr>
                            <w:top w:val="none" w:sz="0" w:space="0" w:color="auto"/>
                            <w:left w:val="none" w:sz="0" w:space="0" w:color="auto"/>
                            <w:bottom w:val="none" w:sz="0" w:space="0" w:color="auto"/>
                            <w:right w:val="none" w:sz="0" w:space="0" w:color="auto"/>
                          </w:divBdr>
                          <w:divsChild>
                            <w:div w:id="1183741252">
                              <w:marLeft w:val="0"/>
                              <w:marRight w:val="0"/>
                              <w:marTop w:val="0"/>
                              <w:marBottom w:val="0"/>
                              <w:divBdr>
                                <w:top w:val="none" w:sz="0" w:space="0" w:color="auto"/>
                                <w:left w:val="none" w:sz="0" w:space="0" w:color="auto"/>
                                <w:bottom w:val="none" w:sz="0" w:space="0" w:color="auto"/>
                                <w:right w:val="none" w:sz="0" w:space="0" w:color="auto"/>
                              </w:divBdr>
                              <w:divsChild>
                                <w:div w:id="1477065167">
                                  <w:marLeft w:val="0"/>
                                  <w:marRight w:val="-2918"/>
                                  <w:marTop w:val="480"/>
                                  <w:marBottom w:val="0"/>
                                  <w:divBdr>
                                    <w:top w:val="none" w:sz="0" w:space="0" w:color="auto"/>
                                    <w:left w:val="none" w:sz="0" w:space="0" w:color="auto"/>
                                    <w:bottom w:val="none" w:sz="0" w:space="0" w:color="auto"/>
                                    <w:right w:val="none" w:sz="0" w:space="0" w:color="auto"/>
                                  </w:divBdr>
                                  <w:divsChild>
                                    <w:div w:id="958220929">
                                      <w:marLeft w:val="0"/>
                                      <w:marRight w:val="2918"/>
                                      <w:marTop w:val="0"/>
                                      <w:marBottom w:val="0"/>
                                      <w:divBdr>
                                        <w:top w:val="none" w:sz="0" w:space="0" w:color="auto"/>
                                        <w:left w:val="none" w:sz="0" w:space="0" w:color="auto"/>
                                        <w:bottom w:val="none" w:sz="0" w:space="0" w:color="auto"/>
                                        <w:right w:val="none" w:sz="0" w:space="0" w:color="auto"/>
                                      </w:divBdr>
                                      <w:divsChild>
                                        <w:div w:id="620262363">
                                          <w:marLeft w:val="0"/>
                                          <w:marRight w:val="0"/>
                                          <w:marTop w:val="0"/>
                                          <w:marBottom w:val="0"/>
                                          <w:divBdr>
                                            <w:top w:val="none" w:sz="0" w:space="0" w:color="auto"/>
                                            <w:left w:val="none" w:sz="0" w:space="0" w:color="auto"/>
                                            <w:bottom w:val="none" w:sz="0" w:space="0" w:color="auto"/>
                                            <w:right w:val="none" w:sz="0" w:space="0" w:color="auto"/>
                                          </w:divBdr>
                                          <w:divsChild>
                                            <w:div w:id="8846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939769">
      <w:bodyDiv w:val="1"/>
      <w:marLeft w:val="0"/>
      <w:marRight w:val="0"/>
      <w:marTop w:val="0"/>
      <w:marBottom w:val="0"/>
      <w:divBdr>
        <w:top w:val="none" w:sz="0" w:space="0" w:color="auto"/>
        <w:left w:val="none" w:sz="0" w:space="0" w:color="auto"/>
        <w:bottom w:val="none" w:sz="0" w:space="0" w:color="auto"/>
        <w:right w:val="none" w:sz="0" w:space="0" w:color="auto"/>
      </w:divBdr>
      <w:divsChild>
        <w:div w:id="548953978">
          <w:marLeft w:val="0"/>
          <w:marRight w:val="0"/>
          <w:marTop w:val="0"/>
          <w:marBottom w:val="0"/>
          <w:divBdr>
            <w:top w:val="none" w:sz="0" w:space="0" w:color="auto"/>
            <w:left w:val="none" w:sz="0" w:space="0" w:color="auto"/>
            <w:bottom w:val="none" w:sz="0" w:space="0" w:color="auto"/>
            <w:right w:val="none" w:sz="0" w:space="0" w:color="auto"/>
          </w:divBdr>
        </w:div>
      </w:divsChild>
    </w:div>
    <w:div w:id="1922985475">
      <w:bodyDiv w:val="1"/>
      <w:marLeft w:val="0"/>
      <w:marRight w:val="0"/>
      <w:marTop w:val="0"/>
      <w:marBottom w:val="0"/>
      <w:divBdr>
        <w:top w:val="none" w:sz="0" w:space="0" w:color="auto"/>
        <w:left w:val="none" w:sz="0" w:space="0" w:color="auto"/>
        <w:bottom w:val="none" w:sz="0" w:space="0" w:color="auto"/>
        <w:right w:val="none" w:sz="0" w:space="0" w:color="auto"/>
      </w:divBdr>
      <w:divsChild>
        <w:div w:id="2113351703">
          <w:marLeft w:val="0"/>
          <w:marRight w:val="0"/>
          <w:marTop w:val="0"/>
          <w:marBottom w:val="0"/>
          <w:divBdr>
            <w:top w:val="none" w:sz="0" w:space="0" w:color="auto"/>
            <w:left w:val="none" w:sz="0" w:space="0" w:color="auto"/>
            <w:bottom w:val="none" w:sz="0" w:space="0" w:color="auto"/>
            <w:right w:val="none" w:sz="0" w:space="0" w:color="auto"/>
          </w:divBdr>
          <w:divsChild>
            <w:div w:id="719674051">
              <w:marLeft w:val="0"/>
              <w:marRight w:val="0"/>
              <w:marTop w:val="0"/>
              <w:marBottom w:val="0"/>
              <w:divBdr>
                <w:top w:val="none" w:sz="0" w:space="0" w:color="auto"/>
                <w:left w:val="none" w:sz="0" w:space="0" w:color="auto"/>
                <w:bottom w:val="none" w:sz="0" w:space="0" w:color="auto"/>
                <w:right w:val="none" w:sz="0" w:space="0" w:color="auto"/>
              </w:divBdr>
              <w:divsChild>
                <w:div w:id="311103323">
                  <w:marLeft w:val="0"/>
                  <w:marRight w:val="0"/>
                  <w:marTop w:val="0"/>
                  <w:marBottom w:val="0"/>
                  <w:divBdr>
                    <w:top w:val="none" w:sz="0" w:space="0" w:color="auto"/>
                    <w:left w:val="none" w:sz="0" w:space="0" w:color="auto"/>
                    <w:bottom w:val="none" w:sz="0" w:space="0" w:color="auto"/>
                    <w:right w:val="none" w:sz="0" w:space="0" w:color="auto"/>
                  </w:divBdr>
                  <w:divsChild>
                    <w:div w:id="1146823836">
                      <w:marLeft w:val="0"/>
                      <w:marRight w:val="0"/>
                      <w:marTop w:val="0"/>
                      <w:marBottom w:val="0"/>
                      <w:divBdr>
                        <w:top w:val="none" w:sz="0" w:space="0" w:color="auto"/>
                        <w:left w:val="none" w:sz="0" w:space="0" w:color="auto"/>
                        <w:bottom w:val="none" w:sz="0" w:space="0" w:color="auto"/>
                        <w:right w:val="none" w:sz="0" w:space="0" w:color="auto"/>
                      </w:divBdr>
                      <w:divsChild>
                        <w:div w:id="1486704157">
                          <w:marLeft w:val="0"/>
                          <w:marRight w:val="0"/>
                          <w:marTop w:val="0"/>
                          <w:marBottom w:val="0"/>
                          <w:divBdr>
                            <w:top w:val="none" w:sz="0" w:space="0" w:color="auto"/>
                            <w:left w:val="none" w:sz="0" w:space="0" w:color="auto"/>
                            <w:bottom w:val="none" w:sz="0" w:space="0" w:color="auto"/>
                            <w:right w:val="none" w:sz="0" w:space="0" w:color="auto"/>
                          </w:divBdr>
                          <w:divsChild>
                            <w:div w:id="111638095">
                              <w:marLeft w:val="0"/>
                              <w:marRight w:val="0"/>
                              <w:marTop w:val="0"/>
                              <w:marBottom w:val="0"/>
                              <w:divBdr>
                                <w:top w:val="none" w:sz="0" w:space="0" w:color="auto"/>
                                <w:left w:val="none" w:sz="0" w:space="0" w:color="auto"/>
                                <w:bottom w:val="none" w:sz="0" w:space="0" w:color="auto"/>
                                <w:right w:val="none" w:sz="0" w:space="0" w:color="auto"/>
                              </w:divBdr>
                              <w:divsChild>
                                <w:div w:id="1299410568">
                                  <w:marLeft w:val="0"/>
                                  <w:marRight w:val="0"/>
                                  <w:marTop w:val="0"/>
                                  <w:marBottom w:val="0"/>
                                  <w:divBdr>
                                    <w:top w:val="none" w:sz="0" w:space="0" w:color="auto"/>
                                    <w:left w:val="none" w:sz="0" w:space="0" w:color="auto"/>
                                    <w:bottom w:val="none" w:sz="0" w:space="0" w:color="auto"/>
                                    <w:right w:val="none" w:sz="0" w:space="0" w:color="auto"/>
                                  </w:divBdr>
                                  <w:divsChild>
                                    <w:div w:id="1621648350">
                                      <w:marLeft w:val="0"/>
                                      <w:marRight w:val="0"/>
                                      <w:marTop w:val="0"/>
                                      <w:marBottom w:val="0"/>
                                      <w:divBdr>
                                        <w:top w:val="none" w:sz="0" w:space="0" w:color="auto"/>
                                        <w:left w:val="none" w:sz="0" w:space="0" w:color="auto"/>
                                        <w:bottom w:val="none" w:sz="0" w:space="0" w:color="auto"/>
                                        <w:right w:val="none" w:sz="0" w:space="0" w:color="auto"/>
                                      </w:divBdr>
                                    </w:div>
                                    <w:div w:id="18930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175419">
      <w:bodyDiv w:val="1"/>
      <w:marLeft w:val="0"/>
      <w:marRight w:val="0"/>
      <w:marTop w:val="0"/>
      <w:marBottom w:val="0"/>
      <w:divBdr>
        <w:top w:val="none" w:sz="0" w:space="0" w:color="auto"/>
        <w:left w:val="none" w:sz="0" w:space="0" w:color="auto"/>
        <w:bottom w:val="none" w:sz="0" w:space="0" w:color="auto"/>
        <w:right w:val="none" w:sz="0" w:space="0" w:color="auto"/>
      </w:divBdr>
    </w:div>
    <w:div w:id="1947346772">
      <w:bodyDiv w:val="1"/>
      <w:marLeft w:val="0"/>
      <w:marRight w:val="0"/>
      <w:marTop w:val="0"/>
      <w:marBottom w:val="0"/>
      <w:divBdr>
        <w:top w:val="none" w:sz="0" w:space="0" w:color="auto"/>
        <w:left w:val="none" w:sz="0" w:space="0" w:color="auto"/>
        <w:bottom w:val="none" w:sz="0" w:space="0" w:color="auto"/>
        <w:right w:val="none" w:sz="0" w:space="0" w:color="auto"/>
      </w:divBdr>
      <w:divsChild>
        <w:div w:id="1995720438">
          <w:marLeft w:val="0"/>
          <w:marRight w:val="0"/>
          <w:marTop w:val="0"/>
          <w:marBottom w:val="0"/>
          <w:divBdr>
            <w:top w:val="none" w:sz="0" w:space="0" w:color="auto"/>
            <w:left w:val="none" w:sz="0" w:space="0" w:color="auto"/>
            <w:bottom w:val="none" w:sz="0" w:space="0" w:color="auto"/>
            <w:right w:val="none" w:sz="0" w:space="0" w:color="auto"/>
          </w:divBdr>
          <w:divsChild>
            <w:div w:id="1521702270">
              <w:marLeft w:val="0"/>
              <w:marRight w:val="0"/>
              <w:marTop w:val="0"/>
              <w:marBottom w:val="0"/>
              <w:divBdr>
                <w:top w:val="none" w:sz="0" w:space="0" w:color="auto"/>
                <w:left w:val="none" w:sz="0" w:space="0" w:color="auto"/>
                <w:bottom w:val="none" w:sz="0" w:space="0" w:color="auto"/>
                <w:right w:val="none" w:sz="0" w:space="0" w:color="auto"/>
              </w:divBdr>
              <w:divsChild>
                <w:div w:id="1844661449">
                  <w:marLeft w:val="0"/>
                  <w:marRight w:val="0"/>
                  <w:marTop w:val="0"/>
                  <w:marBottom w:val="0"/>
                  <w:divBdr>
                    <w:top w:val="none" w:sz="0" w:space="0" w:color="auto"/>
                    <w:left w:val="none" w:sz="0" w:space="0" w:color="auto"/>
                    <w:bottom w:val="none" w:sz="0" w:space="0" w:color="auto"/>
                    <w:right w:val="none" w:sz="0" w:space="0" w:color="auto"/>
                  </w:divBdr>
                  <w:divsChild>
                    <w:div w:id="1536697656">
                      <w:marLeft w:val="0"/>
                      <w:marRight w:val="0"/>
                      <w:marTop w:val="0"/>
                      <w:marBottom w:val="0"/>
                      <w:divBdr>
                        <w:top w:val="none" w:sz="0" w:space="0" w:color="auto"/>
                        <w:left w:val="none" w:sz="0" w:space="0" w:color="auto"/>
                        <w:bottom w:val="none" w:sz="0" w:space="0" w:color="auto"/>
                        <w:right w:val="none" w:sz="0" w:space="0" w:color="auto"/>
                      </w:divBdr>
                      <w:divsChild>
                        <w:div w:id="185522124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955823464">
          <w:marLeft w:val="0"/>
          <w:marRight w:val="0"/>
          <w:marTop w:val="0"/>
          <w:marBottom w:val="0"/>
          <w:divBdr>
            <w:top w:val="none" w:sz="0" w:space="0" w:color="auto"/>
            <w:left w:val="none" w:sz="0" w:space="0" w:color="auto"/>
            <w:bottom w:val="none" w:sz="0" w:space="0" w:color="auto"/>
            <w:right w:val="none" w:sz="0" w:space="0" w:color="auto"/>
          </w:divBdr>
          <w:divsChild>
            <w:div w:id="605187506">
              <w:marLeft w:val="0"/>
              <w:marRight w:val="0"/>
              <w:marTop w:val="0"/>
              <w:marBottom w:val="0"/>
              <w:divBdr>
                <w:top w:val="none" w:sz="0" w:space="0" w:color="auto"/>
                <w:left w:val="none" w:sz="0" w:space="0" w:color="auto"/>
                <w:bottom w:val="none" w:sz="0" w:space="0" w:color="auto"/>
                <w:right w:val="none" w:sz="0" w:space="0" w:color="auto"/>
              </w:divBdr>
              <w:divsChild>
                <w:div w:id="2126846708">
                  <w:marLeft w:val="0"/>
                  <w:marRight w:val="0"/>
                  <w:marTop w:val="0"/>
                  <w:marBottom w:val="0"/>
                  <w:divBdr>
                    <w:top w:val="none" w:sz="0" w:space="0" w:color="auto"/>
                    <w:left w:val="none" w:sz="0" w:space="0" w:color="auto"/>
                    <w:bottom w:val="none" w:sz="0" w:space="0" w:color="auto"/>
                    <w:right w:val="none" w:sz="0" w:space="0" w:color="auto"/>
                  </w:divBdr>
                  <w:divsChild>
                    <w:div w:id="468396855">
                      <w:marLeft w:val="0"/>
                      <w:marRight w:val="0"/>
                      <w:marTop w:val="0"/>
                      <w:marBottom w:val="0"/>
                      <w:divBdr>
                        <w:top w:val="none" w:sz="0" w:space="0" w:color="auto"/>
                        <w:left w:val="none" w:sz="0" w:space="0" w:color="auto"/>
                        <w:bottom w:val="none" w:sz="0" w:space="0" w:color="auto"/>
                        <w:right w:val="none" w:sz="0" w:space="0" w:color="auto"/>
                      </w:divBdr>
                      <w:divsChild>
                        <w:div w:id="269163229">
                          <w:marLeft w:val="300"/>
                          <w:marRight w:val="300"/>
                          <w:marTop w:val="300"/>
                          <w:marBottom w:val="300"/>
                          <w:divBdr>
                            <w:top w:val="none" w:sz="0" w:space="0" w:color="auto"/>
                            <w:left w:val="none" w:sz="0" w:space="0" w:color="auto"/>
                            <w:bottom w:val="none" w:sz="0" w:space="0" w:color="auto"/>
                            <w:right w:val="none" w:sz="0" w:space="0" w:color="auto"/>
                          </w:divBdr>
                          <w:divsChild>
                            <w:div w:id="17365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335576">
      <w:bodyDiv w:val="1"/>
      <w:marLeft w:val="0"/>
      <w:marRight w:val="0"/>
      <w:marTop w:val="0"/>
      <w:marBottom w:val="0"/>
      <w:divBdr>
        <w:top w:val="none" w:sz="0" w:space="0" w:color="auto"/>
        <w:left w:val="none" w:sz="0" w:space="0" w:color="auto"/>
        <w:bottom w:val="none" w:sz="0" w:space="0" w:color="auto"/>
        <w:right w:val="none" w:sz="0" w:space="0" w:color="auto"/>
      </w:divBdr>
    </w:div>
    <w:div w:id="2030331511">
      <w:bodyDiv w:val="1"/>
      <w:marLeft w:val="0"/>
      <w:marRight w:val="0"/>
      <w:marTop w:val="0"/>
      <w:marBottom w:val="0"/>
      <w:divBdr>
        <w:top w:val="none" w:sz="0" w:space="0" w:color="auto"/>
        <w:left w:val="none" w:sz="0" w:space="0" w:color="auto"/>
        <w:bottom w:val="none" w:sz="0" w:space="0" w:color="auto"/>
        <w:right w:val="none" w:sz="0" w:space="0" w:color="auto"/>
      </w:divBdr>
    </w:div>
    <w:div w:id="2035643178">
      <w:bodyDiv w:val="1"/>
      <w:marLeft w:val="0"/>
      <w:marRight w:val="0"/>
      <w:marTop w:val="0"/>
      <w:marBottom w:val="0"/>
      <w:divBdr>
        <w:top w:val="none" w:sz="0" w:space="0" w:color="auto"/>
        <w:left w:val="none" w:sz="0" w:space="0" w:color="auto"/>
        <w:bottom w:val="none" w:sz="0" w:space="0" w:color="auto"/>
        <w:right w:val="none" w:sz="0" w:space="0" w:color="auto"/>
      </w:divBdr>
    </w:div>
    <w:div w:id="2050494306">
      <w:bodyDiv w:val="1"/>
      <w:marLeft w:val="0"/>
      <w:marRight w:val="0"/>
      <w:marTop w:val="0"/>
      <w:marBottom w:val="0"/>
      <w:divBdr>
        <w:top w:val="none" w:sz="0" w:space="0" w:color="auto"/>
        <w:left w:val="none" w:sz="0" w:space="0" w:color="auto"/>
        <w:bottom w:val="none" w:sz="0" w:space="0" w:color="auto"/>
        <w:right w:val="none" w:sz="0" w:space="0" w:color="auto"/>
      </w:divBdr>
    </w:div>
    <w:div w:id="2084601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ataxi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80099560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20758214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jstubley@ao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Documents\ATAXIA\Contaxia%203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CD219-DCD3-469A-8FE9-27C432A5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Contaxia 3C</Template>
  <TotalTime>2</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Wendy O'Mant</cp:lastModifiedBy>
  <cp:revision>3</cp:revision>
  <cp:lastPrinted>2025-11-03T13:56:00Z</cp:lastPrinted>
  <dcterms:created xsi:type="dcterms:W3CDTF">2025-11-19T17:39:00Z</dcterms:created>
  <dcterms:modified xsi:type="dcterms:W3CDTF">2025-11-19T17:40:00Z</dcterms:modified>
</cp:coreProperties>
</file>